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6C77" w14:textId="77777777" w:rsidR="007B202A" w:rsidRDefault="00000000">
      <w:r>
        <w:rPr>
          <w:noProof/>
        </w:rPr>
        <w:drawing>
          <wp:anchor distT="0" distB="0" distL="0" distR="0" simplePos="0" relativeHeight="251781632" behindDoc="0" locked="0" layoutInCell="1" allowOverlap="1" wp14:anchorId="077932BB" wp14:editId="4F9BE50F">
            <wp:simplePos x="0" y="0"/>
            <wp:positionH relativeFrom="column">
              <wp:posOffset>681863</wp:posOffset>
            </wp:positionH>
            <wp:positionV relativeFrom="paragraph">
              <wp:posOffset>323843</wp:posOffset>
            </wp:positionV>
            <wp:extent cx="2086610" cy="1295400"/>
            <wp:effectExtent l="0" t="0" r="0" b="0"/>
            <wp:wrapTopAndBottom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753157" name=""/>
                    <pic:cNvPicPr/>
                  </pic:nvPicPr>
                  <pic:blipFill rotWithShape="1">
                    <a:blip r:embed="rId6"/>
                    <a:srcRect l="-17" t="-30" r="-16" b="-30"/>
                    <a:stretch/>
                  </pic:blipFill>
                  <pic:spPr bwMode="auto">
                    <a:xfrm>
                      <a:off x="0" y="0"/>
                      <a:ext cx="2086609" cy="1295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E5D63D" w14:textId="77777777" w:rsidR="007B202A" w:rsidRDefault="007B202A"/>
    <w:p w14:paraId="6358C729" w14:textId="77777777" w:rsidR="007B202A" w:rsidRDefault="00000000">
      <w:r>
        <w:rPr>
          <w:noProof/>
        </w:rPr>
        <w:drawing>
          <wp:anchor distT="0" distB="0" distL="114935" distR="114935" simplePos="0" relativeHeight="251786752" behindDoc="0" locked="0" layoutInCell="1" allowOverlap="1" wp14:anchorId="2AAF41F9" wp14:editId="2082B8E9">
            <wp:simplePos x="0" y="0"/>
            <wp:positionH relativeFrom="column">
              <wp:posOffset>5424891</wp:posOffset>
            </wp:positionH>
            <wp:positionV relativeFrom="paragraph">
              <wp:posOffset>-692828</wp:posOffset>
            </wp:positionV>
            <wp:extent cx="1517650" cy="340360"/>
            <wp:effectExtent l="0" t="0" r="0" b="0"/>
            <wp:wrapNone/>
            <wp:docPr id="2" name="_x0000_s2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50685" name=""/>
                    <pic:cNvPicPr/>
                  </pic:nvPicPr>
                  <pic:blipFill rotWithShape="1">
                    <a:blip r:embed="rId7"/>
                    <a:srcRect l="-43" t="-193" r="-43" b="-191"/>
                    <a:stretch/>
                  </pic:blipFill>
                  <pic:spPr bwMode="auto">
                    <a:xfrm>
                      <a:off x="0" y="0"/>
                      <a:ext cx="1517648" cy="340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DD6A67" w14:textId="77777777" w:rsidR="007B202A" w:rsidRDefault="007B202A"/>
    <w:p w14:paraId="4C47CA95" w14:textId="77777777" w:rsidR="007B202A" w:rsidRDefault="007B202A"/>
    <w:p w14:paraId="793395CF" w14:textId="77777777" w:rsidR="007B202A" w:rsidRDefault="007B202A"/>
    <w:p w14:paraId="4B0724AE" w14:textId="77777777" w:rsidR="007B202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520512" behindDoc="1" locked="0" layoutInCell="1" allowOverlap="1" wp14:anchorId="51FC991C" wp14:editId="628AB889">
                <wp:simplePos x="0" y="0"/>
                <wp:positionH relativeFrom="page">
                  <wp:posOffset>1190243</wp:posOffset>
                </wp:positionH>
                <wp:positionV relativeFrom="page">
                  <wp:posOffset>457194</wp:posOffset>
                </wp:positionV>
                <wp:extent cx="5178552" cy="1175003"/>
                <wp:effectExtent l="0" t="0" r="0" b="0"/>
                <wp:wrapNone/>
                <wp:docPr id="3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78551" cy="11750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8552" h="1175003" extrusionOk="0">
                              <a:moveTo>
                                <a:pt x="0" y="1175003"/>
                              </a:moveTo>
                              <a:lnTo>
                                <a:pt x="5178552" y="1175003"/>
                              </a:lnTo>
                              <a:lnTo>
                                <a:pt x="5178552" y="0"/>
                              </a:lnTo>
                              <a:lnTo>
                                <a:pt x="0" y="0"/>
                              </a:lnTo>
                              <a:lnTo>
                                <a:pt x="0" y="1175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F05F4" id="Freeform: Shape 0" o:spid="_x0000_s1026" style="position:absolute;margin-left:93.7pt;margin-top:36pt;width:407.75pt;height:92.5pt;z-index:-2517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78552,117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" path="m,1175003r5178552,l5178552,,,,,1175003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1536" behindDoc="1" locked="0" layoutInCell="0" allowOverlap="1" wp14:anchorId="7ED65926" wp14:editId="002710E7">
                <wp:simplePos x="0" y="0"/>
                <wp:positionH relativeFrom="page">
                  <wp:posOffset>1190243</wp:posOffset>
                </wp:positionH>
                <wp:positionV relativeFrom="page">
                  <wp:posOffset>457194</wp:posOffset>
                </wp:positionV>
                <wp:extent cx="298704" cy="1028699"/>
                <wp:effectExtent l="0" t="0" r="0" b="0"/>
                <wp:wrapNone/>
                <wp:docPr id="4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8704" cy="10286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704" h="1028699" extrusionOk="0">
                              <a:moveTo>
                                <a:pt x="0" y="1028699"/>
                              </a:moveTo>
                              <a:lnTo>
                                <a:pt x="298704" y="1028699"/>
                              </a:lnTo>
                              <a:lnTo>
                                <a:pt x="298704" y="0"/>
                              </a:lnTo>
                              <a:lnTo>
                                <a:pt x="0" y="0"/>
                              </a:lnTo>
                              <a:lnTo>
                                <a:pt x="0" y="1028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524">
                          <a:solidFill>
                            <a:srgbClr val="00008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CAA02" id="Freeform: Shape 0" o:spid="_x0000_s1026" style="position:absolute;margin-left:93.7pt;margin-top:36pt;width:23.5pt;height:81pt;z-index:-25179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8704,102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" o:allowincell="f" path="m,1028699r298704,l298704,,,,,1028699xe" fillcolor="#94bd5e" strokecolor="navy" strokeweight=".12pt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2560" behindDoc="1" locked="0" layoutInCell="0" allowOverlap="1" wp14:anchorId="75C01866" wp14:editId="657500E2">
                <wp:simplePos x="0" y="0"/>
                <wp:positionH relativeFrom="page">
                  <wp:posOffset>1488948</wp:posOffset>
                </wp:positionH>
                <wp:positionV relativeFrom="page">
                  <wp:posOffset>457194</wp:posOffset>
                </wp:positionV>
                <wp:extent cx="589787" cy="640079"/>
                <wp:effectExtent l="0" t="0" r="0" b="0"/>
                <wp:wrapNone/>
                <wp:docPr id="5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9787" cy="640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7" h="640079" extrusionOk="0">
                              <a:moveTo>
                                <a:pt x="0" y="640079"/>
                              </a:moveTo>
                              <a:lnTo>
                                <a:pt x="589787" y="640079"/>
                              </a:lnTo>
                              <a:lnTo>
                                <a:pt x="589787" y="0"/>
                              </a:lnTo>
                              <a:lnTo>
                                <a:pt x="0" y="0"/>
                              </a:lnTo>
                              <a:lnTo>
                                <a:pt x="0" y="640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A647"/>
                        </a:solidFill>
                        <a:ln w="1524">
                          <a:solidFill>
                            <a:srgbClr val="00008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9801C" id="Freeform: Shape 0" o:spid="_x0000_s1026" style="position:absolute;margin-left:117.25pt;margin-top:36pt;width:46.45pt;height:50.4pt;z-index:-2517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787,640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" o:allowincell="f" path="m,640079r589787,l589787,,,,,640079xe" fillcolor="#7ca647" strokecolor="navy" strokeweight=".12pt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523584" behindDoc="1" locked="0" layoutInCell="0" allowOverlap="1" wp14:anchorId="54AFC1AE" wp14:editId="75A61968">
            <wp:simplePos x="0" y="0"/>
            <wp:positionH relativeFrom="page">
              <wp:posOffset>3467109</wp:posOffset>
            </wp:positionH>
            <wp:positionV relativeFrom="page">
              <wp:posOffset>491445</wp:posOffset>
            </wp:positionV>
            <wp:extent cx="826008" cy="769619"/>
            <wp:effectExtent l="0" t="0" r="0" b="0"/>
            <wp:wrapNone/>
            <wp:docPr id="6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rrowheads="1"/>
                    </pic:cNvPicPr>
                  </pic:nvPicPr>
                  <pic:blipFill rotWithShape="1">
                    <a:blip r:embed="rId8">
                      <a:alphaModFix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08" cy="7696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826008" h="769619" extrusionOk="0">
                          <a:moveTo>
                            <a:pt x="0" y="0"/>
                          </a:moveTo>
                          <a:lnTo>
                            <a:pt x="0" y="769619"/>
                          </a:lnTo>
                          <a:lnTo>
                            <a:pt x="826008" y="769619"/>
                          </a:lnTo>
                          <a:lnTo>
                            <a:pt x="82600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524608" behindDoc="1" locked="0" layoutInCell="0" allowOverlap="1" wp14:anchorId="0029ABE3" wp14:editId="59B3D5BE">
                <wp:simplePos x="0" y="0"/>
                <wp:positionH relativeFrom="page">
                  <wp:posOffset>900684</wp:posOffset>
                </wp:positionH>
                <wp:positionV relativeFrom="page">
                  <wp:posOffset>1632198</wp:posOffset>
                </wp:positionV>
                <wp:extent cx="6115812" cy="391668"/>
                <wp:effectExtent l="0" t="0" r="0" b="0"/>
                <wp:wrapNone/>
                <wp:docPr id="7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15812" cy="391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812" h="391668" extrusionOk="0">
                              <a:moveTo>
                                <a:pt x="0" y="391668"/>
                              </a:moveTo>
                              <a:lnTo>
                                <a:pt x="6115812" y="391668"/>
                              </a:lnTo>
                              <a:lnTo>
                                <a:pt x="6115812" y="0"/>
                              </a:lnTo>
                              <a:lnTo>
                                <a:pt x="0" y="0"/>
                              </a:lnTo>
                              <a:lnTo>
                                <a:pt x="0" y="391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E5B98" id="Freeform: Shape 0" o:spid="_x0000_s1026" style="position:absolute;margin-left:70.9pt;margin-top:128.5pt;width:481.55pt;height:30.85pt;z-index:-25179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5812,39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" o:allowincell="f" path="m,391668r6115812,l6115812,,,,,391668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5632" behindDoc="0" locked="0" layoutInCell="0" allowOverlap="1" wp14:anchorId="631BAF4B" wp14:editId="3820AD3C">
                <wp:simplePos x="0" y="0"/>
                <wp:positionH relativeFrom="page">
                  <wp:posOffset>1488947</wp:posOffset>
                </wp:positionH>
                <wp:positionV relativeFrom="page">
                  <wp:posOffset>491445</wp:posOffset>
                </wp:positionV>
                <wp:extent cx="584495" cy="183690"/>
                <wp:effectExtent l="0" t="0" r="0" b="0"/>
                <wp:wrapNone/>
                <wp:docPr id="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4495" cy="18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22277B" w14:textId="77777777" w:rsidR="007B202A" w:rsidRDefault="00000000">
                            <w:pPr>
                              <w:spacing w:line="289" w:lineRule="exact"/>
                            </w:pPr>
                            <w:r>
                              <w:rPr>
                                <w:rStyle w:val="fontstyle01"/>
                                <w:spacing w:val="5"/>
                              </w:rPr>
                              <w:t>Distretto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BAF4B" id="Text Box 0" o:spid="_x0000_s1026" style="position:absolute;margin-left:117.25pt;margin-top:38.7pt;width:46pt;height:14.45pt;z-index:25152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" o:allowincell="f" filled="f" stroked="f">
                <v:textbox inset="0,0,0,0">
                  <w:txbxContent>
                    <w:p w14:paraId="1B22277B" w14:textId="77777777" w:rsidR="007B202A" w:rsidRDefault="00000000">
                      <w:pPr>
                        <w:spacing w:line="289" w:lineRule="exact"/>
                      </w:pPr>
                      <w:r>
                        <w:rPr>
                          <w:rStyle w:val="fontstyle01"/>
                          <w:spacing w:val="5"/>
                        </w:rPr>
                        <w:t>Distretto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6656" behindDoc="0" locked="0" layoutInCell="0" allowOverlap="1" wp14:anchorId="58A29A3B" wp14:editId="7103B58D">
                <wp:simplePos x="0" y="0"/>
                <wp:positionH relativeFrom="page">
                  <wp:posOffset>1725168</wp:posOffset>
                </wp:positionH>
                <wp:positionV relativeFrom="page">
                  <wp:posOffset>640797</wp:posOffset>
                </wp:positionV>
                <wp:extent cx="119439" cy="183690"/>
                <wp:effectExtent l="0" t="0" r="0" b="0"/>
                <wp:wrapNone/>
                <wp:docPr id="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9439" cy="18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51F7D8" w14:textId="77777777" w:rsidR="007B202A" w:rsidRDefault="00000000">
                            <w:pPr>
                              <w:spacing w:line="289" w:lineRule="exact"/>
                            </w:pPr>
                            <w:r>
                              <w:rPr>
                                <w:rStyle w:val="fontstyle01"/>
                                <w:spacing w:val="3"/>
                              </w:rPr>
                              <w:t>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29A3B" id="_x0000_s1027" style="position:absolute;margin-left:135.85pt;margin-top:50.45pt;width:9.4pt;height:14.45pt;z-index:25152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" o:allowincell="f" filled="f" stroked="f">
                <v:textbox inset="0,0,0,0">
                  <w:txbxContent>
                    <w:p w14:paraId="3151F7D8" w14:textId="77777777" w:rsidR="007B202A" w:rsidRDefault="00000000">
                      <w:pPr>
                        <w:spacing w:line="289" w:lineRule="exact"/>
                      </w:pPr>
                      <w:r>
                        <w:rPr>
                          <w:rStyle w:val="fontstyle01"/>
                          <w:spacing w:val="3"/>
                        </w:rPr>
                        <w:t>di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7680" behindDoc="0" locked="0" layoutInCell="0" allowOverlap="1" wp14:anchorId="3658E68C" wp14:editId="0B915A4F">
                <wp:simplePos x="0" y="0"/>
                <wp:positionH relativeFrom="page">
                  <wp:posOffset>1568196</wp:posOffset>
                </wp:positionH>
                <wp:positionV relativeFrom="page">
                  <wp:posOffset>791673</wp:posOffset>
                </wp:positionV>
                <wp:extent cx="418378" cy="183690"/>
                <wp:effectExtent l="0" t="0" r="0" b="0"/>
                <wp:wrapNone/>
                <wp:docPr id="1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8378" cy="18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C2B86D" w14:textId="77777777" w:rsidR="007B202A" w:rsidRDefault="00000000">
                            <w:pPr>
                              <w:spacing w:line="289" w:lineRule="exact"/>
                            </w:pPr>
                            <w:r>
                              <w:rPr>
                                <w:rStyle w:val="fontstyle01"/>
                                <w:spacing w:val="4"/>
                              </w:rPr>
                              <w:t>Nuoro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8E68C" id="_x0000_s1028" style="position:absolute;margin-left:123.5pt;margin-top:62.35pt;width:32.95pt;height:14.45pt;z-index:25152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" o:allowincell="f" filled="f" stroked="f">
                <v:textbox inset="0,0,0,0">
                  <w:txbxContent>
                    <w:p w14:paraId="35C2B86D" w14:textId="77777777" w:rsidR="007B202A" w:rsidRDefault="00000000">
                      <w:pPr>
                        <w:spacing w:line="289" w:lineRule="exact"/>
                      </w:pPr>
                      <w:r>
                        <w:rPr>
                          <w:rStyle w:val="fontstyle01"/>
                          <w:spacing w:val="4"/>
                        </w:rPr>
                        <w:t>Nuoro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8704" behindDoc="0" locked="0" layoutInCell="0" allowOverlap="1" wp14:anchorId="62424D2F" wp14:editId="2497DEAA">
                <wp:simplePos x="0" y="0"/>
                <wp:positionH relativeFrom="page">
                  <wp:posOffset>3326253</wp:posOffset>
                </wp:positionH>
                <wp:positionV relativeFrom="page">
                  <wp:posOffset>1223902</wp:posOffset>
                </wp:positionV>
                <wp:extent cx="1107720" cy="174504"/>
                <wp:effectExtent l="0" t="0" r="0" b="0"/>
                <wp:wrapNone/>
                <wp:docPr id="1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07720" cy="174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97C5F4" w14:textId="77777777" w:rsidR="007B202A" w:rsidRDefault="00000000">
                            <w:pPr>
                              <w:spacing w:line="274" w:lineRule="exact"/>
                            </w:pPr>
                            <w:r>
                              <w:rPr>
                                <w:rStyle w:val="fontstyle03"/>
                                <w:spacing w:val="1"/>
                              </w:rPr>
                              <w:t>Comune di Nuoro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24D2F" id="_x0000_s1029" style="position:absolute;margin-left:261.9pt;margin-top:96.35pt;width:87.2pt;height:13.75pt;z-index:2515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" o:allowincell="f" filled="f" stroked="f">
                <v:textbox inset="0,0,0,0">
                  <w:txbxContent>
                    <w:p w14:paraId="0697C5F4" w14:textId="77777777" w:rsidR="007B202A" w:rsidRDefault="00000000">
                      <w:pPr>
                        <w:spacing w:line="274" w:lineRule="exact"/>
                      </w:pPr>
                      <w:r>
                        <w:rPr>
                          <w:rStyle w:val="fontstyle03"/>
                          <w:spacing w:val="1"/>
                        </w:rPr>
                        <w:t>Comune di Nuoro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9728" behindDoc="0" locked="0" layoutInCell="0" allowOverlap="1" wp14:anchorId="7145EA62" wp14:editId="223DAE82">
                <wp:simplePos x="0" y="0"/>
                <wp:positionH relativeFrom="page">
                  <wp:posOffset>1560575</wp:posOffset>
                </wp:positionH>
                <wp:positionV relativeFrom="page">
                  <wp:posOffset>1177554</wp:posOffset>
                </wp:positionV>
                <wp:extent cx="522436" cy="267201"/>
                <wp:effectExtent l="0" t="0" r="0" b="0"/>
                <wp:wrapNone/>
                <wp:docPr id="1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2436" cy="267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FEDB2" w14:textId="77777777" w:rsidR="007B202A" w:rsidRDefault="00000000">
                            <w:pPr>
                              <w:pStyle w:val="Titolo1"/>
                              <w:spacing w:line="420" w:lineRule="exact"/>
                            </w:pPr>
                            <w:r>
                              <w:rPr>
                                <w:rStyle w:val="fontstyle02"/>
                                <w:spacing w:val="26"/>
                              </w:rPr>
                              <w:t xml:space="preserve">LUS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5EA62" id="_x0000_s1030" style="position:absolute;margin-left:122.9pt;margin-top:92.7pt;width:41.15pt;height:21.05pt;z-index:25152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" o:allowincell="f" filled="f" stroked="f">
                <v:textbox inset="0,0,0,0">
                  <w:txbxContent>
                    <w:p w14:paraId="00FFEDB2" w14:textId="77777777" w:rsidR="007B202A" w:rsidRDefault="00000000">
                      <w:pPr>
                        <w:pStyle w:val="Titolo1"/>
                        <w:spacing w:line="420" w:lineRule="exact"/>
                      </w:pPr>
                      <w:r>
                        <w:rPr>
                          <w:rStyle w:val="fontstyle02"/>
                          <w:spacing w:val="26"/>
                        </w:rPr>
                        <w:t xml:space="preserve">LUS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0752" behindDoc="0" locked="0" layoutInCell="0" allowOverlap="1" wp14:anchorId="335C8346" wp14:editId="7F24EA4B">
                <wp:simplePos x="0" y="0"/>
                <wp:positionH relativeFrom="page">
                  <wp:posOffset>3467109</wp:posOffset>
                </wp:positionH>
                <wp:positionV relativeFrom="page">
                  <wp:posOffset>1346451</wp:posOffset>
                </wp:positionV>
                <wp:extent cx="839496" cy="174504"/>
                <wp:effectExtent l="0" t="0" r="0" b="0"/>
                <wp:wrapNone/>
                <wp:docPr id="1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39496" cy="174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13B45" w14:textId="77777777" w:rsidR="007B202A" w:rsidRDefault="00000000">
                            <w:pPr>
                              <w:spacing w:line="274" w:lineRule="exact"/>
                            </w:pPr>
                            <w:r>
                              <w:rPr>
                                <w:rStyle w:val="fontstyle03"/>
                                <w:spacing w:val="1"/>
                              </w:rPr>
                              <w:t>Ente Gestore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C8346" id="_x0000_s1031" style="position:absolute;margin-left:273pt;margin-top:106pt;width:66.1pt;height:13.75pt;z-index:25153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" o:allowincell="f" filled="f" stroked="f">
                <v:textbox inset="0,0,0,0">
                  <w:txbxContent>
                    <w:p w14:paraId="5D313B45" w14:textId="77777777" w:rsidR="007B202A" w:rsidRDefault="00000000">
                      <w:pPr>
                        <w:spacing w:line="274" w:lineRule="exact"/>
                      </w:pPr>
                      <w:r>
                        <w:rPr>
                          <w:rStyle w:val="fontstyle03"/>
                          <w:spacing w:val="1"/>
                        </w:rPr>
                        <w:t>Ente Gestore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1776" behindDoc="0" locked="0" layoutInCell="0" allowOverlap="1" wp14:anchorId="463D4598" wp14:editId="37A3A5EC">
                <wp:simplePos x="0" y="0"/>
                <wp:positionH relativeFrom="page">
                  <wp:posOffset>981455</wp:posOffset>
                </wp:positionH>
                <wp:positionV relativeFrom="page">
                  <wp:posOffset>1621332</wp:posOffset>
                </wp:positionV>
                <wp:extent cx="6059078" cy="163275"/>
                <wp:effectExtent l="0" t="0" r="0" b="0"/>
                <wp:wrapNone/>
                <wp:docPr id="1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59078" cy="16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FACD0D" w14:textId="77777777" w:rsidR="007B202A" w:rsidRDefault="00000000">
                            <w:pPr>
                              <w:spacing w:line="257" w:lineRule="exact"/>
                            </w:pPr>
                            <w:r>
                              <w:rPr>
                                <w:rStyle w:val="fontstyle05"/>
                                <w:spacing w:val="10"/>
                              </w:rPr>
                              <w:t xml:space="preserve">BITTI, DORGALI , FONNI, GAVOI, LODINE, LULA, MAMOIADA, NUORO, OLIENA, OLLOLAI,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D4598" id="_x0000_s1032" style="position:absolute;margin-left:77.3pt;margin-top:127.65pt;width:477.1pt;height:12.85pt;z-index:25153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" o:allowincell="f" filled="f" stroked="f">
                <v:textbox inset="0,0,0,0">
                  <w:txbxContent>
                    <w:p w14:paraId="6DFACD0D" w14:textId="77777777" w:rsidR="007B202A" w:rsidRDefault="00000000">
                      <w:pPr>
                        <w:spacing w:line="257" w:lineRule="exact"/>
                      </w:pPr>
                      <w:r>
                        <w:rPr>
                          <w:rStyle w:val="fontstyle05"/>
                          <w:spacing w:val="10"/>
                        </w:rPr>
                        <w:t xml:space="preserve">BITTI, DORGALI , FONNI, GAVOI, LODINE, LULA, MAMOIADA, NUORO, OLIENA, OLLOLAI,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2800" behindDoc="0" locked="0" layoutInCell="0" allowOverlap="1" wp14:anchorId="1C211013" wp14:editId="3B726B5D">
                <wp:simplePos x="0" y="0"/>
                <wp:positionH relativeFrom="page">
                  <wp:posOffset>981455</wp:posOffset>
                </wp:positionH>
                <wp:positionV relativeFrom="page">
                  <wp:posOffset>1764588</wp:posOffset>
                </wp:positionV>
                <wp:extent cx="5957420" cy="163275"/>
                <wp:effectExtent l="0" t="0" r="0" b="0"/>
                <wp:wrapNone/>
                <wp:docPr id="1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57420" cy="16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696DDD" w14:textId="77777777" w:rsidR="007B202A" w:rsidRDefault="00000000">
                            <w:pPr>
                              <w:spacing w:line="257" w:lineRule="exact"/>
                            </w:pPr>
                            <w:r>
                              <w:rPr>
                                <w:rStyle w:val="fontstyle05"/>
                                <w:spacing w:val="2"/>
                              </w:rPr>
                              <w:t>OLZAI, ONANI, ONIFERI, ORANI, ORGOSOLO, OROTELLI, ORUNE, OSIDDA, OTTANA, SARULE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11013" id="_x0000_s1033" style="position:absolute;margin-left:77.3pt;margin-top:138.95pt;width:469.1pt;height:12.85pt;z-index:25153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" o:allowincell="f" filled="f" stroked="f">
                <v:textbox inset="0,0,0,0">
                  <w:txbxContent>
                    <w:p w14:paraId="1E696DDD" w14:textId="77777777" w:rsidR="007B202A" w:rsidRDefault="00000000">
                      <w:pPr>
                        <w:spacing w:line="257" w:lineRule="exact"/>
                      </w:pPr>
                      <w:r>
                        <w:rPr>
                          <w:rStyle w:val="fontstyle05"/>
                          <w:spacing w:val="2"/>
                        </w:rPr>
                        <w:t>OLZAI, ONANI, ONIFERI, ORANI, ORGOSOLO, OROTELLI, ORUNE, OSIDDA, OTTANA, SARULE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3824" behindDoc="0" locked="0" layoutInCell="0" allowOverlap="1" wp14:anchorId="2F8DAD0C" wp14:editId="69346C2A">
                <wp:simplePos x="0" y="0"/>
                <wp:positionH relativeFrom="page">
                  <wp:posOffset>4951474</wp:posOffset>
                </wp:positionH>
                <wp:positionV relativeFrom="page">
                  <wp:posOffset>1982675</wp:posOffset>
                </wp:positionV>
                <wp:extent cx="1742846" cy="185980"/>
                <wp:effectExtent l="0" t="0" r="0" b="0"/>
                <wp:wrapNone/>
                <wp:docPr id="1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4284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33D411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All’Ufficio di Piano di Nuoro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DAD0C" id="_x0000_s1034" style="position:absolute;margin-left:389.9pt;margin-top:156.1pt;width:137.25pt;height:14.65pt;z-index:25153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" o:allowincell="f" filled="f" stroked="f">
                <v:textbox inset="0,0,0,0">
                  <w:txbxContent>
                    <w:p w14:paraId="5333D411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All’Ufficio di Piano di Nuoro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4848" behindDoc="0" locked="0" layoutInCell="0" allowOverlap="1" wp14:anchorId="1B267A0D" wp14:editId="2E2502B1">
                <wp:simplePos x="0" y="0"/>
                <wp:positionH relativeFrom="page">
                  <wp:posOffset>5326377</wp:posOffset>
                </wp:positionH>
                <wp:positionV relativeFrom="page">
                  <wp:posOffset>2168603</wp:posOffset>
                </wp:positionV>
                <wp:extent cx="1367943" cy="185980"/>
                <wp:effectExtent l="0" t="0" r="0" b="0"/>
                <wp:wrapNone/>
                <wp:docPr id="1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67943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EFDFBA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c/o Comune di Nuoro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67A0D" id="_x0000_s1035" style="position:absolute;margin-left:419.4pt;margin-top:170.75pt;width:107.7pt;height:14.65pt;z-index:2515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" o:allowincell="f" filled="f" stroked="f">
                <v:textbox inset="0,0,0,0">
                  <w:txbxContent>
                    <w:p w14:paraId="7FEFDFBA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c/o Comune di Nuoro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5872" behindDoc="0" locked="0" layoutInCell="0" allowOverlap="1" wp14:anchorId="5CE4FC18" wp14:editId="57A7FC9C">
                <wp:simplePos x="0" y="0"/>
                <wp:positionH relativeFrom="page">
                  <wp:posOffset>5714997</wp:posOffset>
                </wp:positionH>
                <wp:positionV relativeFrom="page">
                  <wp:posOffset>2354531</wp:posOffset>
                </wp:positionV>
                <wp:extent cx="979323" cy="185980"/>
                <wp:effectExtent l="0" t="0" r="0" b="0"/>
                <wp:wrapNone/>
                <wp:docPr id="1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79323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B764D9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Via Dante n. 44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4FC18" id="_x0000_s1036" style="position:absolute;margin-left:450pt;margin-top:185.4pt;width:77.1pt;height:14.65pt;z-index:25153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" o:allowincell="f" filled="f" stroked="f">
                <v:textbox inset="0,0,0,0">
                  <w:txbxContent>
                    <w:p w14:paraId="77B764D9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Via Dante n. 44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6896" behindDoc="0" locked="0" layoutInCell="0" allowOverlap="1" wp14:anchorId="6292C8FB" wp14:editId="34353CFF">
                <wp:simplePos x="0" y="0"/>
                <wp:positionH relativeFrom="page">
                  <wp:posOffset>5765289</wp:posOffset>
                </wp:positionH>
                <wp:positionV relativeFrom="page">
                  <wp:posOffset>2540458</wp:posOffset>
                </wp:positionV>
                <wp:extent cx="928995" cy="185980"/>
                <wp:effectExtent l="0" t="0" r="0" b="0"/>
                <wp:wrapNone/>
                <wp:docPr id="1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899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C5C705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08100 - Nuoro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2C8FB" id="_x0000_s1037" style="position:absolute;margin-left:453.95pt;margin-top:200.05pt;width:73.15pt;height:14.65pt;z-index:2515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" o:allowincell="f" filled="f" stroked="f">
                <v:textbox inset="0,0,0,0">
                  <w:txbxContent>
                    <w:p w14:paraId="38C5C705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08100 - Nuoro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7920" behindDoc="0" locked="0" layoutInCell="0" allowOverlap="1" wp14:anchorId="7971C71E" wp14:editId="1CF0CADA">
                <wp:simplePos x="0" y="0"/>
                <wp:positionH relativeFrom="page">
                  <wp:posOffset>900680</wp:posOffset>
                </wp:positionH>
                <wp:positionV relativeFrom="page">
                  <wp:posOffset>2912314</wp:posOffset>
                </wp:positionV>
                <wp:extent cx="5793551" cy="185980"/>
                <wp:effectExtent l="0" t="0" r="0" b="0"/>
                <wp:wrapNone/>
                <wp:docPr id="2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55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320787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>Oggetto:</w:t>
                            </w:r>
                            <w:r>
                              <w:rPr>
                                <w:rStyle w:val="fontstyle10"/>
                                <w:spacing w:val="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Style w:val="fontstyle10"/>
                                <w:spacing w:val="4"/>
                              </w:rPr>
                              <w:t xml:space="preserve"> Domanda</w:t>
                            </w:r>
                            <w:r>
                              <w:rPr>
                                <w:rStyle w:val="fontstyle10"/>
                                <w:spacing w:val="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Style w:val="fontstyle10"/>
                                <w:spacing w:val="4"/>
                              </w:rPr>
                              <w:t xml:space="preserve"> d’iscrizione</w:t>
                            </w:r>
                            <w:r>
                              <w:rPr>
                                <w:rStyle w:val="fontstyle10"/>
                                <w:spacing w:val="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Style w:val="fontstyle10"/>
                                <w:spacing w:val="4"/>
                              </w:rPr>
                              <w:t xml:space="preserve"> aggiornamento  al Registro Pubblico degli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1C71E" id="_x0000_s1038" style="position:absolute;margin-left:70.9pt;margin-top:229.3pt;width:456.2pt;height:14.65pt;z-index:25153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" o:allowincell="f" filled="f" stroked="f">
                <v:textbox inset="0,0,0,0">
                  <w:txbxContent>
                    <w:p w14:paraId="02320787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>Oggetto:</w:t>
                      </w:r>
                      <w:r>
                        <w:rPr>
                          <w:rStyle w:val="fontstyle10"/>
                          <w:spacing w:val="4"/>
                          <w:lang w:val="it-IT"/>
                        </w:rPr>
                        <w:t xml:space="preserve"> </w:t>
                      </w:r>
                      <w:r>
                        <w:rPr>
                          <w:rStyle w:val="fontstyle10"/>
                          <w:spacing w:val="4"/>
                        </w:rPr>
                        <w:t xml:space="preserve"> Domanda</w:t>
                      </w:r>
                      <w:r>
                        <w:rPr>
                          <w:rStyle w:val="fontstyle10"/>
                          <w:spacing w:val="4"/>
                          <w:lang w:val="it-IT"/>
                        </w:rPr>
                        <w:t xml:space="preserve"> </w:t>
                      </w:r>
                      <w:r>
                        <w:rPr>
                          <w:rStyle w:val="fontstyle10"/>
                          <w:spacing w:val="4"/>
                        </w:rPr>
                        <w:t xml:space="preserve"> d’iscrizione</w:t>
                      </w:r>
                      <w:r>
                        <w:rPr>
                          <w:rStyle w:val="fontstyle10"/>
                          <w:spacing w:val="4"/>
                          <w:lang w:val="it-IT"/>
                        </w:rPr>
                        <w:t>/</w:t>
                      </w:r>
                      <w:r>
                        <w:rPr>
                          <w:rStyle w:val="fontstyle10"/>
                          <w:spacing w:val="4"/>
                        </w:rPr>
                        <w:t xml:space="preserve"> aggiornamento  al Registro Pubblico degli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8944" behindDoc="0" locked="0" layoutInCell="0" allowOverlap="1" wp14:anchorId="5CA2D7E6" wp14:editId="6E417010">
                <wp:simplePos x="0" y="0"/>
                <wp:positionH relativeFrom="page">
                  <wp:posOffset>1531622</wp:posOffset>
                </wp:positionH>
                <wp:positionV relativeFrom="page">
                  <wp:posOffset>3099766</wp:posOffset>
                </wp:positionV>
                <wp:extent cx="1194207" cy="185980"/>
                <wp:effectExtent l="0" t="0" r="0" b="0"/>
                <wp:wrapNone/>
                <wp:docPr id="2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9420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7E823D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Assistenti Familiari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2D7E6" id="_x0000_s1039" style="position:absolute;margin-left:120.6pt;margin-top:244.1pt;width:94.05pt;height:14.65pt;z-index:2515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" o:allowincell="f" filled="f" stroked="f">
                <v:textbox inset="0,0,0,0">
                  <w:txbxContent>
                    <w:p w14:paraId="3C7E823D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Assistenti Familiari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9968" behindDoc="0" locked="0" layoutInCell="0" allowOverlap="1" wp14:anchorId="5F750A06" wp14:editId="280E7DE5">
                <wp:simplePos x="0" y="0"/>
                <wp:positionH relativeFrom="page">
                  <wp:posOffset>900686</wp:posOffset>
                </wp:positionH>
                <wp:positionV relativeFrom="page">
                  <wp:posOffset>3471622</wp:posOffset>
                </wp:positionV>
                <wp:extent cx="5744876" cy="185980"/>
                <wp:effectExtent l="0" t="0" r="0" b="0"/>
                <wp:wrapNone/>
                <wp:docPr id="2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4487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1D68E6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Il/ La Sottoscritto/a 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50A06" id="_x0000_s1040" style="position:absolute;margin-left:70.9pt;margin-top:273.35pt;width:452.35pt;height:14.65pt;z-index:2515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" o:allowincell="f" filled="f" stroked="f">
                <v:textbox inset="0,0,0,0">
                  <w:txbxContent>
                    <w:p w14:paraId="191D68E6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Il/ La Sottoscritto/a ___________________________________________________________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0992" behindDoc="0" locked="0" layoutInCell="0" allowOverlap="1" wp14:anchorId="4F007B61" wp14:editId="608A1320">
                <wp:simplePos x="0" y="0"/>
                <wp:positionH relativeFrom="page">
                  <wp:posOffset>1706882</wp:posOffset>
                </wp:positionH>
                <wp:positionV relativeFrom="page">
                  <wp:posOffset>3843478</wp:posOffset>
                </wp:positionV>
                <wp:extent cx="4181225" cy="185980"/>
                <wp:effectExtent l="0" t="0" r="0" b="0"/>
                <wp:wrapNone/>
                <wp:docPr id="2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8122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6B34D2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CODICE FISCALE __ __ __ - __ __ __ -__ __ __ __ __ -__ __ __ __ 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07B61" id="_x0000_s1041" style="position:absolute;margin-left:134.4pt;margin-top:302.65pt;width:329.25pt;height:14.65pt;z-index:2515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" o:allowincell="f" filled="f" stroked="f">
                <v:textbox inset="0,0,0,0">
                  <w:txbxContent>
                    <w:p w14:paraId="036B34D2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CODICE FISCALE __ __ __ - __ __ __ -__ __ __ __ __ -__ __ __ __ 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2016" behindDoc="0" locked="0" layoutInCell="0" allowOverlap="1" wp14:anchorId="2C0C9921" wp14:editId="7A5B4D0B">
                <wp:simplePos x="0" y="0"/>
                <wp:positionH relativeFrom="page">
                  <wp:posOffset>900693</wp:posOffset>
                </wp:positionH>
                <wp:positionV relativeFrom="page">
                  <wp:posOffset>4181806</wp:posOffset>
                </wp:positionV>
                <wp:extent cx="5828691" cy="185980"/>
                <wp:effectExtent l="0" t="0" r="0" b="0"/>
                <wp:wrapNone/>
                <wp:docPr id="2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2869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05E72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</w:rPr>
                              <w:t xml:space="preserve">Nato/a a ________________________________________________ il 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C9921" id="_x0000_s1042" style="position:absolute;margin-left:70.9pt;margin-top:329.3pt;width:458.95pt;height:14.65pt;z-index:2515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" o:allowincell="f" filled="f" stroked="f">
                <v:textbox inset="0,0,0,0">
                  <w:txbxContent>
                    <w:p w14:paraId="29A05E72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</w:rPr>
                        <w:t xml:space="preserve">Nato/a a ________________________________________________ il 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3040" behindDoc="0" locked="0" layoutInCell="0" allowOverlap="1" wp14:anchorId="1BA798D5" wp14:editId="079EE458">
                <wp:simplePos x="0" y="0"/>
                <wp:positionH relativeFrom="page">
                  <wp:posOffset>900693</wp:posOffset>
                </wp:positionH>
                <wp:positionV relativeFrom="page">
                  <wp:posOffset>4460698</wp:posOffset>
                </wp:positionV>
                <wp:extent cx="5749449" cy="185980"/>
                <wp:effectExtent l="0" t="0" r="0" b="0"/>
                <wp:wrapNone/>
                <wp:docPr id="2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4944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BDD2F2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Stato_______________________________________________________________________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798D5" id="_x0000_s1043" style="position:absolute;margin-left:70.9pt;margin-top:351.25pt;width:452.7pt;height:14.65pt;z-index:2515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" o:allowincell="f" filled="f" stroked="f">
                <v:textbox inset="0,0,0,0">
                  <w:txbxContent>
                    <w:p w14:paraId="19BDD2F2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Stato_______________________________________________________________________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4064" behindDoc="0" locked="0" layoutInCell="0" allowOverlap="1" wp14:anchorId="75AAC9F3" wp14:editId="34126225">
                <wp:simplePos x="0" y="0"/>
                <wp:positionH relativeFrom="page">
                  <wp:posOffset>900693</wp:posOffset>
                </wp:positionH>
                <wp:positionV relativeFrom="page">
                  <wp:posOffset>4739590</wp:posOffset>
                </wp:positionV>
                <wp:extent cx="5769202" cy="185980"/>
                <wp:effectExtent l="0" t="0" r="0" b="0"/>
                <wp:wrapNone/>
                <wp:docPr id="2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920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1B7787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Residente a ______________________ in Via/P.zzA ____________________________n____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AC9F3" id="_x0000_s1044" style="position:absolute;margin-left:70.9pt;margin-top:373.2pt;width:454.25pt;height:14.65pt;z-index:25154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" o:allowincell="f" filled="f" stroked="f">
                <v:textbox inset="0,0,0,0">
                  <w:txbxContent>
                    <w:p w14:paraId="4D1B7787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Residente a ______________________ in Via/P.zzA ____________________________n____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5088" behindDoc="0" locked="0" layoutInCell="0" allowOverlap="1" wp14:anchorId="404BEA73" wp14:editId="3B6E22C8">
                <wp:simplePos x="0" y="0"/>
                <wp:positionH relativeFrom="page">
                  <wp:posOffset>900693</wp:posOffset>
                </wp:positionH>
                <wp:positionV relativeFrom="page">
                  <wp:posOffset>5018481</wp:posOffset>
                </wp:positionV>
                <wp:extent cx="5782976" cy="185980"/>
                <wp:effectExtent l="0" t="0" r="0" b="0"/>
                <wp:wrapNone/>
                <wp:docPr id="2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8297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EF5340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Domiciliato a _____________________ in Via/P.zzA ____________________________n____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BEA73" id="_x0000_s1045" style="position:absolute;margin-left:70.9pt;margin-top:395.15pt;width:455.35pt;height:14.65pt;z-index:2515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" o:allowincell="f" filled="f" stroked="f">
                <v:textbox inset="0,0,0,0">
                  <w:txbxContent>
                    <w:p w14:paraId="7AEF5340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Domiciliato a _____________________ in Via/P.zzA ____________________________n____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6112" behindDoc="0" locked="0" layoutInCell="0" allowOverlap="1" wp14:anchorId="0B3926CE" wp14:editId="2A925FA4">
                <wp:simplePos x="0" y="0"/>
                <wp:positionH relativeFrom="page">
                  <wp:posOffset>900693</wp:posOffset>
                </wp:positionH>
                <wp:positionV relativeFrom="page">
                  <wp:posOffset>5297373</wp:posOffset>
                </wp:positionV>
                <wp:extent cx="5718970" cy="185980"/>
                <wp:effectExtent l="0" t="0" r="0" b="0"/>
                <wp:wrapNone/>
                <wp:docPr id="2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897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BF36B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Tel. /cell. ___________________________________________________________________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926CE" id="_x0000_s1046" style="position:absolute;margin-left:70.9pt;margin-top:417.1pt;width:450.3pt;height:14.65pt;z-index:2515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" o:allowincell="f" filled="f" stroked="f">
                <v:textbox inset="0,0,0,0">
                  <w:txbxContent>
                    <w:p w14:paraId="707BF36B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Tel. /cell. ___________________________________________________________________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7136" behindDoc="0" locked="0" layoutInCell="0" allowOverlap="1" wp14:anchorId="4C6BCFE6" wp14:editId="5F1382AB">
                <wp:simplePos x="0" y="0"/>
                <wp:positionH relativeFrom="page">
                  <wp:posOffset>900693</wp:posOffset>
                </wp:positionH>
                <wp:positionV relativeFrom="page">
                  <wp:posOffset>5576265</wp:posOffset>
                </wp:positionV>
                <wp:extent cx="5761641" cy="185980"/>
                <wp:effectExtent l="0" t="0" r="0" b="0"/>
                <wp:wrapNone/>
                <wp:docPr id="2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164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82A7E5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Email: ______________________________________________________________________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BCFE6" id="_x0000_s1047" style="position:absolute;margin-left:70.9pt;margin-top:439.1pt;width:453.65pt;height:14.65pt;z-index:2515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" o:allowincell="f" filled="f" stroked="f">
                <v:textbox inset="0,0,0,0">
                  <w:txbxContent>
                    <w:p w14:paraId="6382A7E5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Email: ______________________________________________________________________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8160" behindDoc="0" locked="0" layoutInCell="0" allowOverlap="1" wp14:anchorId="0A88CB57" wp14:editId="3CED8DB1">
                <wp:simplePos x="0" y="0"/>
                <wp:positionH relativeFrom="page">
                  <wp:posOffset>900693</wp:posOffset>
                </wp:positionH>
                <wp:positionV relativeFrom="page">
                  <wp:posOffset>5855157</wp:posOffset>
                </wp:positionV>
                <wp:extent cx="5793631" cy="185980"/>
                <wp:effectExtent l="0" t="0" r="0" b="0"/>
                <wp:wrapNone/>
                <wp:docPr id="3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3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C05F16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3"/>
                              </w:rPr>
                              <w:t xml:space="preserve">Carta Identità/Patente n. _______________________ rilasciata da 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8CB57" id="_x0000_s1048" style="position:absolute;margin-left:70.9pt;margin-top:461.05pt;width:456.2pt;height:14.65pt;z-index:25154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" o:allowincell="f" filled="f" stroked="f">
                <v:textbox inset="0,0,0,0">
                  <w:txbxContent>
                    <w:p w14:paraId="2BC05F16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3"/>
                        </w:rPr>
                        <w:t xml:space="preserve">Carta Identità/Patente n. _______________________ rilasciata da 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9184" behindDoc="0" locked="0" layoutInCell="0" allowOverlap="1" wp14:anchorId="006184EA" wp14:editId="3834AEAB">
                <wp:simplePos x="0" y="0"/>
                <wp:positionH relativeFrom="page">
                  <wp:posOffset>900693</wp:posOffset>
                </wp:positionH>
                <wp:positionV relativeFrom="page">
                  <wp:posOffset>6135573</wp:posOffset>
                </wp:positionV>
                <wp:extent cx="5776879" cy="185980"/>
                <wp:effectExtent l="0" t="0" r="0" b="0"/>
                <wp:wrapNone/>
                <wp:docPr id="3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7687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371F3C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il_________________________________ scadenza il 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84EA" id="_x0000_s1049" style="position:absolute;margin-left:70.9pt;margin-top:483.1pt;width:454.85pt;height:14.65pt;z-index:25154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" o:allowincell="f" filled="f" stroked="f">
                <v:textbox inset="0,0,0,0">
                  <w:txbxContent>
                    <w:p w14:paraId="17371F3C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il_________________________________ scadenza il 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0208" behindDoc="0" locked="0" layoutInCell="0" allowOverlap="1" wp14:anchorId="581DAFA9" wp14:editId="05E8D0F2">
                <wp:simplePos x="0" y="0"/>
                <wp:positionH relativeFrom="page">
                  <wp:posOffset>900693</wp:posOffset>
                </wp:positionH>
                <wp:positionV relativeFrom="page">
                  <wp:posOffset>6414465</wp:posOffset>
                </wp:positionV>
                <wp:extent cx="1788566" cy="185980"/>
                <wp:effectExtent l="0" t="0" r="0" b="0"/>
                <wp:wrapNone/>
                <wp:docPr id="3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8856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4C08E3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Solo per i cittadini stranieri: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DAFA9" id="_x0000_s1050" style="position:absolute;margin-left:70.9pt;margin-top:505.1pt;width:140.85pt;height:14.65pt;z-index:2515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" o:allowincell="f" filled="f" stroked="f">
                <v:textbox inset="0,0,0,0">
                  <w:txbxContent>
                    <w:p w14:paraId="384C08E3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Solo per i cittadini stranieri: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1232" behindDoc="0" locked="0" layoutInCell="0" allowOverlap="1" wp14:anchorId="4FA492A1" wp14:editId="779A0599">
                <wp:simplePos x="0" y="0"/>
                <wp:positionH relativeFrom="page">
                  <wp:posOffset>900693</wp:posOffset>
                </wp:positionH>
                <wp:positionV relativeFrom="page">
                  <wp:posOffset>6693357</wp:posOffset>
                </wp:positionV>
                <wp:extent cx="5787546" cy="185980"/>
                <wp:effectExtent l="0" t="0" r="0" b="0"/>
                <wp:wrapNone/>
                <wp:docPr id="3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8754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D070FD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Carta/Permesso di soggiorno n. ______________________________________rilasciato dalla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492A1" id="_x0000_s1051" style="position:absolute;margin-left:70.9pt;margin-top:527.05pt;width:455.7pt;height:14.65pt;z-index:2515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" o:allowincell="f" filled="f" stroked="f">
                <v:textbox inset="0,0,0,0">
                  <w:txbxContent>
                    <w:p w14:paraId="3AD070FD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Carta/Permesso di soggiorno n. ______________________________________rilasciato dalla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2256" behindDoc="0" locked="0" layoutInCell="0" allowOverlap="1" wp14:anchorId="6AD5B9FD" wp14:editId="244CFF0C">
                <wp:simplePos x="0" y="0"/>
                <wp:positionH relativeFrom="page">
                  <wp:posOffset>900693</wp:posOffset>
                </wp:positionH>
                <wp:positionV relativeFrom="page">
                  <wp:posOffset>6972249</wp:posOffset>
                </wp:positionV>
                <wp:extent cx="5726584" cy="185980"/>
                <wp:effectExtent l="0" t="0" r="0" b="0"/>
                <wp:wrapNone/>
                <wp:docPr id="3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6584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55276C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Questura di _________________________________________________________________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5B9FD" id="_x0000_s1052" style="position:absolute;margin-left:70.9pt;margin-top:549pt;width:450.9pt;height:14.65pt;z-index:2515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" o:allowincell="f" filled="f" stroked="f">
                <v:textbox inset="0,0,0,0">
                  <w:txbxContent>
                    <w:p w14:paraId="2255276C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Questura di _________________________________________________________________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3280" behindDoc="0" locked="0" layoutInCell="0" allowOverlap="1" wp14:anchorId="38E124A2" wp14:editId="30473A50">
                <wp:simplePos x="0" y="0"/>
                <wp:positionH relativeFrom="page">
                  <wp:posOffset>900693</wp:posOffset>
                </wp:positionH>
                <wp:positionV relativeFrom="page">
                  <wp:posOffset>7251141</wp:posOffset>
                </wp:positionV>
                <wp:extent cx="5749437" cy="185980"/>
                <wp:effectExtent l="0" t="0" r="0" b="0"/>
                <wp:wrapNone/>
                <wp:docPr id="3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4943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152E1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Data di rilascio/ ultimo rinnovo____________________ data di scadenza________________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124A2" id="_x0000_s1053" style="position:absolute;margin-left:70.9pt;margin-top:570.95pt;width:452.7pt;height:14.65pt;z-index:2515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" o:allowincell="f" filled="f" stroked="f">
                <v:textbox inset="0,0,0,0">
                  <w:txbxContent>
                    <w:p w14:paraId="2A152E1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Data di rilascio/ ultimo rinnovo____________________ data di scadenza________________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4304" behindDoc="0" locked="0" layoutInCell="0" allowOverlap="1" wp14:anchorId="3794D246" wp14:editId="63539EA5">
                <wp:simplePos x="0" y="0"/>
                <wp:positionH relativeFrom="page">
                  <wp:posOffset>3549397</wp:posOffset>
                </wp:positionH>
                <wp:positionV relativeFrom="page">
                  <wp:posOffset>7715960</wp:posOffset>
                </wp:positionV>
                <wp:extent cx="496214" cy="185980"/>
                <wp:effectExtent l="0" t="0" r="0" b="0"/>
                <wp:wrapNone/>
                <wp:docPr id="3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6214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56446A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CHIEDE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4D246" id="_x0000_s1054" style="position:absolute;margin-left:279.5pt;margin-top:607.55pt;width:39.05pt;height:14.65pt;z-index:2515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" o:allowincell="f" filled="f" stroked="f">
                <v:textbox inset="0,0,0,0">
                  <w:txbxContent>
                    <w:p w14:paraId="4256446A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CHIEDE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5328" behindDoc="0" locked="0" layoutInCell="0" allowOverlap="1" wp14:anchorId="19FA0A44" wp14:editId="2868A2E1">
                <wp:simplePos x="0" y="0"/>
                <wp:positionH relativeFrom="page">
                  <wp:posOffset>2758441</wp:posOffset>
                </wp:positionH>
                <wp:positionV relativeFrom="page">
                  <wp:posOffset>7901888</wp:posOffset>
                </wp:positionV>
                <wp:extent cx="2076603" cy="185980"/>
                <wp:effectExtent l="0" t="0" r="0" b="0"/>
                <wp:wrapNone/>
                <wp:docPr id="3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76603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AFCB88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(barrare la casella che interessa)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A0A44" id="_x0000_s1055" style="position:absolute;margin-left:217.2pt;margin-top:622.2pt;width:163.5pt;height:14.65pt;z-index:2515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" o:allowincell="f" filled="f" stroked="f">
                <v:textbox inset="0,0,0,0">
                  <w:txbxContent>
                    <w:p w14:paraId="38AFCB88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(barrare la casella che interessa)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6352" behindDoc="0" locked="0" layoutInCell="0" allowOverlap="1" wp14:anchorId="513D52DA" wp14:editId="38A0491E">
                <wp:simplePos x="0" y="0"/>
                <wp:positionH relativeFrom="page">
                  <wp:posOffset>900684</wp:posOffset>
                </wp:positionH>
                <wp:positionV relativeFrom="page">
                  <wp:posOffset>8273744</wp:posOffset>
                </wp:positionV>
                <wp:extent cx="4524207" cy="185980"/>
                <wp:effectExtent l="0" t="0" r="0" b="0"/>
                <wp:wrapNone/>
                <wp:docPr id="3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2420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03BDBA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4"/>
                              </w:rPr>
                              <w:t xml:space="preserve">□ l’iscrizione </w:t>
                            </w: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al Registro degli Assistenti Familiari del Distretto di Nuoro;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D52DA" id="_x0000_s1056" style="position:absolute;margin-left:70.9pt;margin-top:651.5pt;width:356.25pt;height:14.65pt;z-index:2515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" o:allowincell="f" filled="f" stroked="f">
                <v:textbox inset="0,0,0,0">
                  <w:txbxContent>
                    <w:p w14:paraId="2603BDBA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4"/>
                        </w:rPr>
                        <w:t xml:space="preserve">□ l’iscrizione </w:t>
                      </w:r>
                      <w:r>
                        <w:rPr>
                          <w:rStyle w:val="fontstyle10"/>
                          <w:spacing w:val="-1"/>
                        </w:rPr>
                        <w:t xml:space="preserve">al Registro degli Assistenti Familiari del Distretto di Nuoro;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7376" behindDoc="0" locked="0" layoutInCell="0" allowOverlap="1" wp14:anchorId="7821C828" wp14:editId="43089294">
                <wp:simplePos x="0" y="0"/>
                <wp:positionH relativeFrom="page">
                  <wp:posOffset>900685</wp:posOffset>
                </wp:positionH>
                <wp:positionV relativeFrom="page">
                  <wp:posOffset>8459672</wp:posOffset>
                </wp:positionV>
                <wp:extent cx="4354917" cy="185980"/>
                <wp:effectExtent l="0" t="0" r="0" b="0"/>
                <wp:wrapNone/>
                <wp:docPr id="3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35491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91D8F6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l’aggiornamento dell’iscrizione </w:t>
                            </w: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al Registro degli Assistenti Familiari.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1C828" id="_x0000_s1057" style="position:absolute;margin-left:70.9pt;margin-top:666.1pt;width:342.9pt;height:14.65pt;z-index:2515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" o:allowincell="f" filled="f" stroked="f">
                <v:textbox inset="0,0,0,0">
                  <w:txbxContent>
                    <w:p w14:paraId="1E91D8F6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l’aggiornamento dell’iscrizione </w:t>
                      </w:r>
                      <w:r>
                        <w:rPr>
                          <w:rStyle w:val="fontstyle10"/>
                          <w:spacing w:val="-1"/>
                        </w:rPr>
                        <w:t xml:space="preserve">al Registro degli Assistenti Familiari.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8400" behindDoc="0" locked="0" layoutInCell="0" allowOverlap="1" wp14:anchorId="3AEC0EE8" wp14:editId="0D04BDA4">
                <wp:simplePos x="0" y="0"/>
                <wp:positionH relativeFrom="page">
                  <wp:posOffset>900685</wp:posOffset>
                </wp:positionH>
                <wp:positionV relativeFrom="page">
                  <wp:posOffset>8833052</wp:posOffset>
                </wp:positionV>
                <wp:extent cx="5793640" cy="185980"/>
                <wp:effectExtent l="0" t="0" r="0" b="0"/>
                <wp:wrapNone/>
                <wp:docPr id="4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4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34E258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6"/>
                              </w:rPr>
                              <w:t xml:space="preserve">A tal fine, consapevole delle sanzioni penali cui può andare incontro in caso di falsità 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C0EE8" id="_x0000_s1058" style="position:absolute;margin-left:70.9pt;margin-top:695.5pt;width:456.2pt;height:14.65pt;z-index:2515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" o:allowincell="f" filled="f" stroked="f">
                <v:textbox inset="0,0,0,0">
                  <w:txbxContent>
                    <w:p w14:paraId="3134E258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6"/>
                        </w:rPr>
                        <w:t xml:space="preserve">A tal fine, consapevole delle sanzioni penali cui può andare incontro in caso di falsità 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9424" behindDoc="0" locked="0" layoutInCell="0" allowOverlap="1" wp14:anchorId="09EBEA83" wp14:editId="3A906454">
                <wp:simplePos x="0" y="0"/>
                <wp:positionH relativeFrom="page">
                  <wp:posOffset>1080525</wp:posOffset>
                </wp:positionH>
                <wp:positionV relativeFrom="page">
                  <wp:posOffset>9018980</wp:posOffset>
                </wp:positionV>
                <wp:extent cx="4301642" cy="185980"/>
                <wp:effectExtent l="0" t="0" r="0" b="0"/>
                <wp:wrapNone/>
                <wp:docPr id="4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30164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517C2C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dichiarazioni mendaci, come previsto dall’art. 76 del D.P.R. 445/2000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BEA83" id="_x0000_s1059" style="position:absolute;margin-left:85.1pt;margin-top:710.15pt;width:338.7pt;height:14.65pt;z-index:2515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" o:allowincell="f" filled="f" stroked="f">
                <v:textbox inset="0,0,0,0">
                  <w:txbxContent>
                    <w:p w14:paraId="18517C2C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dichiarazioni mendaci, come previsto dall’art. 76 del D.P.R. 445/2000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0448" behindDoc="0" locked="0" layoutInCell="0" allowOverlap="1" wp14:anchorId="5065C1F5" wp14:editId="6ACEACDE">
                <wp:simplePos x="0" y="0"/>
                <wp:positionH relativeFrom="page">
                  <wp:posOffset>3467109</wp:posOffset>
                </wp:positionH>
                <wp:positionV relativeFrom="page">
                  <wp:posOffset>9390836</wp:posOffset>
                </wp:positionV>
                <wp:extent cx="659282" cy="185980"/>
                <wp:effectExtent l="0" t="0" r="0" b="0"/>
                <wp:wrapNone/>
                <wp:docPr id="4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928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87E0E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DICHIARA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5C1F5" id="_x0000_s1060" style="position:absolute;margin-left:273pt;margin-top:739.45pt;width:51.9pt;height:14.65pt;z-index:2515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" o:allowincell="f" filled="f" stroked="f">
                <v:textbox inset="0,0,0,0">
                  <w:txbxContent>
                    <w:p w14:paraId="15587E0E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DICHIARA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1472" behindDoc="0" locked="0" layoutInCell="0" allowOverlap="1" wp14:anchorId="15CAAAD3" wp14:editId="1B0822F7">
                <wp:simplePos x="0" y="0"/>
                <wp:positionH relativeFrom="page">
                  <wp:posOffset>2523754</wp:posOffset>
                </wp:positionH>
                <wp:positionV relativeFrom="page">
                  <wp:posOffset>9576764</wp:posOffset>
                </wp:positionV>
                <wp:extent cx="2547520" cy="185980"/>
                <wp:effectExtent l="0" t="0" r="0" b="0"/>
                <wp:wrapNone/>
                <wp:docPr id="4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4752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258F2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>(ai sensi dell’art. 46 del D.P.R. 445/2000)</w:t>
                            </w: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AAAD3" id="_x0000_s1061" style="position:absolute;margin-left:198.7pt;margin-top:754.1pt;width:200.6pt;height:14.65pt;z-index:2515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" o:allowincell="f" filled="f" stroked="f">
                <v:textbox inset="0,0,0,0">
                  <w:txbxContent>
                    <w:p w14:paraId="3E258F2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>(ai sensi dell’art. 46 del D.P.R. 445/2000)</w:t>
                      </w:r>
                      <w:r>
                        <w:rPr>
                          <w:rStyle w:val="fontstyle11"/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2496" behindDoc="0" locked="0" layoutInCell="0" allowOverlap="1" wp14:anchorId="22322E0E" wp14:editId="7A1D9E22">
                <wp:simplePos x="0" y="0"/>
                <wp:positionH relativeFrom="page">
                  <wp:posOffset>1139951</wp:posOffset>
                </wp:positionH>
                <wp:positionV relativeFrom="page">
                  <wp:posOffset>10042719</wp:posOffset>
                </wp:positionV>
                <wp:extent cx="5082561" cy="154361"/>
                <wp:effectExtent l="0" t="0" r="0" b="0"/>
                <wp:wrapNone/>
                <wp:docPr id="4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82561" cy="154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A02BEA" w14:textId="77777777" w:rsidR="007B202A" w:rsidRDefault="00000000">
                            <w:pPr>
                              <w:spacing w:line="243" w:lineRule="exact"/>
                            </w:pPr>
                            <w:r>
                              <w:rPr>
                                <w:rStyle w:val="fontstyle07"/>
                                <w:spacing w:val="-1"/>
                              </w:rPr>
                              <w:t>Domanda d’iscrizione/di aggiornamento al Registro Pubblico degli Assistenti Familiari</w:t>
                            </w:r>
                            <w:r>
                              <w:rPr>
                                <w:rStyle w:val="fontstyle08"/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22E0E" id="_x0000_s1062" style="position:absolute;margin-left:89.75pt;margin-top:790.75pt;width:400.2pt;height:12.15pt;z-index:25156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" o:allowincell="f" filled="f" stroked="f">
                <v:textbox inset="0,0,0,0">
                  <w:txbxContent>
                    <w:p w14:paraId="55A02BEA" w14:textId="77777777" w:rsidR="007B202A" w:rsidRDefault="00000000">
                      <w:pPr>
                        <w:spacing w:line="243" w:lineRule="exact"/>
                      </w:pPr>
                      <w:r>
                        <w:rPr>
                          <w:rStyle w:val="fontstyle07"/>
                          <w:spacing w:val="-1"/>
                        </w:rPr>
                        <w:t>Domanda d’iscrizione/di aggiornamento al Registro Pubblico degli Assistenti Familiari</w:t>
                      </w:r>
                      <w:r>
                        <w:rPr>
                          <w:rStyle w:val="fontstyle08"/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3520" behindDoc="0" locked="0" layoutInCell="0" allowOverlap="1" wp14:anchorId="5D487064" wp14:editId="3F0C97DA">
                <wp:simplePos x="0" y="0"/>
                <wp:positionH relativeFrom="page">
                  <wp:posOffset>6496809</wp:posOffset>
                </wp:positionH>
                <wp:positionV relativeFrom="page">
                  <wp:posOffset>10172721</wp:posOffset>
                </wp:positionV>
                <wp:extent cx="193157" cy="152376"/>
                <wp:effectExtent l="0" t="0" r="0" b="0"/>
                <wp:wrapNone/>
                <wp:docPr id="4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157" cy="152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3C68E" w14:textId="77777777" w:rsidR="007B202A" w:rsidRDefault="00000000">
                            <w:pPr>
                              <w:spacing w:line="239" w:lineRule="exact"/>
                            </w:pPr>
                            <w:r>
                              <w:rPr>
                                <w:rStyle w:val="fontstyle09"/>
                                <w:spacing w:val="-6"/>
                              </w:rPr>
                              <w:t xml:space="preserve">1/5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87064" id="_x0000_s1063" style="position:absolute;margin-left:511.55pt;margin-top:801pt;width:15.2pt;height:12pt;z-index:2515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" o:allowincell="f" filled="f" stroked="f">
                <v:textbox inset="0,0,0,0">
                  <w:txbxContent>
                    <w:p w14:paraId="29A3C68E" w14:textId="77777777" w:rsidR="007B202A" w:rsidRDefault="00000000">
                      <w:pPr>
                        <w:spacing w:line="239" w:lineRule="exact"/>
                      </w:pPr>
                      <w:r>
                        <w:rPr>
                          <w:rStyle w:val="fontstyle09"/>
                          <w:spacing w:val="-6"/>
                        </w:rPr>
                        <w:t xml:space="preserve">1/5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C16F210" w14:textId="77777777" w:rsidR="007B202A" w:rsidRDefault="007B202A">
      <w:pPr>
        <w:spacing w:line="1" w:lineRule="exact"/>
        <w:sectPr w:rsidR="007B202A">
          <w:pgSz w:w="11900" w:h="16840"/>
          <w:pgMar w:top="0" w:right="0" w:bottom="0" w:left="0" w:header="709" w:footer="709" w:gutter="0"/>
          <w:cols w:space="1701"/>
        </w:sectPr>
      </w:pPr>
    </w:p>
    <w:p w14:paraId="47513B42" w14:textId="77777777" w:rsidR="007B202A" w:rsidRDefault="00000000">
      <w:r>
        <w:rPr>
          <w:noProof/>
        </w:rPr>
        <w:lastRenderedPageBreak/>
        <w:drawing>
          <wp:anchor distT="0" distB="0" distL="114935" distR="114935" simplePos="0" relativeHeight="251787776" behindDoc="0" locked="0" layoutInCell="1" allowOverlap="1" wp14:anchorId="612A52C5" wp14:editId="2FB641D5">
            <wp:simplePos x="0" y="0"/>
            <wp:positionH relativeFrom="column">
              <wp:posOffset>4623435</wp:posOffset>
            </wp:positionH>
            <wp:positionV relativeFrom="paragraph">
              <wp:posOffset>-944598</wp:posOffset>
            </wp:positionV>
            <wp:extent cx="1496695" cy="344805"/>
            <wp:effectExtent l="0" t="0" r="0" b="0"/>
            <wp:wrapNone/>
            <wp:docPr id="46" name="_x0000_s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93974" name=""/>
                    <pic:cNvPicPr/>
                  </pic:nvPicPr>
                  <pic:blipFill rotWithShape="1">
                    <a:blip r:embed="rId7"/>
                    <a:srcRect l="-5" t="-25" r="-4" b="-25"/>
                    <a:stretch/>
                  </pic:blipFill>
                  <pic:spPr bwMode="auto">
                    <a:xfrm>
                      <a:off x="0" y="0"/>
                      <a:ext cx="1496694" cy="34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5B3F1A" w14:textId="77777777" w:rsidR="007B202A" w:rsidRDefault="00000000">
      <w:r>
        <w:rPr>
          <w:noProof/>
        </w:rPr>
        <w:drawing>
          <wp:anchor distT="0" distB="0" distL="0" distR="0" simplePos="0" relativeHeight="251782656" behindDoc="0" locked="0" layoutInCell="1" allowOverlap="1" wp14:anchorId="7E08624A" wp14:editId="22AFAFE3">
            <wp:simplePos x="0" y="0"/>
            <wp:positionH relativeFrom="column">
              <wp:posOffset>670593</wp:posOffset>
            </wp:positionH>
            <wp:positionV relativeFrom="paragraph">
              <wp:posOffset>44455</wp:posOffset>
            </wp:positionV>
            <wp:extent cx="2086610" cy="1295400"/>
            <wp:effectExtent l="0" t="0" r="0" b="0"/>
            <wp:wrapTopAndBottom/>
            <wp:docPr id="47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905562" name=""/>
                    <pic:cNvPicPr/>
                  </pic:nvPicPr>
                  <pic:blipFill rotWithShape="1">
                    <a:blip r:embed="rId6"/>
                    <a:srcRect l="-17" t="-30" r="-16" b="-30"/>
                    <a:stretch/>
                  </pic:blipFill>
                  <pic:spPr bwMode="auto">
                    <a:xfrm>
                      <a:off x="0" y="0"/>
                      <a:ext cx="2086609" cy="1295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788800" behindDoc="0" locked="0" layoutInCell="1" allowOverlap="1" wp14:anchorId="48FB6CCF" wp14:editId="708A16C4">
            <wp:simplePos x="0" y="0"/>
            <wp:positionH relativeFrom="column">
              <wp:posOffset>4623435</wp:posOffset>
            </wp:positionH>
            <wp:positionV relativeFrom="paragraph">
              <wp:posOffset>-944598</wp:posOffset>
            </wp:positionV>
            <wp:extent cx="1496695" cy="344805"/>
            <wp:effectExtent l="0" t="0" r="0" b="0"/>
            <wp:wrapNone/>
            <wp:docPr id="48" name="_x0000_s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24329" name=""/>
                    <pic:cNvPicPr/>
                  </pic:nvPicPr>
                  <pic:blipFill rotWithShape="1">
                    <a:blip r:embed="rId7"/>
                    <a:srcRect l="-5" t="-25" r="-4" b="-25"/>
                    <a:stretch/>
                  </pic:blipFill>
                  <pic:spPr bwMode="auto">
                    <a:xfrm>
                      <a:off x="0" y="0"/>
                      <a:ext cx="1496693" cy="344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0800B" w14:textId="77777777" w:rsidR="007B202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564544" behindDoc="1" locked="0" layoutInCell="1" allowOverlap="1" wp14:anchorId="7C9847AC" wp14:editId="79029608">
                <wp:simplePos x="0" y="0"/>
                <wp:positionH relativeFrom="page">
                  <wp:posOffset>716738</wp:posOffset>
                </wp:positionH>
                <wp:positionV relativeFrom="page">
                  <wp:posOffset>609604</wp:posOffset>
                </wp:positionV>
                <wp:extent cx="5178552" cy="1175003"/>
                <wp:effectExtent l="0" t="0" r="0" b="0"/>
                <wp:wrapNone/>
                <wp:docPr id="49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78551" cy="11750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8552" h="1175003" extrusionOk="0">
                              <a:moveTo>
                                <a:pt x="0" y="1175003"/>
                              </a:moveTo>
                              <a:lnTo>
                                <a:pt x="5178552" y="1175003"/>
                              </a:lnTo>
                              <a:lnTo>
                                <a:pt x="5178552" y="0"/>
                              </a:lnTo>
                              <a:lnTo>
                                <a:pt x="0" y="0"/>
                              </a:lnTo>
                              <a:lnTo>
                                <a:pt x="0" y="1175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CC35AF" w14:textId="77777777" w:rsidR="007B202A" w:rsidRDefault="007B202A"/>
                          <w:p w14:paraId="0A3471A4" w14:textId="77777777" w:rsidR="007B202A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21FF47" wp14:editId="3C4AFA1F">
                                  <wp:extent cx="2086610" cy="1295400"/>
                                  <wp:effectExtent l="0" t="0" r="0" b="0"/>
                                  <wp:docPr id="1258237521" name="Immagine 12582375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4466037" name=""/>
                                          <pic:cNvPicPr/>
                                        </pic:nvPicPr>
                                        <pic:blipFill rotWithShape="1">
                                          <a:blip/>
                                          <a:srcRect l="-17" t="-30" r="-16" b="-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6608" cy="1295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F845BF" w14:textId="77777777" w:rsidR="007B202A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6A3B00" wp14:editId="3D662A45">
                                  <wp:extent cx="2086610" cy="1295400"/>
                                  <wp:effectExtent l="0" t="0" r="0" b="0"/>
                                  <wp:docPr id="1076105156" name="Immagine 107610515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1988505" name=""/>
                                          <pic:cNvPicPr/>
                                        </pic:nvPicPr>
                                        <pic:blipFill rotWithShape="1">
                                          <a:blip/>
                                          <a:srcRect l="-17" t="-30" r="-16" b="-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6609" cy="1295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986776" w14:textId="77777777" w:rsidR="007B202A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70668C" wp14:editId="5A1AB54A">
                                  <wp:extent cx="2086610" cy="1295400"/>
                                  <wp:effectExtent l="0" t="0" r="0" b="0"/>
                                  <wp:docPr id="561213259" name="Immagine 56121325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8296720" name=""/>
                                          <pic:cNvPicPr/>
                                        </pic:nvPicPr>
                                        <pic:blipFill rotWithShape="1">
                                          <a:blip/>
                                          <a:srcRect l="-17" t="-30" r="-16" b="-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6609" cy="1295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C5E0BF" w14:textId="77777777" w:rsidR="007B202A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A9CD12" wp14:editId="062D08AE">
                                  <wp:extent cx="2086610" cy="1295400"/>
                                  <wp:effectExtent l="0" t="0" r="0" b="0"/>
                                  <wp:docPr id="891687888" name="Immagine 89168788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4672601" name=""/>
                                          <pic:cNvPicPr/>
                                        </pic:nvPicPr>
                                        <pic:blipFill rotWithShape="1">
                                          <a:blip/>
                                          <a:srcRect l="-17" t="-30" r="-16" b="-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6609" cy="1295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4BF925" w14:textId="77777777" w:rsidR="007B202A" w:rsidRDefault="007B202A"/>
                          <w:p w14:paraId="53A1E0B9" w14:textId="77777777" w:rsidR="007B202A" w:rsidRDefault="007B202A"/>
                          <w:p w14:paraId="043702B6" w14:textId="77777777" w:rsidR="007B202A" w:rsidRDefault="007B202A">
                            <w:pPr>
                              <w:tabs>
                                <w:tab w:val="left" w:pos="1159"/>
                              </w:tabs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7C9847AC" id="Freeform: Shape 0" o:spid="_x0000_s1064" style="position:absolute;margin-left:56.45pt;margin-top:48pt;width:407.75pt;height:92.5pt;z-index:-2517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5178552,11750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" adj="-11796480,,5400" path="m,1175003r5178552,l5178552,,,,,1175003xe" stroked="f">
                <v:stroke joinstyle="miter"/>
                <v:formulas/>
                <v:path arrowok="t" o:extrusionok="f" o:connecttype="custom" textboxrect="0,0,5178552,1175003"/>
                <v:textbox>
                  <w:txbxContent>
                    <w:p w14:paraId="59CC35AF" w14:textId="77777777" w:rsidR="007B202A" w:rsidRDefault="007B202A"/>
                    <w:p w14:paraId="0A3471A4" w14:textId="77777777" w:rsidR="007B202A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1D21FF47" wp14:editId="3C4AFA1F">
                            <wp:extent cx="2086610" cy="1295400"/>
                            <wp:effectExtent l="0" t="0" r="0" b="0"/>
                            <wp:docPr id="1258237521" name="Immagine 12582375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4466037" name=""/>
                                    <pic:cNvPicPr/>
                                  </pic:nvPicPr>
                                  <pic:blipFill rotWithShape="1">
                                    <a:blip/>
                                    <a:srcRect l="-17" t="-30" r="-16" b="-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86608" cy="1295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F845BF" w14:textId="77777777" w:rsidR="007B202A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236A3B00" wp14:editId="3D662A45">
                            <wp:extent cx="2086610" cy="1295400"/>
                            <wp:effectExtent l="0" t="0" r="0" b="0"/>
                            <wp:docPr id="1076105156" name="Immagine 107610515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1988505" name=""/>
                                    <pic:cNvPicPr/>
                                  </pic:nvPicPr>
                                  <pic:blipFill rotWithShape="1">
                                    <a:blip/>
                                    <a:srcRect l="-17" t="-30" r="-16" b="-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86609" cy="1295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986776" w14:textId="77777777" w:rsidR="007B202A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1370668C" wp14:editId="5A1AB54A">
                            <wp:extent cx="2086610" cy="1295400"/>
                            <wp:effectExtent l="0" t="0" r="0" b="0"/>
                            <wp:docPr id="561213259" name="Immagine 56121325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8296720" name=""/>
                                    <pic:cNvPicPr/>
                                  </pic:nvPicPr>
                                  <pic:blipFill rotWithShape="1">
                                    <a:blip/>
                                    <a:srcRect l="-17" t="-30" r="-16" b="-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86609" cy="1295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C5E0BF" w14:textId="77777777" w:rsidR="007B202A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4DA9CD12" wp14:editId="062D08AE">
                            <wp:extent cx="2086610" cy="1295400"/>
                            <wp:effectExtent l="0" t="0" r="0" b="0"/>
                            <wp:docPr id="891687888" name="Immagine 89168788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4672601" name=""/>
                                    <pic:cNvPicPr/>
                                  </pic:nvPicPr>
                                  <pic:blipFill rotWithShape="1">
                                    <a:blip/>
                                    <a:srcRect l="-17" t="-30" r="-16" b="-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86609" cy="1295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4BF925" w14:textId="77777777" w:rsidR="007B202A" w:rsidRDefault="007B202A"/>
                    <w:p w14:paraId="53A1E0B9" w14:textId="77777777" w:rsidR="007B202A" w:rsidRDefault="007B202A"/>
                    <w:p w14:paraId="043702B6" w14:textId="77777777" w:rsidR="007B202A" w:rsidRDefault="007B202A">
                      <w:pPr>
                        <w:tabs>
                          <w:tab w:val="left" w:pos="1159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5568" behindDoc="1" locked="0" layoutInCell="0" allowOverlap="1" wp14:anchorId="7342972E" wp14:editId="5CAEBDAA">
                <wp:simplePos x="0" y="0"/>
                <wp:positionH relativeFrom="page">
                  <wp:posOffset>1190243</wp:posOffset>
                </wp:positionH>
                <wp:positionV relativeFrom="page">
                  <wp:posOffset>457194</wp:posOffset>
                </wp:positionV>
                <wp:extent cx="298704" cy="1028699"/>
                <wp:effectExtent l="0" t="0" r="0" b="0"/>
                <wp:wrapNone/>
                <wp:docPr id="54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8704" cy="10286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704" h="1028699" extrusionOk="0">
                              <a:moveTo>
                                <a:pt x="0" y="1028699"/>
                              </a:moveTo>
                              <a:lnTo>
                                <a:pt x="298704" y="1028699"/>
                              </a:lnTo>
                              <a:lnTo>
                                <a:pt x="298704" y="0"/>
                              </a:lnTo>
                              <a:lnTo>
                                <a:pt x="0" y="0"/>
                              </a:lnTo>
                              <a:lnTo>
                                <a:pt x="0" y="1028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524">
                          <a:solidFill>
                            <a:srgbClr val="00008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58D8A" id="Freeform: Shape 0" o:spid="_x0000_s1026" style="position:absolute;margin-left:93.7pt;margin-top:36pt;width:23.5pt;height:81pt;z-index:-2517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8704,102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" o:allowincell="f" path="m,1028699r298704,l298704,,,,,1028699xe" fillcolor="#94bd5e" strokecolor="navy" strokeweight=".12pt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566592" behindDoc="1" locked="0" layoutInCell="0" allowOverlap="1" wp14:anchorId="36AF09A3" wp14:editId="741174C0">
            <wp:simplePos x="0" y="0"/>
            <wp:positionH relativeFrom="page">
              <wp:posOffset>3285385</wp:posOffset>
            </wp:positionH>
            <wp:positionV relativeFrom="page">
              <wp:posOffset>113899</wp:posOffset>
            </wp:positionV>
            <wp:extent cx="826008" cy="769619"/>
            <wp:effectExtent l="0" t="0" r="0" b="0"/>
            <wp:wrapNone/>
            <wp:docPr id="55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rrowheads="1"/>
                    </pic:cNvPicPr>
                  </pic:nvPicPr>
                  <pic:blipFill rotWithShape="1">
                    <a:blip r:embed="rId8">
                      <a:alphaModFix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08" cy="7696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826008" h="769619" extrusionOk="0">
                          <a:moveTo>
                            <a:pt x="0" y="0"/>
                          </a:moveTo>
                          <a:lnTo>
                            <a:pt x="0" y="769619"/>
                          </a:lnTo>
                          <a:lnTo>
                            <a:pt x="826008" y="769619"/>
                          </a:lnTo>
                          <a:lnTo>
                            <a:pt x="82600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567616" behindDoc="1" locked="0" layoutInCell="0" allowOverlap="1" wp14:anchorId="5CB8CEFA" wp14:editId="38E935F2">
                <wp:simplePos x="0" y="0"/>
                <wp:positionH relativeFrom="page">
                  <wp:posOffset>900684</wp:posOffset>
                </wp:positionH>
                <wp:positionV relativeFrom="page">
                  <wp:posOffset>1632198</wp:posOffset>
                </wp:positionV>
                <wp:extent cx="6115812" cy="391668"/>
                <wp:effectExtent l="0" t="0" r="0" b="0"/>
                <wp:wrapNone/>
                <wp:docPr id="56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15812" cy="391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812" h="391668" extrusionOk="0">
                              <a:moveTo>
                                <a:pt x="0" y="391668"/>
                              </a:moveTo>
                              <a:lnTo>
                                <a:pt x="6115812" y="391668"/>
                              </a:lnTo>
                              <a:lnTo>
                                <a:pt x="6115812" y="0"/>
                              </a:lnTo>
                              <a:lnTo>
                                <a:pt x="0" y="0"/>
                              </a:lnTo>
                              <a:lnTo>
                                <a:pt x="0" y="391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C7F1D" id="Freeform: Shape 0" o:spid="_x0000_s1026" style="position:absolute;margin-left:70.9pt;margin-top:128.5pt;width:481.55pt;height:30.85pt;z-index:-2517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5812,39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" o:allowincell="f" path="m,391668r6115812,l6115812,,,,,391668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8640" behindDoc="0" locked="0" layoutInCell="0" allowOverlap="1" wp14:anchorId="65C758AF" wp14:editId="2BA20E43">
                <wp:simplePos x="0" y="0"/>
                <wp:positionH relativeFrom="page">
                  <wp:posOffset>5936295</wp:posOffset>
                </wp:positionH>
                <wp:positionV relativeFrom="page">
                  <wp:posOffset>837943</wp:posOffset>
                </wp:positionV>
                <wp:extent cx="522436" cy="267201"/>
                <wp:effectExtent l="0" t="0" r="0" b="0"/>
                <wp:wrapNone/>
                <wp:docPr id="5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2436" cy="267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D9B072" w14:textId="77777777" w:rsidR="007B202A" w:rsidRDefault="00000000">
                            <w:pPr>
                              <w:pStyle w:val="Titolo1"/>
                              <w:spacing w:line="420" w:lineRule="exact"/>
                            </w:pPr>
                            <w:r>
                              <w:rPr>
                                <w:rStyle w:val="fontstyle02"/>
                                <w:spacing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758AF" id="_x0000_s1065" style="position:absolute;margin-left:467.4pt;margin-top:66pt;width:41.15pt;height:21.05pt;z-index:25156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" o:allowincell="f" filled="f" stroked="f">
                <v:textbox inset="0,0,0,0">
                  <w:txbxContent>
                    <w:p w14:paraId="4FD9B072" w14:textId="77777777" w:rsidR="007B202A" w:rsidRDefault="00000000">
                      <w:pPr>
                        <w:pStyle w:val="Titolo1"/>
                        <w:spacing w:line="420" w:lineRule="exact"/>
                      </w:pPr>
                      <w:r>
                        <w:rPr>
                          <w:rStyle w:val="fontstyle02"/>
                          <w:spacing w:val="2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9664" behindDoc="0" locked="0" layoutInCell="0" allowOverlap="1" wp14:anchorId="0309EE45" wp14:editId="2F067CF2">
                <wp:simplePos x="0" y="0"/>
                <wp:positionH relativeFrom="page">
                  <wp:posOffset>3271897</wp:posOffset>
                </wp:positionH>
                <wp:positionV relativeFrom="page">
                  <wp:posOffset>1109853</wp:posOffset>
                </wp:positionV>
                <wp:extent cx="839496" cy="174504"/>
                <wp:effectExtent l="0" t="0" r="0" b="0"/>
                <wp:wrapNone/>
                <wp:docPr id="5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39496" cy="174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A639E" w14:textId="77777777" w:rsidR="007B202A" w:rsidRDefault="00000000">
                            <w:pPr>
                              <w:spacing w:line="274" w:lineRule="exact"/>
                            </w:pPr>
                            <w:r>
                              <w:rPr>
                                <w:rStyle w:val="fontstyle03"/>
                                <w:spacing w:val="1"/>
                              </w:rPr>
                              <w:t>Ente Gestore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9EE45" id="_x0000_s1066" style="position:absolute;margin-left:257.65pt;margin-top:87.4pt;width:66.1pt;height:13.75pt;z-index:2515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" o:allowincell="f" filled="f" stroked="f">
                <v:textbox inset="0,0,0,0">
                  <w:txbxContent>
                    <w:p w14:paraId="1DCA639E" w14:textId="77777777" w:rsidR="007B202A" w:rsidRDefault="00000000">
                      <w:pPr>
                        <w:spacing w:line="274" w:lineRule="exact"/>
                      </w:pPr>
                      <w:r>
                        <w:rPr>
                          <w:rStyle w:val="fontstyle03"/>
                          <w:spacing w:val="1"/>
                        </w:rPr>
                        <w:t>Ente Gestore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0688" behindDoc="0" locked="0" layoutInCell="0" allowOverlap="1" wp14:anchorId="26F42C61" wp14:editId="00575544">
                <wp:simplePos x="0" y="0"/>
                <wp:positionH relativeFrom="page">
                  <wp:posOffset>981455</wp:posOffset>
                </wp:positionH>
                <wp:positionV relativeFrom="page">
                  <wp:posOffset>1621332</wp:posOffset>
                </wp:positionV>
                <wp:extent cx="6059078" cy="163275"/>
                <wp:effectExtent l="0" t="0" r="0" b="0"/>
                <wp:wrapNone/>
                <wp:docPr id="5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59078" cy="16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D764B4" w14:textId="77777777" w:rsidR="007B202A" w:rsidRDefault="00000000">
                            <w:pPr>
                              <w:spacing w:line="257" w:lineRule="exact"/>
                            </w:pPr>
                            <w:r>
                              <w:rPr>
                                <w:rStyle w:val="fontstyle05"/>
                                <w:spacing w:val="10"/>
                              </w:rPr>
                              <w:t xml:space="preserve">BITTI, DORGALI , FONNI, GAVOI, LODINE, LULA, MAMOIADA, NUORO, OLIENA, OLLOLAI,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42C61" id="_x0000_s1067" style="position:absolute;margin-left:77.3pt;margin-top:127.65pt;width:477.1pt;height:12.85pt;z-index:2515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" o:allowincell="f" filled="f" stroked="f">
                <v:textbox inset="0,0,0,0">
                  <w:txbxContent>
                    <w:p w14:paraId="0BD764B4" w14:textId="77777777" w:rsidR="007B202A" w:rsidRDefault="00000000">
                      <w:pPr>
                        <w:spacing w:line="257" w:lineRule="exact"/>
                      </w:pPr>
                      <w:r>
                        <w:rPr>
                          <w:rStyle w:val="fontstyle05"/>
                          <w:spacing w:val="10"/>
                        </w:rPr>
                        <w:t xml:space="preserve">BITTI, DORGALI , FONNI, GAVOI, LODINE, LULA, MAMOIADA, NUORO, OLIENA, OLLOLAI,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1712" behindDoc="0" locked="0" layoutInCell="0" allowOverlap="1" wp14:anchorId="316EC4E1" wp14:editId="0183C7E8">
                <wp:simplePos x="0" y="0"/>
                <wp:positionH relativeFrom="page">
                  <wp:posOffset>981455</wp:posOffset>
                </wp:positionH>
                <wp:positionV relativeFrom="page">
                  <wp:posOffset>1764588</wp:posOffset>
                </wp:positionV>
                <wp:extent cx="5957420" cy="163275"/>
                <wp:effectExtent l="0" t="0" r="0" b="0"/>
                <wp:wrapNone/>
                <wp:docPr id="6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57420" cy="16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B51A75" w14:textId="77777777" w:rsidR="007B202A" w:rsidRDefault="00000000">
                            <w:pPr>
                              <w:spacing w:line="257" w:lineRule="exact"/>
                            </w:pPr>
                            <w:r>
                              <w:rPr>
                                <w:rStyle w:val="fontstyle05"/>
                                <w:spacing w:val="2"/>
                              </w:rPr>
                              <w:t>OLZAI, ONANI, ONIFERI, ORANI, ORGOSOLO, OROTELLI, ORUNE, OSIDDA, OTTANA, SARULE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EC4E1" id="_x0000_s1068" style="position:absolute;margin-left:77.3pt;margin-top:138.95pt;width:469.1pt;height:12.85pt;z-index:2515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" o:allowincell="f" filled="f" stroked="f">
                <v:textbox inset="0,0,0,0">
                  <w:txbxContent>
                    <w:p w14:paraId="48B51A75" w14:textId="77777777" w:rsidR="007B202A" w:rsidRDefault="00000000">
                      <w:pPr>
                        <w:spacing w:line="257" w:lineRule="exact"/>
                      </w:pPr>
                      <w:r>
                        <w:rPr>
                          <w:rStyle w:val="fontstyle05"/>
                          <w:spacing w:val="2"/>
                        </w:rPr>
                        <w:t>OLZAI, ONANI, ONIFERI, ORANI, ORGOSOLO, OROTELLI, ORUNE, OSIDDA, OTTANA, SARULE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2736" behindDoc="0" locked="0" layoutInCell="0" allowOverlap="1" wp14:anchorId="3798BAD1" wp14:editId="7943ABDB">
                <wp:simplePos x="0" y="0"/>
                <wp:positionH relativeFrom="page">
                  <wp:posOffset>2822446</wp:posOffset>
                </wp:positionH>
                <wp:positionV relativeFrom="page">
                  <wp:posOffset>1982675</wp:posOffset>
                </wp:positionV>
                <wp:extent cx="1950065" cy="185980"/>
                <wp:effectExtent l="0" t="0" r="0" b="0"/>
                <wp:wrapNone/>
                <wp:docPr id="6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006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85A973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2"/>
                                <w:spacing w:val="-1"/>
                                <w:u w:val="single"/>
                              </w:rPr>
                              <w:t xml:space="preserve">-barrare le caselle interessate-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8BAD1" id="_x0000_s1069" style="position:absolute;margin-left:222.25pt;margin-top:156.1pt;width:153.55pt;height:14.65pt;z-index:2515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" o:allowincell="f" filled="f" stroked="f">
                <v:textbox inset="0,0,0,0">
                  <w:txbxContent>
                    <w:p w14:paraId="2A85A973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2"/>
                          <w:spacing w:val="-1"/>
                          <w:u w:val="single"/>
                        </w:rPr>
                        <w:t xml:space="preserve">-barrare le caselle interessate-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3760" behindDoc="0" locked="0" layoutInCell="0" allowOverlap="1" wp14:anchorId="3424E440" wp14:editId="0655301D">
                <wp:simplePos x="0" y="0"/>
                <wp:positionH relativeFrom="page">
                  <wp:posOffset>900683</wp:posOffset>
                </wp:positionH>
                <wp:positionV relativeFrom="page">
                  <wp:posOffset>2168603</wp:posOffset>
                </wp:positionV>
                <wp:extent cx="1776375" cy="185980"/>
                <wp:effectExtent l="0" t="0" r="0" b="0"/>
                <wp:wrapNone/>
                <wp:docPr id="6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7637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6E6D86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  <w:r>
                              <w:rPr>
                                <w:rStyle w:val="fontstyle10"/>
                                <w:spacing w:val="1"/>
                              </w:rPr>
                              <w:t xml:space="preserve">di aver compiuto 18 anni;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4E440" id="_x0000_s1070" style="position:absolute;margin-left:70.9pt;margin-top:170.75pt;width:139.85pt;height:14.65pt;z-index:2515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" o:allowincell="f" filled="f" stroked="f">
                <v:textbox inset="0,0,0,0">
                  <w:txbxContent>
                    <w:p w14:paraId="116E6D86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  <w:r>
                        <w:rPr>
                          <w:rStyle w:val="fontstyle10"/>
                          <w:spacing w:val="1"/>
                        </w:rPr>
                        <w:t xml:space="preserve">di aver compiuto 18 anni;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4784" behindDoc="0" locked="0" layoutInCell="0" allowOverlap="1" wp14:anchorId="0D23793E" wp14:editId="24EEF58C">
                <wp:simplePos x="0" y="0"/>
                <wp:positionH relativeFrom="page">
                  <wp:posOffset>900683</wp:posOffset>
                </wp:positionH>
                <wp:positionV relativeFrom="page">
                  <wp:posOffset>2354531</wp:posOffset>
                </wp:positionV>
                <wp:extent cx="4810662" cy="185980"/>
                <wp:effectExtent l="0" t="0" r="0" b="0"/>
                <wp:wrapNone/>
                <wp:docPr id="6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1066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A241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di essere in possesso di regolare permesso di soggiorno (cittadini stranieri);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3793E" id="_x0000_s1071" style="position:absolute;margin-left:70.9pt;margin-top:185.4pt;width:378.8pt;height:14.65pt;z-index:251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" o:allowincell="f" filled="f" stroked="f">
                <v:textbox inset="0,0,0,0">
                  <w:txbxContent>
                    <w:p w14:paraId="606A241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  <w:r>
                        <w:rPr>
                          <w:rStyle w:val="fontstyle10"/>
                          <w:spacing w:val="-1"/>
                        </w:rPr>
                        <w:t xml:space="preserve">di essere in possesso di regolare permesso di soggiorno (cittadini stranieri);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5808" behindDoc="0" locked="0" layoutInCell="0" allowOverlap="1" wp14:anchorId="7E4ED445" wp14:editId="31326828">
                <wp:simplePos x="0" y="0"/>
                <wp:positionH relativeFrom="page">
                  <wp:posOffset>900694</wp:posOffset>
                </wp:positionH>
                <wp:positionV relativeFrom="page">
                  <wp:posOffset>2540458</wp:posOffset>
                </wp:positionV>
                <wp:extent cx="4550052" cy="185980"/>
                <wp:effectExtent l="0" t="0" r="0" b="0"/>
                <wp:wrapNone/>
                <wp:docPr id="6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5005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F601DD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di avere sufficiente conoscenza della lingua italiana (cittadini stranieri);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ED445" id="_x0000_s1072" style="position:absolute;margin-left:70.9pt;margin-top:200.05pt;width:358.25pt;height:14.65pt;z-index:2515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" o:allowincell="f" filled="f" stroked="f">
                <v:textbox inset="0,0,0,0">
                  <w:txbxContent>
                    <w:p w14:paraId="34F601DD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  <w:r>
                        <w:rPr>
                          <w:rStyle w:val="fontstyle10"/>
                          <w:spacing w:val="-1"/>
                        </w:rPr>
                        <w:t xml:space="preserve">di avere sufficiente conoscenza della lingua italiana (cittadini stranieri);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6832" behindDoc="0" locked="0" layoutInCell="0" allowOverlap="1" wp14:anchorId="75D2A191" wp14:editId="2C8D2C1E">
                <wp:simplePos x="0" y="0"/>
                <wp:positionH relativeFrom="page">
                  <wp:posOffset>900693</wp:posOffset>
                </wp:positionH>
                <wp:positionV relativeFrom="page">
                  <wp:posOffset>2726386</wp:posOffset>
                </wp:positionV>
                <wp:extent cx="5793641" cy="185980"/>
                <wp:effectExtent l="0" t="0" r="0" b="0"/>
                <wp:wrapNone/>
                <wp:docPr id="6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4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426349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  <w:r>
                              <w:rPr>
                                <w:rStyle w:val="fontstyle10"/>
                                <w:spacing w:val="1"/>
                              </w:rPr>
                              <w:t xml:space="preserve">di aver assolto all’obbligo scolastico (cittadini italiani) e, per i cittadini stranieri, avere un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2A191" id="_x0000_s1073" style="position:absolute;margin-left:70.9pt;margin-top:214.7pt;width:456.2pt;height:14.65pt;z-index: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" o:allowincell="f" filled="f" stroked="f">
                <v:textbox inset="0,0,0,0">
                  <w:txbxContent>
                    <w:p w14:paraId="3D426349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  <w:r>
                        <w:rPr>
                          <w:rStyle w:val="fontstyle10"/>
                          <w:spacing w:val="1"/>
                        </w:rPr>
                        <w:t xml:space="preserve">di aver assolto all’obbligo scolastico (cittadini italiani) e, per i cittadini stranieri, avere un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7856" behindDoc="0" locked="0" layoutInCell="0" allowOverlap="1" wp14:anchorId="3EE238DD" wp14:editId="07AC5872">
                <wp:simplePos x="0" y="0"/>
                <wp:positionH relativeFrom="page">
                  <wp:posOffset>1080525</wp:posOffset>
                </wp:positionH>
                <wp:positionV relativeFrom="page">
                  <wp:posOffset>2912314</wp:posOffset>
                </wp:positionV>
                <wp:extent cx="1226275" cy="185980"/>
                <wp:effectExtent l="0" t="0" r="0" b="0"/>
                <wp:wrapNone/>
                <wp:docPr id="6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2627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484B3B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titolo equipollente;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238DD" id="_x0000_s1074" style="position:absolute;margin-left:85.1pt;margin-top:229.3pt;width:96.55pt;height:14.65pt;z-index: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" o:allowincell="f" filled="f" stroked="f">
                <v:textbox inset="0,0,0,0">
                  <w:txbxContent>
                    <w:p w14:paraId="72484B3B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titolo equipollente;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8880" behindDoc="0" locked="0" layoutInCell="0" allowOverlap="1" wp14:anchorId="79C9BEF0" wp14:editId="4BAEFFDD">
                <wp:simplePos x="0" y="0"/>
                <wp:positionH relativeFrom="page">
                  <wp:posOffset>900693</wp:posOffset>
                </wp:positionH>
                <wp:positionV relativeFrom="page">
                  <wp:posOffset>3099766</wp:posOffset>
                </wp:positionV>
                <wp:extent cx="5793635" cy="185980"/>
                <wp:effectExtent l="0" t="0" r="0" b="0"/>
                <wp:wrapNone/>
                <wp:docPr id="6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3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798477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  <w:r>
                              <w:rPr>
                                <w:rStyle w:val="fontstyle10"/>
                                <w:spacing w:val="5"/>
                              </w:rPr>
                              <w:t xml:space="preserve">di non aver riportato condanne penali passate in giudicato e non avere carichi penali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9BEF0" id="_x0000_s1075" style="position:absolute;margin-left:70.9pt;margin-top:244.1pt;width:456.2pt;height:14.65pt;z-index: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" o:allowincell="f" filled="f" stroked="f">
                <v:textbox inset="0,0,0,0">
                  <w:txbxContent>
                    <w:p w14:paraId="3E798477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  <w:r>
                        <w:rPr>
                          <w:rStyle w:val="fontstyle10"/>
                          <w:spacing w:val="5"/>
                        </w:rPr>
                        <w:t xml:space="preserve">di non aver riportato condanne penali passate in giudicato e non avere carichi penali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9904" behindDoc="0" locked="0" layoutInCell="0" allowOverlap="1" wp14:anchorId="139A92BC" wp14:editId="2BFBFAC8">
                <wp:simplePos x="0" y="0"/>
                <wp:positionH relativeFrom="page">
                  <wp:posOffset>1080523</wp:posOffset>
                </wp:positionH>
                <wp:positionV relativeFrom="page">
                  <wp:posOffset>3285694</wp:posOffset>
                </wp:positionV>
                <wp:extent cx="633375" cy="185980"/>
                <wp:effectExtent l="0" t="0" r="0" b="0"/>
                <wp:wrapNone/>
                <wp:docPr id="6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337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9942EA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pendenti;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A92BC" id="_x0000_s1076" style="position:absolute;margin-left:85.1pt;margin-top:258.7pt;width:49.85pt;height:14.65pt;z-index:2515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" o:allowincell="f" filled="f" stroked="f">
                <v:textbox inset="0,0,0,0">
                  <w:txbxContent>
                    <w:p w14:paraId="3F9942EA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pendenti;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0928" behindDoc="0" locked="0" layoutInCell="0" allowOverlap="1" wp14:anchorId="7CD0A53E" wp14:editId="6B602C83">
                <wp:simplePos x="0" y="0"/>
                <wp:positionH relativeFrom="page">
                  <wp:posOffset>900690</wp:posOffset>
                </wp:positionH>
                <wp:positionV relativeFrom="page">
                  <wp:posOffset>3471622</wp:posOffset>
                </wp:positionV>
                <wp:extent cx="5109363" cy="185980"/>
                <wp:effectExtent l="0" t="0" r="0" b="0"/>
                <wp:wrapNone/>
                <wp:docPr id="6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09363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F4CB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di essere di sana e robusta costituzione fisica attestata da un certificato medico;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0A53E" id="_x0000_s1077" style="position:absolute;margin-left:70.9pt;margin-top:273.35pt;width:402.3pt;height:14.65pt;z-index:2515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" o:allowincell="f" filled="f" stroked="f">
                <v:textbox inset="0,0,0,0">
                  <w:txbxContent>
                    <w:p w14:paraId="6B2F4CB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  <w:r>
                        <w:rPr>
                          <w:rStyle w:val="fontstyle10"/>
                          <w:spacing w:val="-1"/>
                        </w:rPr>
                        <w:t xml:space="preserve">di essere di sana e robusta costituzione fisica attestata da un certificato medico;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1952" behindDoc="0" locked="0" layoutInCell="0" allowOverlap="1" wp14:anchorId="63989A7E" wp14:editId="706BCC2E">
                <wp:simplePos x="0" y="0"/>
                <wp:positionH relativeFrom="page">
                  <wp:posOffset>900689</wp:posOffset>
                </wp:positionH>
                <wp:positionV relativeFrom="page">
                  <wp:posOffset>3657550</wp:posOffset>
                </wp:positionV>
                <wp:extent cx="5793633" cy="185980"/>
                <wp:effectExtent l="0" t="0" r="0" b="0"/>
                <wp:wrapNone/>
                <wp:docPr id="7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33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0FC857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  <w:r>
                              <w:rPr>
                                <w:rStyle w:val="fontstyle10"/>
                              </w:rPr>
                              <w:t xml:space="preserve">di essere in possesso di un’ attestato di frequenza di un corso di formazione professionale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89A7E" id="_x0000_s1078" style="position:absolute;margin-left:70.9pt;margin-top:4in;width:456.2pt;height:14.65pt;z-index:2515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" o:allowincell="f" filled="f" stroked="f">
                <v:textbox inset="0,0,0,0">
                  <w:txbxContent>
                    <w:p w14:paraId="280FC857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  <w:r>
                        <w:rPr>
                          <w:rStyle w:val="fontstyle10"/>
                        </w:rPr>
                        <w:t xml:space="preserve">di essere in possesso di un’ attestato di frequenza di un corso di formazione professionale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2976" behindDoc="0" locked="0" layoutInCell="0" allowOverlap="1" wp14:anchorId="7284FCF0" wp14:editId="72E889AE">
                <wp:simplePos x="0" y="0"/>
                <wp:positionH relativeFrom="page">
                  <wp:posOffset>1080516</wp:posOffset>
                </wp:positionH>
                <wp:positionV relativeFrom="page">
                  <wp:posOffset>3843478</wp:posOffset>
                </wp:positionV>
                <wp:extent cx="5613799" cy="185980"/>
                <wp:effectExtent l="0" t="0" r="0" b="0"/>
                <wp:wrapNone/>
                <wp:docPr id="7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1379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D7696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</w:rPr>
                              <w:t xml:space="preserve">teorico pratico, ai sensi della Legge 21 Dicembre 1978, n. 845, della durata di almeno 200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4FCF0" id="_x0000_s1079" style="position:absolute;margin-left:85.1pt;margin-top:302.65pt;width:442.05pt;height:14.65pt;z-index:2515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" o:allowincell="f" filled="f" stroked="f">
                <v:textbox inset="0,0,0,0">
                  <w:txbxContent>
                    <w:p w14:paraId="1A0D7696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</w:rPr>
                        <w:t xml:space="preserve">teorico pratico, ai sensi della Legge 21 Dicembre 1978, n. 845, della durata di almeno 200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4000" behindDoc="0" locked="0" layoutInCell="0" allowOverlap="1" wp14:anchorId="5DF6DA36" wp14:editId="621E2926">
                <wp:simplePos x="0" y="0"/>
                <wp:positionH relativeFrom="page">
                  <wp:posOffset>1080516</wp:posOffset>
                </wp:positionH>
                <wp:positionV relativeFrom="page">
                  <wp:posOffset>4029406</wp:posOffset>
                </wp:positionV>
                <wp:extent cx="3064139" cy="185980"/>
                <wp:effectExtent l="0" t="0" r="0" b="0"/>
                <wp:wrapNone/>
                <wp:docPr id="7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6413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E6944B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</w:rPr>
                              <w:t xml:space="preserve">ore, afferente l’area dell’assistenza alla persona;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6DA36" id="_x0000_s1080" style="position:absolute;margin-left:85.1pt;margin-top:317.3pt;width:241.25pt;height:14.65pt;z-index:2515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" o:allowincell="f" filled="f" stroked="f">
                <v:textbox inset="0,0,0,0">
                  <w:txbxContent>
                    <w:p w14:paraId="1FE6944B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</w:rPr>
                        <w:t xml:space="preserve">ore, afferente l’area dell’assistenza alla persona;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5024" behindDoc="0" locked="0" layoutInCell="0" allowOverlap="1" wp14:anchorId="3A1D8759" wp14:editId="19DE346E">
                <wp:simplePos x="0" y="0"/>
                <wp:positionH relativeFrom="page">
                  <wp:posOffset>3550916</wp:posOffset>
                </wp:positionH>
                <wp:positionV relativeFrom="page">
                  <wp:posOffset>4215334</wp:posOffset>
                </wp:positionV>
                <wp:extent cx="493167" cy="185980"/>
                <wp:effectExtent l="0" t="0" r="0" b="0"/>
                <wp:wrapNone/>
                <wp:docPr id="7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316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4E41D9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oppure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D8759" id="_x0000_s1081" style="position:absolute;margin-left:279.6pt;margin-top:331.9pt;width:38.85pt;height:14.65pt;z-index: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" o:allowincell="f" filled="f" stroked="f">
                <v:textbox inset="0,0,0,0">
                  <w:txbxContent>
                    <w:p w14:paraId="364E41D9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oppure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6048" behindDoc="0" locked="0" layoutInCell="0" allowOverlap="1" wp14:anchorId="7C8E244B" wp14:editId="74134442">
                <wp:simplePos x="0" y="0"/>
                <wp:positionH relativeFrom="page">
                  <wp:posOffset>900684</wp:posOffset>
                </wp:positionH>
                <wp:positionV relativeFrom="page">
                  <wp:posOffset>4401262</wp:posOffset>
                </wp:positionV>
                <wp:extent cx="5793637" cy="185980"/>
                <wp:effectExtent l="0" t="0" r="0" b="0"/>
                <wp:wrapNone/>
                <wp:docPr id="7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3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6BF08B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  <w:r>
                              <w:rPr>
                                <w:rStyle w:val="fontstyle10"/>
                                <w:spacing w:val="4"/>
                              </w:rPr>
                              <w:t xml:space="preserve">di essere in possesso della qualifica professionale (OSS, OSA, ADEST, OTA o altro titolo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E244B" id="_x0000_s1082" style="position:absolute;margin-left:70.9pt;margin-top:346.55pt;width:456.2pt;height:14.65pt;z-index:2515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" o:allowincell="f" filled="f" stroked="f">
                <v:textbox inset="0,0,0,0">
                  <w:txbxContent>
                    <w:p w14:paraId="1B6BF08B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  <w:r>
                        <w:rPr>
                          <w:rStyle w:val="fontstyle10"/>
                          <w:spacing w:val="4"/>
                        </w:rPr>
                        <w:t xml:space="preserve">di essere in possesso della qualifica professionale (OSS, OSA, ADEST, OTA o altro titolo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7072" behindDoc="0" locked="0" layoutInCell="0" allowOverlap="1" wp14:anchorId="222E914A" wp14:editId="6F887A5A">
                <wp:simplePos x="0" y="0"/>
                <wp:positionH relativeFrom="page">
                  <wp:posOffset>1080522</wp:posOffset>
                </wp:positionH>
                <wp:positionV relativeFrom="page">
                  <wp:posOffset>4587190</wp:posOffset>
                </wp:positionV>
                <wp:extent cx="5613800" cy="185980"/>
                <wp:effectExtent l="0" t="0" r="0" b="0"/>
                <wp:wrapNone/>
                <wp:docPr id="7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1380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604D1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</w:rPr>
                              <w:t xml:space="preserve">equipollente) nel campo dell’assistenza socio-sanitaria con riferimento all’area della cura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E914A" id="_x0000_s1083" style="position:absolute;margin-left:85.1pt;margin-top:361.2pt;width:442.05pt;height:14.65pt;z-index:2515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" o:allowincell="f" filled="f" stroked="f">
                <v:textbox inset="0,0,0,0">
                  <w:txbxContent>
                    <w:p w14:paraId="3A7604D1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</w:rPr>
                        <w:t xml:space="preserve">equipollente) nel campo dell’assistenza socio-sanitaria con riferimento all’area della cura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8096" behindDoc="0" locked="0" layoutInCell="0" allowOverlap="1" wp14:anchorId="61CAD0EB" wp14:editId="3CBDBBE3">
                <wp:simplePos x="0" y="0"/>
                <wp:positionH relativeFrom="page">
                  <wp:posOffset>1080522</wp:posOffset>
                </wp:positionH>
                <wp:positionV relativeFrom="page">
                  <wp:posOffset>4773118</wp:posOffset>
                </wp:positionV>
                <wp:extent cx="1399947" cy="185980"/>
                <wp:effectExtent l="0" t="0" r="0" b="0"/>
                <wp:wrapNone/>
                <wp:docPr id="7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9994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044196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alla persona. Indicare: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AD0EB" id="_x0000_s1084" style="position:absolute;margin-left:85.1pt;margin-top:375.85pt;width:110.25pt;height:14.65pt;z-index:2515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" o:allowincell="f" filled="f" stroked="f">
                <v:textbox inset="0,0,0,0">
                  <w:txbxContent>
                    <w:p w14:paraId="0B044196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alla persona. Indicare: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9120" behindDoc="0" locked="0" layoutInCell="0" allowOverlap="1" wp14:anchorId="55DDB83F" wp14:editId="35F23F59">
                <wp:simplePos x="0" y="0"/>
                <wp:positionH relativeFrom="page">
                  <wp:posOffset>1080522</wp:posOffset>
                </wp:positionH>
                <wp:positionV relativeFrom="page">
                  <wp:posOffset>4959046</wp:posOffset>
                </wp:positionV>
                <wp:extent cx="613552" cy="185980"/>
                <wp:effectExtent l="0" t="0" r="0" b="0"/>
                <wp:wrapNone/>
                <wp:docPr id="7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355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2344EF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4"/>
                              </w:rPr>
                              <w:t xml:space="preserve">Qualifica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DB83F" id="_x0000_s1085" style="position:absolute;margin-left:85.1pt;margin-top:390.5pt;width:48.3pt;height:14.65pt;z-index: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" o:allowincell="f" filled="f" stroked="f">
                <v:textbox inset="0,0,0,0">
                  <w:txbxContent>
                    <w:p w14:paraId="7B2344EF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4"/>
                        </w:rPr>
                        <w:t xml:space="preserve">Qualifica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0144" behindDoc="0" locked="0" layoutInCell="0" allowOverlap="1" wp14:anchorId="297519D7" wp14:editId="0C6D2526">
                <wp:simplePos x="0" y="0"/>
                <wp:positionH relativeFrom="page">
                  <wp:posOffset>2698891</wp:posOffset>
                </wp:positionH>
                <wp:positionV relativeFrom="page">
                  <wp:posOffset>4959046</wp:posOffset>
                </wp:positionV>
                <wp:extent cx="2386041" cy="185980"/>
                <wp:effectExtent l="0" t="0" r="0" b="0"/>
                <wp:wrapNone/>
                <wp:docPr id="7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8604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0B1974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11"/>
                              </w:rPr>
                              <w:t xml:space="preserve">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519D7" id="_x0000_s1086" style="position:absolute;margin-left:212.5pt;margin-top:390.5pt;width:187.9pt;height:14.65pt;z-index: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" o:allowincell="f" filled="f" stroked="f">
                <v:textbox inset="0,0,0,0">
                  <w:txbxContent>
                    <w:p w14:paraId="2B0B1974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11"/>
                        </w:rPr>
                        <w:t xml:space="preserve">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1168" behindDoc="0" locked="0" layoutInCell="0" allowOverlap="1" wp14:anchorId="5236E6B0" wp14:editId="1F3CDD82">
                <wp:simplePos x="0" y="0"/>
                <wp:positionH relativeFrom="page">
                  <wp:posOffset>900690</wp:posOffset>
                </wp:positionH>
                <wp:positionV relativeFrom="page">
                  <wp:posOffset>5144973</wp:posOffset>
                </wp:positionV>
                <wp:extent cx="1459371" cy="185980"/>
                <wp:effectExtent l="0" t="0" r="0" b="0"/>
                <wp:wrapNone/>
                <wp:docPr id="7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937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29487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8"/>
                              </w:rPr>
                              <w:t xml:space="preserve"> n. ore di formazione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6E6B0" id="_x0000_s1087" style="position:absolute;margin-left:70.9pt;margin-top:405.1pt;width:114.9pt;height:14.65pt;z-index: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" o:allowincell="f" filled="f" stroked="f">
                <v:textbox inset="0,0,0,0">
                  <w:txbxContent>
                    <w:p w14:paraId="11729487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8"/>
                        </w:rPr>
                        <w:t xml:space="preserve"> n. ore di formazione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2192" behindDoc="0" locked="0" layoutInCell="0" allowOverlap="1" wp14:anchorId="7D0A8975" wp14:editId="1848476A">
                <wp:simplePos x="0" y="0"/>
                <wp:positionH relativeFrom="page">
                  <wp:posOffset>2698912</wp:posOffset>
                </wp:positionH>
                <wp:positionV relativeFrom="page">
                  <wp:posOffset>5144973</wp:posOffset>
                </wp:positionV>
                <wp:extent cx="2158996" cy="185980"/>
                <wp:effectExtent l="0" t="0" r="0" b="0"/>
                <wp:wrapNone/>
                <wp:docPr id="8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5899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E9E45C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A8975" id="_x0000_s1088" style="position:absolute;margin-left:212.5pt;margin-top:405.1pt;width:170pt;height:14.65pt;z-index:2515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" o:allowincell="f" filled="f" stroked="f">
                <v:textbox inset="0,0,0,0">
                  <w:txbxContent>
                    <w:p w14:paraId="12E9E45C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3216" behindDoc="0" locked="0" layoutInCell="0" allowOverlap="1" wp14:anchorId="27E8755E" wp14:editId="1BEB520B">
                <wp:simplePos x="0" y="0"/>
                <wp:positionH relativeFrom="page">
                  <wp:posOffset>3550922</wp:posOffset>
                </wp:positionH>
                <wp:positionV relativeFrom="page">
                  <wp:posOffset>5516829</wp:posOffset>
                </wp:positionV>
                <wp:extent cx="493167" cy="185980"/>
                <wp:effectExtent l="0" t="0" r="0" b="0"/>
                <wp:wrapNone/>
                <wp:docPr id="8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316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1AB14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oppure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8755E" id="_x0000_s1089" style="position:absolute;margin-left:279.6pt;margin-top:434.4pt;width:38.85pt;height:14.65pt;z-index:2515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" o:allowincell="f" filled="f" stroked="f">
                <v:textbox inset="0,0,0,0">
                  <w:txbxContent>
                    <w:p w14:paraId="03A1AB14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oppure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4240" behindDoc="0" locked="0" layoutInCell="0" allowOverlap="1" wp14:anchorId="2DB740FF" wp14:editId="6A4537AC">
                <wp:simplePos x="0" y="0"/>
                <wp:positionH relativeFrom="page">
                  <wp:posOffset>900690</wp:posOffset>
                </wp:positionH>
                <wp:positionV relativeFrom="page">
                  <wp:posOffset>5702757</wp:posOffset>
                </wp:positionV>
                <wp:extent cx="5793640" cy="185980"/>
                <wp:effectExtent l="0" t="0" r="0" b="0"/>
                <wp:wrapNone/>
                <wp:docPr id="8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4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63441D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  <w:r>
                              <w:rPr>
                                <w:rStyle w:val="fontstyle10"/>
                                <w:spacing w:val="5"/>
                              </w:rPr>
                              <w:t xml:space="preserve">di essere in possesso di un titolo estero equipollente riconosciuto dal Ministero delle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740FF" id="_x0000_s1090" style="position:absolute;margin-left:70.9pt;margin-top:449.05pt;width:456.2pt;height:14.65pt;z-index: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" o:allowincell="f" filled="f" stroked="f">
                <v:textbox inset="0,0,0,0">
                  <w:txbxContent>
                    <w:p w14:paraId="0D63441D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  <w:r>
                        <w:rPr>
                          <w:rStyle w:val="fontstyle10"/>
                          <w:spacing w:val="5"/>
                        </w:rPr>
                        <w:t xml:space="preserve">di essere in possesso di un titolo estero equipollente riconosciuto dal Ministero delle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5264" behindDoc="0" locked="0" layoutInCell="0" allowOverlap="1" wp14:anchorId="7C75B4CC" wp14:editId="4AA5E4DA">
                <wp:simplePos x="0" y="0"/>
                <wp:positionH relativeFrom="page">
                  <wp:posOffset>1080520</wp:posOffset>
                </wp:positionH>
                <wp:positionV relativeFrom="page">
                  <wp:posOffset>5890209</wp:posOffset>
                </wp:positionV>
                <wp:extent cx="5613800" cy="185980"/>
                <wp:effectExtent l="0" t="0" r="0" b="0"/>
                <wp:wrapNone/>
                <wp:docPr id="8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1380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EB7097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1"/>
                              </w:rPr>
                              <w:t xml:space="preserve">Politiche Sociali (per i cittadini stranieri i titoli esteri devono essere consegnati e tradotti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5B4CC" id="_x0000_s1091" style="position:absolute;margin-left:85.1pt;margin-top:463.8pt;width:442.05pt;height:14.65pt;z-index:2515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" o:allowincell="f" filled="f" stroked="f">
                <v:textbox inset="0,0,0,0">
                  <w:txbxContent>
                    <w:p w14:paraId="01EB7097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1"/>
                        </w:rPr>
                        <w:t xml:space="preserve">Politiche Sociali (per i cittadini stranieri i titoli esteri devono essere consegnati e tradotti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6288" behindDoc="0" locked="0" layoutInCell="0" allowOverlap="1" wp14:anchorId="59496B04" wp14:editId="709B60E7">
                <wp:simplePos x="0" y="0"/>
                <wp:positionH relativeFrom="page">
                  <wp:posOffset>1080520</wp:posOffset>
                </wp:positionH>
                <wp:positionV relativeFrom="page">
                  <wp:posOffset>6076137</wp:posOffset>
                </wp:positionV>
                <wp:extent cx="5586375" cy="185980"/>
                <wp:effectExtent l="0" t="0" r="0" b="0"/>
                <wp:wrapNone/>
                <wp:docPr id="8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8637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45334C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in lingua italiana), indicare il titolo 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96B04" id="_x0000_s1092" style="position:absolute;margin-left:85.1pt;margin-top:478.45pt;width:439.85pt;height:14.65pt;z-index: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" o:allowincell="f" filled="f" stroked="f">
                <v:textbox inset="0,0,0,0">
                  <w:txbxContent>
                    <w:p w14:paraId="1A45334C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in lingua italiana), indicare il titolo _____________________________________________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7312" behindDoc="0" locked="0" layoutInCell="0" allowOverlap="1" wp14:anchorId="13E15FB4" wp14:editId="48213184">
                <wp:simplePos x="0" y="0"/>
                <wp:positionH relativeFrom="page">
                  <wp:posOffset>3550920</wp:posOffset>
                </wp:positionH>
                <wp:positionV relativeFrom="page">
                  <wp:posOffset>6262065</wp:posOffset>
                </wp:positionV>
                <wp:extent cx="493229" cy="185980"/>
                <wp:effectExtent l="0" t="0" r="0" b="0"/>
                <wp:wrapNone/>
                <wp:docPr id="8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322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5297C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oppure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15FB4" id="_x0000_s1093" style="position:absolute;margin-left:279.6pt;margin-top:493.1pt;width:38.85pt;height:14.65pt;z-index: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" o:allowincell="f" filled="f" stroked="f">
                <v:textbox inset="0,0,0,0">
                  <w:txbxContent>
                    <w:p w14:paraId="49B5297C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oppure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8336" behindDoc="0" locked="0" layoutInCell="0" allowOverlap="1" wp14:anchorId="3C75667A" wp14:editId="7EE921C5">
                <wp:simplePos x="0" y="0"/>
                <wp:positionH relativeFrom="page">
                  <wp:posOffset>900687</wp:posOffset>
                </wp:positionH>
                <wp:positionV relativeFrom="page">
                  <wp:posOffset>6447993</wp:posOffset>
                </wp:positionV>
                <wp:extent cx="5793641" cy="185980"/>
                <wp:effectExtent l="0" t="0" r="0" b="0"/>
                <wp:wrapNone/>
                <wp:docPr id="8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4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6D48C6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di aver maturato un’esperienza lavorativa con regolare assunzione documentata di almeno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5667A" id="_x0000_s1094" style="position:absolute;margin-left:70.9pt;margin-top:507.7pt;width:456.2pt;height:14.65pt;z-index:2515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" o:allowincell="f" filled="f" stroked="f">
                <v:textbox inset="0,0,0,0">
                  <w:txbxContent>
                    <w:p w14:paraId="546D48C6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  <w:r>
                        <w:rPr>
                          <w:rStyle w:val="fontstyle10"/>
                          <w:spacing w:val="-1"/>
                        </w:rPr>
                        <w:t xml:space="preserve">di aver maturato un’esperienza lavorativa con regolare assunzione documentata di almeno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9360" behindDoc="0" locked="0" layoutInCell="0" allowOverlap="1" wp14:anchorId="50C17F65" wp14:editId="2A413736">
                <wp:simplePos x="0" y="0"/>
                <wp:positionH relativeFrom="page">
                  <wp:posOffset>1080526</wp:posOffset>
                </wp:positionH>
                <wp:positionV relativeFrom="page">
                  <wp:posOffset>6633921</wp:posOffset>
                </wp:positionV>
                <wp:extent cx="3865781" cy="185980"/>
                <wp:effectExtent l="0" t="0" r="0" b="0"/>
                <wp:wrapNone/>
                <wp:docPr id="8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578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1604C8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12 mesi nel campo della cura domiciliare alla persona, presso: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17F65" id="_x0000_s1095" style="position:absolute;margin-left:85.1pt;margin-top:522.35pt;width:304.4pt;height:14.65pt;z-index:2515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" o:allowincell="f" filled="f" stroked="f">
                <v:textbox inset="0,0,0,0">
                  <w:txbxContent>
                    <w:p w14:paraId="7D1604C8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12 mesi nel campo della cura domiciliare alla persona, presso: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0384" behindDoc="0" locked="0" layoutInCell="0" allowOverlap="1" wp14:anchorId="22EFCD37" wp14:editId="64A06C1A">
                <wp:simplePos x="0" y="0"/>
                <wp:positionH relativeFrom="page">
                  <wp:posOffset>900699</wp:posOffset>
                </wp:positionH>
                <wp:positionV relativeFrom="page">
                  <wp:posOffset>6819849</wp:posOffset>
                </wp:positionV>
                <wp:extent cx="1063143" cy="185980"/>
                <wp:effectExtent l="0" t="0" r="0" b="0"/>
                <wp:wrapNone/>
                <wp:docPr id="8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3143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418C65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Datore di lavoro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FCD37" id="_x0000_s1096" style="position:absolute;margin-left:70.9pt;margin-top:537pt;width:83.7pt;height:14.65pt;z-index: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" o:allowincell="f" filled="f" stroked="f">
                <v:textbox inset="0,0,0,0">
                  <w:txbxContent>
                    <w:p w14:paraId="4D418C65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Datore di lavoro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1408" behindDoc="0" locked="0" layoutInCell="0" allowOverlap="1" wp14:anchorId="79601954" wp14:editId="76B89D54">
                <wp:simplePos x="0" y="0"/>
                <wp:positionH relativeFrom="page">
                  <wp:posOffset>2698996</wp:posOffset>
                </wp:positionH>
                <wp:positionV relativeFrom="page">
                  <wp:posOffset>6819849</wp:posOffset>
                </wp:positionV>
                <wp:extent cx="484011" cy="185980"/>
                <wp:effectExtent l="0" t="0" r="0" b="0"/>
                <wp:wrapNone/>
                <wp:docPr id="8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401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1F5B3F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16"/>
                              </w:rPr>
                              <w:t xml:space="preserve">Luogo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01954" id="_x0000_s1097" style="position:absolute;margin-left:212.5pt;margin-top:537pt;width:38.1pt;height:14.65pt;z-index:251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" o:allowincell="f" filled="f" stroked="f">
                <v:textbox inset="0,0,0,0">
                  <w:txbxContent>
                    <w:p w14:paraId="1B1F5B3F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16"/>
                        </w:rPr>
                        <w:t xml:space="preserve">Luogo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2432" behindDoc="0" locked="0" layoutInCell="0" allowOverlap="1" wp14:anchorId="23789C6C" wp14:editId="6515AD47">
                <wp:simplePos x="0" y="0"/>
                <wp:positionH relativeFrom="page">
                  <wp:posOffset>4047703</wp:posOffset>
                </wp:positionH>
                <wp:positionV relativeFrom="page">
                  <wp:posOffset>6819849</wp:posOffset>
                </wp:positionV>
                <wp:extent cx="933592" cy="185980"/>
                <wp:effectExtent l="0" t="0" r="0" b="0"/>
                <wp:wrapNone/>
                <wp:docPr id="9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3359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F8CEA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6"/>
                              </w:rPr>
                              <w:t xml:space="preserve">Data di inizio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89C6C" id="_x0000_s1098" style="position:absolute;margin-left:318.7pt;margin-top:537pt;width:73.5pt;height:14.65pt;z-index: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" o:allowincell="f" filled="f" stroked="f">
                <v:textbox inset="0,0,0,0">
                  <w:txbxContent>
                    <w:p w14:paraId="14AF8CEA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6"/>
                        </w:rPr>
                        <w:t xml:space="preserve">Data di inizio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3456" behindDoc="0" locked="0" layoutInCell="0" allowOverlap="1" wp14:anchorId="0BA57907" wp14:editId="6620BB29">
                <wp:simplePos x="0" y="0"/>
                <wp:positionH relativeFrom="page">
                  <wp:posOffset>5396421</wp:posOffset>
                </wp:positionH>
                <wp:positionV relativeFrom="page">
                  <wp:posOffset>6819849</wp:posOffset>
                </wp:positionV>
                <wp:extent cx="801092" cy="185980"/>
                <wp:effectExtent l="0" t="0" r="0" b="0"/>
                <wp:wrapNone/>
                <wp:docPr id="9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109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609F9B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3"/>
                              </w:rPr>
                              <w:t xml:space="preserve">Data di fine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57907" id="_x0000_s1099" style="position:absolute;margin-left:424.9pt;margin-top:537pt;width:63.1pt;height:14.65pt;z-index: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" o:allowincell="f" filled="f" stroked="f">
                <v:textbox inset="0,0,0,0">
                  <w:txbxContent>
                    <w:p w14:paraId="5F609F9B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3"/>
                        </w:rPr>
                        <w:t xml:space="preserve">Data di fine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4480" behindDoc="0" locked="0" layoutInCell="0" allowOverlap="1" wp14:anchorId="10B907E3" wp14:editId="257049D6">
                <wp:simplePos x="0" y="0"/>
                <wp:positionH relativeFrom="page">
                  <wp:posOffset>900622</wp:posOffset>
                </wp:positionH>
                <wp:positionV relativeFrom="page">
                  <wp:posOffset>7005777</wp:posOffset>
                </wp:positionV>
                <wp:extent cx="1383238" cy="185980"/>
                <wp:effectExtent l="0" t="0" r="0" b="0"/>
                <wp:wrapNone/>
                <wp:docPr id="9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8323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DB792D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4"/>
                              </w:rPr>
                              <w:t xml:space="preserve">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907E3" id="_x0000_s1100" style="position:absolute;margin-left:70.9pt;margin-top:551.65pt;width:108.9pt;height:14.65pt;z-index:2516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" o:allowincell="f" filled="f" stroked="f">
                <v:textbox inset="0,0,0,0">
                  <w:txbxContent>
                    <w:p w14:paraId="2BDB792D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4"/>
                        </w:rPr>
                        <w:t xml:space="preserve">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5504" behindDoc="0" locked="0" layoutInCell="0" allowOverlap="1" wp14:anchorId="5FCD5D53" wp14:editId="64821709">
                <wp:simplePos x="0" y="0"/>
                <wp:positionH relativeFrom="page">
                  <wp:posOffset>2698912</wp:posOffset>
                </wp:positionH>
                <wp:positionV relativeFrom="page">
                  <wp:posOffset>7005777</wp:posOffset>
                </wp:positionV>
                <wp:extent cx="1172947" cy="185980"/>
                <wp:effectExtent l="0" t="0" r="0" b="0"/>
                <wp:wrapNone/>
                <wp:docPr id="9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294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4F7A9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D5D53" id="_x0000_s1101" style="position:absolute;margin-left:212.5pt;margin-top:551.65pt;width:92.35pt;height:14.65pt;z-index: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" o:allowincell="f" filled="f" stroked="f">
                <v:textbox inset="0,0,0,0">
                  <w:txbxContent>
                    <w:p w14:paraId="1604F7A9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6528" behindDoc="0" locked="0" layoutInCell="0" allowOverlap="1" wp14:anchorId="6DBAA4F6" wp14:editId="2C575267">
                <wp:simplePos x="0" y="0"/>
                <wp:positionH relativeFrom="page">
                  <wp:posOffset>4047641</wp:posOffset>
                </wp:positionH>
                <wp:positionV relativeFrom="page">
                  <wp:posOffset>7005777</wp:posOffset>
                </wp:positionV>
                <wp:extent cx="1249190" cy="185980"/>
                <wp:effectExtent l="0" t="0" r="0" b="0"/>
                <wp:wrapNone/>
                <wp:docPr id="9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919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62C259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AA4F6" id="_x0000_s1102" style="position:absolute;margin-left:318.7pt;margin-top:551.65pt;width:98.35pt;height:14.65pt;z-index: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" o:allowincell="f" filled="f" stroked="f">
                <v:textbox inset="0,0,0,0">
                  <w:txbxContent>
                    <w:p w14:paraId="5962C259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7552" behindDoc="0" locked="0" layoutInCell="0" allowOverlap="1" wp14:anchorId="2D00F596" wp14:editId="18DA4FDD">
                <wp:simplePos x="0" y="0"/>
                <wp:positionH relativeFrom="page">
                  <wp:posOffset>5396414</wp:posOffset>
                </wp:positionH>
                <wp:positionV relativeFrom="page">
                  <wp:posOffset>7005777</wp:posOffset>
                </wp:positionV>
                <wp:extent cx="1249148" cy="185980"/>
                <wp:effectExtent l="0" t="0" r="0" b="0"/>
                <wp:wrapNone/>
                <wp:docPr id="9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914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8C3F5F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0F596" id="_x0000_s1103" style="position:absolute;margin-left:424.9pt;margin-top:551.65pt;width:98.35pt;height:14.65pt;z-index: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" o:allowincell="f" filled="f" stroked="f">
                <v:textbox inset="0,0,0,0">
                  <w:txbxContent>
                    <w:p w14:paraId="2D8C3F5F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8576" behindDoc="0" locked="0" layoutInCell="0" allowOverlap="1" wp14:anchorId="0A3698FF" wp14:editId="6B981B97">
                <wp:simplePos x="0" y="0"/>
                <wp:positionH relativeFrom="page">
                  <wp:posOffset>4047641</wp:posOffset>
                </wp:positionH>
                <wp:positionV relativeFrom="page">
                  <wp:posOffset>7191705</wp:posOffset>
                </wp:positionV>
                <wp:extent cx="1249190" cy="185980"/>
                <wp:effectExtent l="0" t="0" r="0" b="0"/>
                <wp:wrapNone/>
                <wp:docPr id="9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919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96B1B9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698FF" id="_x0000_s1104" style="position:absolute;margin-left:318.7pt;margin-top:566.3pt;width:98.35pt;height:14.65pt;z-index: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" o:allowincell="f" filled="f" stroked="f">
                <v:textbox inset="0,0,0,0">
                  <w:txbxContent>
                    <w:p w14:paraId="4696B1B9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9600" behindDoc="0" locked="0" layoutInCell="0" allowOverlap="1" wp14:anchorId="45676F75" wp14:editId="2C2BC23B">
                <wp:simplePos x="0" y="0"/>
                <wp:positionH relativeFrom="page">
                  <wp:posOffset>5396414</wp:posOffset>
                </wp:positionH>
                <wp:positionV relativeFrom="page">
                  <wp:posOffset>7191705</wp:posOffset>
                </wp:positionV>
                <wp:extent cx="1249148" cy="185980"/>
                <wp:effectExtent l="0" t="0" r="0" b="0"/>
                <wp:wrapNone/>
                <wp:docPr id="9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914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D83B9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76F75" id="_x0000_s1105" style="position:absolute;margin-left:424.9pt;margin-top:566.3pt;width:98.35pt;height:14.65pt;z-index: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" o:allowincell="f" filled="f" stroked="f">
                <v:textbox inset="0,0,0,0">
                  <w:txbxContent>
                    <w:p w14:paraId="3A1D83B9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0624" behindDoc="0" locked="0" layoutInCell="0" allowOverlap="1" wp14:anchorId="25C72C66" wp14:editId="64FF0C29">
                <wp:simplePos x="0" y="0"/>
                <wp:positionH relativeFrom="page">
                  <wp:posOffset>900622</wp:posOffset>
                </wp:positionH>
                <wp:positionV relativeFrom="page">
                  <wp:posOffset>7191705</wp:posOffset>
                </wp:positionV>
                <wp:extent cx="1383238" cy="185980"/>
                <wp:effectExtent l="0" t="0" r="0" b="0"/>
                <wp:wrapNone/>
                <wp:docPr id="9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8323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DD32EA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4"/>
                              </w:rPr>
                              <w:t xml:space="preserve">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72C66" id="_x0000_s1106" style="position:absolute;margin-left:70.9pt;margin-top:566.3pt;width:108.9pt;height:14.65pt;z-index: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" o:allowincell="f" filled="f" stroked="f">
                <v:textbox inset="0,0,0,0">
                  <w:txbxContent>
                    <w:p w14:paraId="24DD32EA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4"/>
                        </w:rPr>
                        <w:t xml:space="preserve">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1648" behindDoc="0" locked="0" layoutInCell="0" allowOverlap="1" wp14:anchorId="27826932" wp14:editId="510A7702">
                <wp:simplePos x="0" y="0"/>
                <wp:positionH relativeFrom="page">
                  <wp:posOffset>2698912</wp:posOffset>
                </wp:positionH>
                <wp:positionV relativeFrom="page">
                  <wp:posOffset>7191705</wp:posOffset>
                </wp:positionV>
                <wp:extent cx="1172947" cy="185980"/>
                <wp:effectExtent l="0" t="0" r="0" b="0"/>
                <wp:wrapNone/>
                <wp:docPr id="9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294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04B03C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26932" id="_x0000_s1107" style="position:absolute;margin-left:212.5pt;margin-top:566.3pt;width:92.35pt;height:14.65pt;z-index: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" o:allowincell="f" filled="f" stroked="f">
                <v:textbox inset="0,0,0,0">
                  <w:txbxContent>
                    <w:p w14:paraId="2404B03C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2672" behindDoc="0" locked="0" layoutInCell="0" allowOverlap="1" wp14:anchorId="19846B62" wp14:editId="08185869">
                <wp:simplePos x="0" y="0"/>
                <wp:positionH relativeFrom="page">
                  <wp:posOffset>5396414</wp:posOffset>
                </wp:positionH>
                <wp:positionV relativeFrom="page">
                  <wp:posOffset>7377633</wp:posOffset>
                </wp:positionV>
                <wp:extent cx="1249148" cy="185980"/>
                <wp:effectExtent l="0" t="0" r="0" b="0"/>
                <wp:wrapNone/>
                <wp:docPr id="10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914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1089C6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46B62" id="_x0000_s1108" style="position:absolute;margin-left:424.9pt;margin-top:580.9pt;width:98.35pt;height:14.65pt;z-index: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" o:allowincell="f" filled="f" stroked="f">
                <v:textbox inset="0,0,0,0">
                  <w:txbxContent>
                    <w:p w14:paraId="381089C6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3696" behindDoc="0" locked="0" layoutInCell="0" allowOverlap="1" wp14:anchorId="29046466" wp14:editId="288C75FF">
                <wp:simplePos x="0" y="0"/>
                <wp:positionH relativeFrom="page">
                  <wp:posOffset>4047641</wp:posOffset>
                </wp:positionH>
                <wp:positionV relativeFrom="page">
                  <wp:posOffset>7377633</wp:posOffset>
                </wp:positionV>
                <wp:extent cx="1249190" cy="185980"/>
                <wp:effectExtent l="0" t="0" r="0" b="0"/>
                <wp:wrapNone/>
                <wp:docPr id="10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919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CBB59E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46466" id="_x0000_s1109" style="position:absolute;margin-left:318.7pt;margin-top:580.9pt;width:98.35pt;height:14.65pt;z-index: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" o:allowincell="f" filled="f" stroked="f">
                <v:textbox inset="0,0,0,0">
                  <w:txbxContent>
                    <w:p w14:paraId="3ACBB59E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4720" behindDoc="0" locked="0" layoutInCell="0" allowOverlap="1" wp14:anchorId="2F97826B" wp14:editId="627300FC">
                <wp:simplePos x="0" y="0"/>
                <wp:positionH relativeFrom="page">
                  <wp:posOffset>900622</wp:posOffset>
                </wp:positionH>
                <wp:positionV relativeFrom="page">
                  <wp:posOffset>7377633</wp:posOffset>
                </wp:positionV>
                <wp:extent cx="1383238" cy="185980"/>
                <wp:effectExtent l="0" t="0" r="0" b="0"/>
                <wp:wrapNone/>
                <wp:docPr id="10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8323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E01EDD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4"/>
                              </w:rPr>
                              <w:t xml:space="preserve">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7826B" id="_x0000_s1110" style="position:absolute;margin-left:70.9pt;margin-top:580.9pt;width:108.9pt;height:14.65pt;z-index: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" o:allowincell="f" filled="f" stroked="f">
                <v:textbox inset="0,0,0,0">
                  <w:txbxContent>
                    <w:p w14:paraId="7CE01EDD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4"/>
                        </w:rPr>
                        <w:t xml:space="preserve">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5744" behindDoc="0" locked="0" layoutInCell="0" allowOverlap="1" wp14:anchorId="70F9B3A3" wp14:editId="366D6A3A">
                <wp:simplePos x="0" y="0"/>
                <wp:positionH relativeFrom="page">
                  <wp:posOffset>2698912</wp:posOffset>
                </wp:positionH>
                <wp:positionV relativeFrom="page">
                  <wp:posOffset>7377633</wp:posOffset>
                </wp:positionV>
                <wp:extent cx="1172947" cy="185980"/>
                <wp:effectExtent l="0" t="0" r="0" b="0"/>
                <wp:wrapNone/>
                <wp:docPr id="10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294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91CB3F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9B3A3" id="_x0000_s1111" style="position:absolute;margin-left:212.5pt;margin-top:580.9pt;width:92.35pt;height:14.65pt;z-index: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" o:allowincell="f" filled="f" stroked="f">
                <v:textbox inset="0,0,0,0">
                  <w:txbxContent>
                    <w:p w14:paraId="3691CB3F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6768" behindDoc="0" locked="0" layoutInCell="0" allowOverlap="1" wp14:anchorId="1E911035" wp14:editId="3E2792A0">
                <wp:simplePos x="0" y="0"/>
                <wp:positionH relativeFrom="page">
                  <wp:posOffset>900622</wp:posOffset>
                </wp:positionH>
                <wp:positionV relativeFrom="page">
                  <wp:posOffset>7563560</wp:posOffset>
                </wp:positionV>
                <wp:extent cx="1383238" cy="185980"/>
                <wp:effectExtent l="0" t="0" r="0" b="0"/>
                <wp:wrapNone/>
                <wp:docPr id="10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8323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FCF41E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4"/>
                              </w:rPr>
                              <w:t xml:space="preserve">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11035" id="_x0000_s1112" style="position:absolute;margin-left:70.9pt;margin-top:595.55pt;width:108.9pt;height:14.65pt;z-index: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" o:allowincell="f" filled="f" stroked="f">
                <v:textbox inset="0,0,0,0">
                  <w:txbxContent>
                    <w:p w14:paraId="2EFCF41E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4"/>
                        </w:rPr>
                        <w:t xml:space="preserve">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0F30E802" wp14:editId="62414D12">
                <wp:simplePos x="0" y="0"/>
                <wp:positionH relativeFrom="page">
                  <wp:posOffset>2698912</wp:posOffset>
                </wp:positionH>
                <wp:positionV relativeFrom="page">
                  <wp:posOffset>7563560</wp:posOffset>
                </wp:positionV>
                <wp:extent cx="1172947" cy="185980"/>
                <wp:effectExtent l="0" t="0" r="0" b="0"/>
                <wp:wrapNone/>
                <wp:docPr id="10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294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235D65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0E802" id="_x0000_s1113" style="position:absolute;margin-left:212.5pt;margin-top:595.55pt;width:92.35pt;height:14.65p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" o:allowincell="f" filled="f" stroked="f">
                <v:textbox inset="0,0,0,0">
                  <w:txbxContent>
                    <w:p w14:paraId="33235D65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7E369C27" wp14:editId="10118499">
                <wp:simplePos x="0" y="0"/>
                <wp:positionH relativeFrom="page">
                  <wp:posOffset>4047641</wp:posOffset>
                </wp:positionH>
                <wp:positionV relativeFrom="page">
                  <wp:posOffset>7563560</wp:posOffset>
                </wp:positionV>
                <wp:extent cx="1249190" cy="185980"/>
                <wp:effectExtent l="0" t="0" r="0" b="0"/>
                <wp:wrapNone/>
                <wp:docPr id="10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919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322ED0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69C27" id="_x0000_s1114" style="position:absolute;margin-left:318.7pt;margin-top:595.55pt;width:98.35pt;height:14.65pt;z-index: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" o:allowincell="f" filled="f" stroked="f">
                <v:textbox inset="0,0,0,0">
                  <w:txbxContent>
                    <w:p w14:paraId="40322ED0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9840" behindDoc="0" locked="0" layoutInCell="0" allowOverlap="1" wp14:anchorId="0B18A1F3" wp14:editId="4B099BE0">
                <wp:simplePos x="0" y="0"/>
                <wp:positionH relativeFrom="page">
                  <wp:posOffset>5396414</wp:posOffset>
                </wp:positionH>
                <wp:positionV relativeFrom="page">
                  <wp:posOffset>7563560</wp:posOffset>
                </wp:positionV>
                <wp:extent cx="1249148" cy="185980"/>
                <wp:effectExtent l="0" t="0" r="0" b="0"/>
                <wp:wrapNone/>
                <wp:docPr id="10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914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AA364C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8A1F3" id="_x0000_s1115" style="position:absolute;margin-left:424.9pt;margin-top:595.55pt;width:98.35pt;height:14.65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" o:allowincell="f" filled="f" stroked="f">
                <v:textbox inset="0,0,0,0">
                  <w:txbxContent>
                    <w:p w14:paraId="47AA364C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4AADCDD8" wp14:editId="08BEBFC6">
                <wp:simplePos x="0" y="0"/>
                <wp:positionH relativeFrom="page">
                  <wp:posOffset>900622</wp:posOffset>
                </wp:positionH>
                <wp:positionV relativeFrom="page">
                  <wp:posOffset>7749488</wp:posOffset>
                </wp:positionV>
                <wp:extent cx="1383238" cy="185980"/>
                <wp:effectExtent l="0" t="0" r="0" b="0"/>
                <wp:wrapNone/>
                <wp:docPr id="10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8323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5152E1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4"/>
                              </w:rPr>
                              <w:t xml:space="preserve">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DCDD8" id="_x0000_s1116" style="position:absolute;margin-left:70.9pt;margin-top:610.2pt;width:108.9pt;height:14.65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" o:allowincell="f" filled="f" stroked="f">
                <v:textbox inset="0,0,0,0">
                  <w:txbxContent>
                    <w:p w14:paraId="455152E1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4"/>
                        </w:rPr>
                        <w:t xml:space="preserve">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1888" behindDoc="0" locked="0" layoutInCell="0" allowOverlap="1" wp14:anchorId="18CFBC6A" wp14:editId="747BEBCC">
                <wp:simplePos x="0" y="0"/>
                <wp:positionH relativeFrom="page">
                  <wp:posOffset>2698912</wp:posOffset>
                </wp:positionH>
                <wp:positionV relativeFrom="page">
                  <wp:posOffset>7749488</wp:posOffset>
                </wp:positionV>
                <wp:extent cx="1172947" cy="185980"/>
                <wp:effectExtent l="0" t="0" r="0" b="0"/>
                <wp:wrapNone/>
                <wp:docPr id="10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294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308BDB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FBC6A" id="_x0000_s1117" style="position:absolute;margin-left:212.5pt;margin-top:610.2pt;width:92.35pt;height:14.65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" o:allowincell="f" filled="f" stroked="f">
                <v:textbox inset="0,0,0,0">
                  <w:txbxContent>
                    <w:p w14:paraId="09308BDB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2912" behindDoc="0" locked="0" layoutInCell="0" allowOverlap="1" wp14:anchorId="5111E147" wp14:editId="35FC377C">
                <wp:simplePos x="0" y="0"/>
                <wp:positionH relativeFrom="page">
                  <wp:posOffset>4047641</wp:posOffset>
                </wp:positionH>
                <wp:positionV relativeFrom="page">
                  <wp:posOffset>7749488</wp:posOffset>
                </wp:positionV>
                <wp:extent cx="1249190" cy="185980"/>
                <wp:effectExtent l="0" t="0" r="0" b="0"/>
                <wp:wrapNone/>
                <wp:docPr id="11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919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25E98B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1E147" id="_x0000_s1118" style="position:absolute;margin-left:318.7pt;margin-top:610.2pt;width:98.35pt;height:14.65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" o:allowincell="f" filled="f" stroked="f">
                <v:textbox inset="0,0,0,0">
                  <w:txbxContent>
                    <w:p w14:paraId="7E25E98B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3936" behindDoc="0" locked="0" layoutInCell="0" allowOverlap="1" wp14:anchorId="27E96FF5" wp14:editId="4178D0A9">
                <wp:simplePos x="0" y="0"/>
                <wp:positionH relativeFrom="page">
                  <wp:posOffset>5396414</wp:posOffset>
                </wp:positionH>
                <wp:positionV relativeFrom="page">
                  <wp:posOffset>7749488</wp:posOffset>
                </wp:positionV>
                <wp:extent cx="1249148" cy="185980"/>
                <wp:effectExtent l="0" t="0" r="0" b="0"/>
                <wp:wrapNone/>
                <wp:docPr id="11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914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87A739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96FF5" id="_x0000_s1119" style="position:absolute;margin-left:424.9pt;margin-top:610.2pt;width:98.35pt;height:14.65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" o:allowincell="f" filled="f" stroked="f">
                <v:textbox inset="0,0,0,0">
                  <w:txbxContent>
                    <w:p w14:paraId="5A87A739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960" behindDoc="0" locked="0" layoutInCell="0" allowOverlap="1" wp14:anchorId="52E9C83F" wp14:editId="6DB40575">
                <wp:simplePos x="0" y="0"/>
                <wp:positionH relativeFrom="page">
                  <wp:posOffset>900699</wp:posOffset>
                </wp:positionH>
                <wp:positionV relativeFrom="page">
                  <wp:posOffset>7935416</wp:posOffset>
                </wp:positionV>
                <wp:extent cx="3884072" cy="185980"/>
                <wp:effectExtent l="0" t="0" r="0" b="0"/>
                <wp:wrapNone/>
                <wp:docPr id="11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8407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348E5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E di aver avuto precedenti esperienze lavorative con persone: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9C83F" id="_x0000_s1120" style="position:absolute;margin-left:70.9pt;margin-top:624.85pt;width:305.85pt;height:14.65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" o:allowincell="f" filled="f" stroked="f">
                <v:textbox inset="0,0,0,0">
                  <w:txbxContent>
                    <w:p w14:paraId="748348E5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E di aver avuto precedenti esperienze lavorative con persone: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2E423AE9" wp14:editId="3DDADB94">
                <wp:simplePos x="0" y="0"/>
                <wp:positionH relativeFrom="page">
                  <wp:posOffset>1350280</wp:posOffset>
                </wp:positionH>
                <wp:positionV relativeFrom="page">
                  <wp:posOffset>8121344</wp:posOffset>
                </wp:positionV>
                <wp:extent cx="1172859" cy="185980"/>
                <wp:effectExtent l="0" t="0" r="0" b="0"/>
                <wp:wrapNone/>
                <wp:docPr id="11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285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A4BCD2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26"/>
                              </w:rPr>
                              <w:t xml:space="preserve">□ </w:t>
                            </w:r>
                            <w:r>
                              <w:rPr>
                                <w:rStyle w:val="fontstyle11"/>
                                <w:spacing w:val="-1"/>
                                <w:u w:val="single"/>
                              </w:rPr>
                              <w:t>Autosufficienti;</w:t>
                            </w:r>
                            <w:r>
                              <w:rPr>
                                <w:rStyle w:val="fontstyle11"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23AE9" id="_x0000_s1121" style="position:absolute;margin-left:106.3pt;margin-top:639.5pt;width:92.35pt;height:14.65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" o:allowincell="f" filled="f" stroked="f">
                <v:textbox inset="0,0,0,0">
                  <w:txbxContent>
                    <w:p w14:paraId="21A4BCD2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26"/>
                        </w:rPr>
                        <w:t xml:space="preserve">□ </w:t>
                      </w:r>
                      <w:r>
                        <w:rPr>
                          <w:rStyle w:val="fontstyle11"/>
                          <w:spacing w:val="-1"/>
                          <w:u w:val="single"/>
                        </w:rPr>
                        <w:t>Autosufficienti;</w:t>
                      </w:r>
                      <w:r>
                        <w:rPr>
                          <w:rStyle w:val="fontstyle11"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10269BEE" wp14:editId="3438A0CD">
                <wp:simplePos x="0" y="0"/>
                <wp:positionH relativeFrom="page">
                  <wp:posOffset>1350263</wp:posOffset>
                </wp:positionH>
                <wp:positionV relativeFrom="page">
                  <wp:posOffset>8307272</wp:posOffset>
                </wp:positionV>
                <wp:extent cx="1453349" cy="185980"/>
                <wp:effectExtent l="0" t="0" r="0" b="0"/>
                <wp:wrapNone/>
                <wp:docPr id="11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34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2C61C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1"/>
                              </w:rPr>
                              <w:t>□ Non autosufficienti</w:t>
                            </w:r>
                            <w:r>
                              <w:rPr>
                                <w:rStyle w:val="fontstyle10"/>
                                <w:spacing w:val="-1"/>
                                <w:u w:val="singl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69BEE" id="_x0000_s1122" style="position:absolute;margin-left:106.3pt;margin-top:654.1pt;width:114.45pt;height:14.65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" o:allowincell="f" filled="f" stroked="f">
                <v:textbox inset="0,0,0,0">
                  <w:txbxContent>
                    <w:p w14:paraId="5902C61C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1"/>
                        </w:rPr>
                        <w:t>□ Non autosufficienti</w:t>
                      </w:r>
                      <w:r>
                        <w:rPr>
                          <w:rStyle w:val="fontstyle10"/>
                          <w:spacing w:val="-1"/>
                          <w:u w:val="single"/>
                        </w:rPr>
                        <w:t xml:space="preserve">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0" locked="0" layoutInCell="0" allowOverlap="1" wp14:anchorId="7B7D99CF" wp14:editId="1C828307">
                <wp:simplePos x="0" y="0"/>
                <wp:positionH relativeFrom="page">
                  <wp:posOffset>1799832</wp:posOffset>
                </wp:positionH>
                <wp:positionV relativeFrom="page">
                  <wp:posOffset>8494724</wp:posOffset>
                </wp:positionV>
                <wp:extent cx="1445666" cy="185980"/>
                <wp:effectExtent l="0" t="0" r="0" b="0"/>
                <wp:wrapNone/>
                <wp:docPr id="11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4566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42DA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□ con Fragilità motoria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D99CF" id="_x0000_s1123" style="position:absolute;margin-left:141.7pt;margin-top:668.9pt;width:113.85pt;height:14.65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" o:allowincell="f" filled="f" stroked="f">
                <v:textbox inset="0,0,0,0">
                  <w:txbxContent>
                    <w:p w14:paraId="24F42DA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□ con Fragilità motoria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 wp14:anchorId="55E95B83" wp14:editId="7468A4BA">
                <wp:simplePos x="0" y="0"/>
                <wp:positionH relativeFrom="page">
                  <wp:posOffset>1799821</wp:posOffset>
                </wp:positionH>
                <wp:positionV relativeFrom="page">
                  <wp:posOffset>8680652</wp:posOffset>
                </wp:positionV>
                <wp:extent cx="3698156" cy="185980"/>
                <wp:effectExtent l="0" t="0" r="0" b="0"/>
                <wp:wrapNone/>
                <wp:docPr id="11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9815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17162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□ con Deﬁcit Motorio (che necessitano di supporto o ausili)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95B83" id="_x0000_s1124" style="position:absolute;margin-left:141.7pt;margin-top:683.5pt;width:291.2pt;height:14.65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" o:allowincell="f" filled="f" stroked="f">
                <v:textbox inset="0,0,0,0">
                  <w:txbxContent>
                    <w:p w14:paraId="5B17162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□ con Deﬁcit Motorio (che necessitano di supporto o ausili)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080" behindDoc="0" locked="0" layoutInCell="0" allowOverlap="1" wp14:anchorId="6D84623D" wp14:editId="0AB9A2F1">
                <wp:simplePos x="0" y="0"/>
                <wp:positionH relativeFrom="page">
                  <wp:posOffset>1799845</wp:posOffset>
                </wp:positionH>
                <wp:positionV relativeFrom="page">
                  <wp:posOffset>8866580</wp:posOffset>
                </wp:positionV>
                <wp:extent cx="656235" cy="185980"/>
                <wp:effectExtent l="0" t="0" r="0" b="0"/>
                <wp:wrapNone/>
                <wp:docPr id="11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623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2CBA08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3"/>
                              </w:rPr>
                              <w:t xml:space="preserve">□ Alle?a@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4623D" id="_x0000_s1125" style="position:absolute;margin-left:141.7pt;margin-top:698.15pt;width:51.65pt;height:14.65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" o:allowincell="f" filled="f" stroked="f">
                <v:textbox inset="0,0,0,0">
                  <w:txbxContent>
                    <w:p w14:paraId="1D2CBA08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3"/>
                        </w:rPr>
                        <w:t xml:space="preserve">□ Alle?a@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104" behindDoc="0" locked="0" layoutInCell="0" allowOverlap="1" wp14:anchorId="0EACB6DE" wp14:editId="12F028C9">
                <wp:simplePos x="0" y="0"/>
                <wp:positionH relativeFrom="page">
                  <wp:posOffset>1799845</wp:posOffset>
                </wp:positionH>
                <wp:positionV relativeFrom="page">
                  <wp:posOffset>9052508</wp:posOffset>
                </wp:positionV>
                <wp:extent cx="3419246" cy="185980"/>
                <wp:effectExtent l="0" t="0" r="0" b="0"/>
                <wp:wrapNone/>
                <wp:docPr id="11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1924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D26A3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</w:rPr>
                              <w:t xml:space="preserve">□ AﬀeB da Deﬁcit Mentale (Alzheimer, Demenze, ecc)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CB6DE" id="_x0000_s1126" style="position:absolute;margin-left:141.7pt;margin-top:712.8pt;width:269.25pt;height:14.65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" o:allowincell="f" filled="f" stroked="f">
                <v:textbox inset="0,0,0,0">
                  <w:txbxContent>
                    <w:p w14:paraId="36D26A3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</w:rPr>
                        <w:t xml:space="preserve">□ AﬀeB da Deﬁcit Mentale (Alzheimer, Demenze, ecc)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0" allowOverlap="1" wp14:anchorId="22595B19" wp14:editId="59088AC6">
                <wp:simplePos x="0" y="0"/>
                <wp:positionH relativeFrom="page">
                  <wp:posOffset>1799824</wp:posOffset>
                </wp:positionH>
                <wp:positionV relativeFrom="page">
                  <wp:posOffset>9238436</wp:posOffset>
                </wp:positionV>
                <wp:extent cx="2091842" cy="185980"/>
                <wp:effectExtent l="0" t="0" r="0" b="0"/>
                <wp:wrapNone/>
                <wp:docPr id="11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9184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112F51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1"/>
                              </w:rPr>
                              <w:t xml:space="preserve">□ AﬀeB da Patologia Psichiatrica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95B19" id="_x0000_s1127" style="position:absolute;margin-left:141.7pt;margin-top:727.45pt;width:164.7pt;height:14.6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" o:allowincell="f" filled="f" stroked="f">
                <v:textbox inset="0,0,0,0">
                  <w:txbxContent>
                    <w:p w14:paraId="75112F51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1"/>
                        </w:rPr>
                        <w:t xml:space="preserve">□ AﬀeB da Patologia Psichiatrica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0" allowOverlap="1" wp14:anchorId="37C0ACB7" wp14:editId="75AEB9B3">
                <wp:simplePos x="0" y="0"/>
                <wp:positionH relativeFrom="page">
                  <wp:posOffset>1350243</wp:posOffset>
                </wp:positionH>
                <wp:positionV relativeFrom="page">
                  <wp:posOffset>9424364</wp:posOffset>
                </wp:positionV>
                <wp:extent cx="4316869" cy="185980"/>
                <wp:effectExtent l="0" t="0" r="0" b="0"/>
                <wp:wrapNone/>
                <wp:docPr id="12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31686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EB81C0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□ Altro (Indicare __________________________________________)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0ACB7" id="_x0000_s1128" style="position:absolute;margin-left:106.3pt;margin-top:742.1pt;width:339.9pt;height:14.65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" o:allowincell="f" filled="f" stroked="f">
                <v:textbox inset="0,0,0,0">
                  <w:txbxContent>
                    <w:p w14:paraId="5AEB81C0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□ Altro (Indicare __________________________________________)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0" allowOverlap="1" wp14:anchorId="4B170455" wp14:editId="4D0E17E8">
                <wp:simplePos x="0" y="0"/>
                <wp:positionH relativeFrom="page">
                  <wp:posOffset>3550918</wp:posOffset>
                </wp:positionH>
                <wp:positionV relativeFrom="page">
                  <wp:posOffset>9610292</wp:posOffset>
                </wp:positionV>
                <wp:extent cx="493167" cy="185980"/>
                <wp:effectExtent l="0" t="0" r="0" b="0"/>
                <wp:wrapNone/>
                <wp:docPr id="12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316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CD9559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oppure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70455" id="_x0000_s1129" style="position:absolute;margin-left:279.6pt;margin-top:756.7pt;width:38.85pt;height:14.6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" o:allowincell="f" filled="f" stroked="f">
                <v:textbox inset="0,0,0,0">
                  <w:txbxContent>
                    <w:p w14:paraId="27CD9559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oppure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0" allowOverlap="1" wp14:anchorId="30B7EFC1" wp14:editId="1B759C1A">
                <wp:simplePos x="0" y="0"/>
                <wp:positionH relativeFrom="page">
                  <wp:posOffset>1139951</wp:posOffset>
                </wp:positionH>
                <wp:positionV relativeFrom="page">
                  <wp:posOffset>10042719</wp:posOffset>
                </wp:positionV>
                <wp:extent cx="5082561" cy="154361"/>
                <wp:effectExtent l="0" t="0" r="0" b="0"/>
                <wp:wrapNone/>
                <wp:docPr id="12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82561" cy="154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5E0F3" w14:textId="77777777" w:rsidR="007B202A" w:rsidRDefault="00000000">
                            <w:pPr>
                              <w:spacing w:line="243" w:lineRule="exact"/>
                            </w:pPr>
                            <w:r>
                              <w:rPr>
                                <w:rStyle w:val="fontstyle07"/>
                                <w:spacing w:val="-1"/>
                              </w:rPr>
                              <w:t>Domanda d’iscrizione/di aggiornamento al Registro Pubblico degli Assistenti Familiari</w:t>
                            </w:r>
                            <w:r>
                              <w:rPr>
                                <w:rStyle w:val="fontstyle08"/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7EFC1" id="_x0000_s1130" style="position:absolute;margin-left:89.75pt;margin-top:790.75pt;width:400.2pt;height:12.15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" o:allowincell="f" filled="f" stroked="f">
                <v:textbox inset="0,0,0,0">
                  <w:txbxContent>
                    <w:p w14:paraId="0575E0F3" w14:textId="77777777" w:rsidR="007B202A" w:rsidRDefault="00000000">
                      <w:pPr>
                        <w:spacing w:line="243" w:lineRule="exact"/>
                      </w:pPr>
                      <w:r>
                        <w:rPr>
                          <w:rStyle w:val="fontstyle07"/>
                          <w:spacing w:val="-1"/>
                        </w:rPr>
                        <w:t>Domanda d’iscrizione/di aggiornamento al Registro Pubblico degli Assistenti Familiari</w:t>
                      </w:r>
                      <w:r>
                        <w:rPr>
                          <w:rStyle w:val="fontstyle08"/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0" allowOverlap="1" wp14:anchorId="09F254E2" wp14:editId="30AF27DC">
                <wp:simplePos x="0" y="0"/>
                <wp:positionH relativeFrom="page">
                  <wp:posOffset>6496809</wp:posOffset>
                </wp:positionH>
                <wp:positionV relativeFrom="page">
                  <wp:posOffset>10172721</wp:posOffset>
                </wp:positionV>
                <wp:extent cx="193157" cy="152376"/>
                <wp:effectExtent l="0" t="0" r="0" b="0"/>
                <wp:wrapNone/>
                <wp:docPr id="12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157" cy="152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E5BF28" w14:textId="77777777" w:rsidR="007B202A" w:rsidRDefault="00000000">
                            <w:pPr>
                              <w:spacing w:line="239" w:lineRule="exact"/>
                            </w:pPr>
                            <w:r>
                              <w:rPr>
                                <w:rStyle w:val="fontstyle09"/>
                                <w:spacing w:val="-6"/>
                              </w:rPr>
                              <w:t xml:space="preserve">2/5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254E2" id="_x0000_s1131" style="position:absolute;margin-left:511.55pt;margin-top:801pt;width:15.2pt;height:12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" o:allowincell="f" filled="f" stroked="f">
                <v:textbox inset="0,0,0,0">
                  <w:txbxContent>
                    <w:p w14:paraId="36E5BF28" w14:textId="77777777" w:rsidR="007B202A" w:rsidRDefault="00000000">
                      <w:pPr>
                        <w:spacing w:line="239" w:lineRule="exact"/>
                      </w:pPr>
                      <w:r>
                        <w:rPr>
                          <w:rStyle w:val="fontstyle09"/>
                          <w:spacing w:val="-6"/>
                        </w:rPr>
                        <w:t xml:space="preserve">2/5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F8CF74B" w14:textId="77777777" w:rsidR="007B202A" w:rsidRDefault="007B202A">
      <w:pPr>
        <w:spacing w:line="1" w:lineRule="exact"/>
        <w:sectPr w:rsidR="007B202A">
          <w:pgSz w:w="11900" w:h="16840"/>
          <w:pgMar w:top="0" w:right="0" w:bottom="0" w:left="0" w:header="709" w:footer="709" w:gutter="0"/>
          <w:cols w:space="1701"/>
        </w:sectPr>
      </w:pPr>
    </w:p>
    <w:p w14:paraId="4DF7D528" w14:textId="77777777" w:rsidR="007B202A" w:rsidRDefault="00000000">
      <w:r>
        <w:rPr>
          <w:noProof/>
        </w:rPr>
        <w:lastRenderedPageBreak/>
        <w:drawing>
          <wp:anchor distT="0" distB="0" distL="0" distR="0" simplePos="0" relativeHeight="251783680" behindDoc="0" locked="0" layoutInCell="1" allowOverlap="1" wp14:anchorId="4A9900E2" wp14:editId="6AC3AF65">
            <wp:simplePos x="0" y="0"/>
            <wp:positionH relativeFrom="column">
              <wp:posOffset>601531</wp:posOffset>
            </wp:positionH>
            <wp:positionV relativeFrom="paragraph">
              <wp:posOffset>84941</wp:posOffset>
            </wp:positionV>
            <wp:extent cx="2086610" cy="1295400"/>
            <wp:effectExtent l="0" t="0" r="0" b="0"/>
            <wp:wrapTopAndBottom/>
            <wp:docPr id="124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96823" name=""/>
                    <pic:cNvPicPr/>
                  </pic:nvPicPr>
                  <pic:blipFill rotWithShape="1">
                    <a:blip r:embed="rId6"/>
                    <a:srcRect l="-17" t="-30" r="-16" b="-30"/>
                    <a:stretch/>
                  </pic:blipFill>
                  <pic:spPr bwMode="auto">
                    <a:xfrm>
                      <a:off x="0" y="0"/>
                      <a:ext cx="2086609" cy="1295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B9425D" w14:textId="77777777" w:rsidR="007B202A" w:rsidRDefault="00000000">
      <w:pPr>
        <w:spacing w:line="1" w:lineRule="exact"/>
      </w:pPr>
      <w:r>
        <w:rPr>
          <w:noProof/>
        </w:rPr>
        <w:drawing>
          <wp:anchor distT="0" distB="0" distL="114935" distR="114935" simplePos="0" relativeHeight="251789824" behindDoc="0" locked="0" layoutInCell="1" allowOverlap="1" wp14:anchorId="702CB8F7" wp14:editId="7EC0BE8F">
            <wp:simplePos x="0" y="0"/>
            <wp:positionH relativeFrom="column">
              <wp:posOffset>4623435</wp:posOffset>
            </wp:positionH>
            <wp:positionV relativeFrom="paragraph">
              <wp:posOffset>-944598</wp:posOffset>
            </wp:positionV>
            <wp:extent cx="1496695" cy="344805"/>
            <wp:effectExtent l="0" t="0" r="0" b="0"/>
            <wp:wrapNone/>
            <wp:docPr id="125" name="_x0000_s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612016" name=""/>
                    <pic:cNvPicPr/>
                  </pic:nvPicPr>
                  <pic:blipFill rotWithShape="1">
                    <a:blip r:embed="rId7"/>
                    <a:srcRect l="-5" t="-25" r="-4" b="-25"/>
                    <a:stretch/>
                  </pic:blipFill>
                  <pic:spPr bwMode="auto">
                    <a:xfrm>
                      <a:off x="0" y="0"/>
                      <a:ext cx="1496693" cy="344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435B6444" wp14:editId="24226955">
                <wp:simplePos x="0" y="0"/>
                <wp:positionH relativeFrom="page">
                  <wp:posOffset>1208227</wp:posOffset>
                </wp:positionH>
                <wp:positionV relativeFrom="page">
                  <wp:posOffset>446329</wp:posOffset>
                </wp:positionV>
                <wp:extent cx="5178552" cy="1175003"/>
                <wp:effectExtent l="0" t="0" r="0" b="0"/>
                <wp:wrapNone/>
                <wp:docPr id="126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78551" cy="11750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8552" h="1175003" extrusionOk="0">
                              <a:moveTo>
                                <a:pt x="0" y="1175003"/>
                              </a:moveTo>
                              <a:lnTo>
                                <a:pt x="5178552" y="1175003"/>
                              </a:lnTo>
                              <a:lnTo>
                                <a:pt x="5178552" y="0"/>
                              </a:lnTo>
                              <a:lnTo>
                                <a:pt x="0" y="0"/>
                              </a:lnTo>
                              <a:lnTo>
                                <a:pt x="0" y="1175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8E77D" id="Freeform: Shape 0" o:spid="_x0000_s1026" style="position:absolute;margin-left:95.15pt;margin-top:35.15pt;width:407.75pt;height:92.5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78552,117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" path="m,1175003r5178552,l5178552,,,,,1175003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38272" behindDoc="1" locked="0" layoutInCell="0" allowOverlap="1" wp14:anchorId="572FB98B" wp14:editId="5CEDF744">
            <wp:simplePos x="0" y="0"/>
            <wp:positionH relativeFrom="page">
              <wp:posOffset>3225672</wp:posOffset>
            </wp:positionH>
            <wp:positionV relativeFrom="page">
              <wp:posOffset>347832</wp:posOffset>
            </wp:positionV>
            <wp:extent cx="826008" cy="769619"/>
            <wp:effectExtent l="0" t="0" r="0" b="0"/>
            <wp:wrapNone/>
            <wp:docPr id="127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rrowheads="1"/>
                    </pic:cNvPicPr>
                  </pic:nvPicPr>
                  <pic:blipFill rotWithShape="1">
                    <a:blip r:embed="rId8">
                      <a:alphaModFix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08" cy="7696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826008" h="769619" extrusionOk="0">
                          <a:moveTo>
                            <a:pt x="0" y="0"/>
                          </a:moveTo>
                          <a:lnTo>
                            <a:pt x="0" y="769619"/>
                          </a:lnTo>
                          <a:lnTo>
                            <a:pt x="826008" y="769619"/>
                          </a:lnTo>
                          <a:lnTo>
                            <a:pt x="82600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0" allowOverlap="1" wp14:anchorId="3033C984" wp14:editId="4DC69050">
                <wp:simplePos x="0" y="0"/>
                <wp:positionH relativeFrom="page">
                  <wp:posOffset>900684</wp:posOffset>
                </wp:positionH>
                <wp:positionV relativeFrom="page">
                  <wp:posOffset>1632198</wp:posOffset>
                </wp:positionV>
                <wp:extent cx="6115812" cy="391668"/>
                <wp:effectExtent l="0" t="0" r="0" b="0"/>
                <wp:wrapNone/>
                <wp:docPr id="128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15812" cy="391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812" h="391668" extrusionOk="0">
                              <a:moveTo>
                                <a:pt x="0" y="391668"/>
                              </a:moveTo>
                              <a:lnTo>
                                <a:pt x="6115812" y="391668"/>
                              </a:lnTo>
                              <a:lnTo>
                                <a:pt x="6115812" y="0"/>
                              </a:lnTo>
                              <a:lnTo>
                                <a:pt x="0" y="0"/>
                              </a:lnTo>
                              <a:lnTo>
                                <a:pt x="0" y="391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0C5AA" id="Freeform: Shape 0" o:spid="_x0000_s1026" style="position:absolute;margin-left:70.9pt;margin-top:128.5pt;width:481.55pt;height:30.85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5812,39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" o:allowincell="f" path="m,391668r6115812,l6115812,,,,,391668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0" allowOverlap="1" wp14:anchorId="559B3237" wp14:editId="3DE24A10">
                <wp:simplePos x="0" y="0"/>
                <wp:positionH relativeFrom="page">
                  <wp:posOffset>3127371</wp:posOffset>
                </wp:positionH>
                <wp:positionV relativeFrom="page">
                  <wp:posOffset>1177554</wp:posOffset>
                </wp:positionV>
                <wp:extent cx="1107720" cy="174504"/>
                <wp:effectExtent l="0" t="0" r="0" b="0"/>
                <wp:wrapNone/>
                <wp:docPr id="12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07720" cy="174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66F454" w14:textId="77777777" w:rsidR="007B202A" w:rsidRDefault="00000000">
                            <w:pPr>
                              <w:spacing w:line="274" w:lineRule="exact"/>
                            </w:pPr>
                            <w:r>
                              <w:rPr>
                                <w:rStyle w:val="fontstyle03"/>
                                <w:spacing w:val="1"/>
                              </w:rPr>
                              <w:t>Comune di Nuoro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B3237" id="_x0000_s1132" style="position:absolute;margin-left:246.25pt;margin-top:92.7pt;width:87.2pt;height:13.7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" o:allowincell="f" filled="f" stroked="f">
                <v:textbox inset="0,0,0,0">
                  <w:txbxContent>
                    <w:p w14:paraId="7466F454" w14:textId="77777777" w:rsidR="007B202A" w:rsidRDefault="00000000">
                      <w:pPr>
                        <w:spacing w:line="274" w:lineRule="exact"/>
                      </w:pPr>
                      <w:r>
                        <w:rPr>
                          <w:rStyle w:val="fontstyle03"/>
                          <w:spacing w:val="1"/>
                        </w:rPr>
                        <w:t>Comune di Nuoro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0" allowOverlap="1" wp14:anchorId="2D4018BD" wp14:editId="0F01C4BC">
                <wp:simplePos x="0" y="0"/>
                <wp:positionH relativeFrom="page">
                  <wp:posOffset>1560575</wp:posOffset>
                </wp:positionH>
                <wp:positionV relativeFrom="page">
                  <wp:posOffset>1177554</wp:posOffset>
                </wp:positionV>
                <wp:extent cx="522436" cy="267201"/>
                <wp:effectExtent l="0" t="0" r="0" b="0"/>
                <wp:wrapNone/>
                <wp:docPr id="13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2436" cy="267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F08850" w14:textId="77777777" w:rsidR="007B202A" w:rsidRDefault="00000000">
                            <w:pPr>
                              <w:pStyle w:val="Titolo1"/>
                              <w:spacing w:line="420" w:lineRule="exact"/>
                            </w:pPr>
                            <w:r>
                              <w:rPr>
                                <w:rStyle w:val="fontstyle02"/>
                                <w:spacing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018BD" id="_x0000_s1133" style="position:absolute;margin-left:122.9pt;margin-top:92.7pt;width:41.15pt;height:21.0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" o:allowincell="f" filled="f" stroked="f">
                <v:textbox inset="0,0,0,0">
                  <w:txbxContent>
                    <w:p w14:paraId="33F08850" w14:textId="77777777" w:rsidR="007B202A" w:rsidRDefault="00000000">
                      <w:pPr>
                        <w:pStyle w:val="Titolo1"/>
                        <w:spacing w:line="420" w:lineRule="exact"/>
                      </w:pPr>
                      <w:r>
                        <w:rPr>
                          <w:rStyle w:val="fontstyle02"/>
                          <w:spacing w:val="2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0" allowOverlap="1" wp14:anchorId="51E50B01" wp14:editId="5AE413BB">
                <wp:simplePos x="0" y="0"/>
                <wp:positionH relativeFrom="page">
                  <wp:posOffset>3225672</wp:posOffset>
                </wp:positionH>
                <wp:positionV relativeFrom="page">
                  <wp:posOffset>1377699</wp:posOffset>
                </wp:positionV>
                <wp:extent cx="839496" cy="174504"/>
                <wp:effectExtent l="0" t="0" r="0" b="0"/>
                <wp:wrapNone/>
                <wp:docPr id="13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39496" cy="174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F1BB7B" w14:textId="77777777" w:rsidR="007B202A" w:rsidRDefault="00000000">
                            <w:pPr>
                              <w:spacing w:line="274" w:lineRule="exact"/>
                            </w:pPr>
                            <w:r>
                              <w:rPr>
                                <w:rStyle w:val="fontstyle03"/>
                                <w:spacing w:val="1"/>
                              </w:rPr>
                              <w:t>Ente Gestore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50B01" id="_x0000_s1134" style="position:absolute;margin-left:254pt;margin-top:108.5pt;width:66.1pt;height:13.7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" o:allowincell="f" filled="f" stroked="f">
                <v:textbox inset="0,0,0,0">
                  <w:txbxContent>
                    <w:p w14:paraId="73F1BB7B" w14:textId="77777777" w:rsidR="007B202A" w:rsidRDefault="00000000">
                      <w:pPr>
                        <w:spacing w:line="274" w:lineRule="exact"/>
                      </w:pPr>
                      <w:r>
                        <w:rPr>
                          <w:rStyle w:val="fontstyle03"/>
                          <w:spacing w:val="1"/>
                        </w:rPr>
                        <w:t>Ente Gestore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0" allowOverlap="1" wp14:anchorId="7AD5DC20" wp14:editId="796AA6BE">
                <wp:simplePos x="0" y="0"/>
                <wp:positionH relativeFrom="page">
                  <wp:posOffset>981455</wp:posOffset>
                </wp:positionH>
                <wp:positionV relativeFrom="page">
                  <wp:posOffset>1621332</wp:posOffset>
                </wp:positionV>
                <wp:extent cx="6059078" cy="163275"/>
                <wp:effectExtent l="0" t="0" r="0" b="0"/>
                <wp:wrapNone/>
                <wp:docPr id="13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59078" cy="16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22B4" w14:textId="77777777" w:rsidR="007B202A" w:rsidRDefault="00000000">
                            <w:pPr>
                              <w:spacing w:line="257" w:lineRule="exact"/>
                            </w:pPr>
                            <w:r>
                              <w:rPr>
                                <w:rStyle w:val="fontstyle05"/>
                                <w:spacing w:val="10"/>
                              </w:rPr>
                              <w:t xml:space="preserve">BITTI, DORGALI , FONNI, GAVOI, LODINE, LULA, MAMOIADA, NUORO, OLIENA, OLLOLAI,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5DC20" id="_x0000_s1135" style="position:absolute;margin-left:77.3pt;margin-top:127.65pt;width:477.1pt;height:12.8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" o:allowincell="f" filled="f" stroked="f">
                <v:textbox inset="0,0,0,0">
                  <w:txbxContent>
                    <w:p w14:paraId="21B222B4" w14:textId="77777777" w:rsidR="007B202A" w:rsidRDefault="00000000">
                      <w:pPr>
                        <w:spacing w:line="257" w:lineRule="exact"/>
                      </w:pPr>
                      <w:r>
                        <w:rPr>
                          <w:rStyle w:val="fontstyle05"/>
                          <w:spacing w:val="10"/>
                        </w:rPr>
                        <w:t xml:space="preserve">BITTI, DORGALI , FONNI, GAVOI, LODINE, LULA, MAMOIADA, NUORO, OLIENA, OLLOLAI,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0" allowOverlap="1" wp14:anchorId="0B8BAF41" wp14:editId="08CEF734">
                <wp:simplePos x="0" y="0"/>
                <wp:positionH relativeFrom="page">
                  <wp:posOffset>981455</wp:posOffset>
                </wp:positionH>
                <wp:positionV relativeFrom="page">
                  <wp:posOffset>1764588</wp:posOffset>
                </wp:positionV>
                <wp:extent cx="5957420" cy="163275"/>
                <wp:effectExtent l="0" t="0" r="0" b="0"/>
                <wp:wrapNone/>
                <wp:docPr id="13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57420" cy="16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214146" w14:textId="77777777" w:rsidR="007B202A" w:rsidRDefault="00000000">
                            <w:pPr>
                              <w:spacing w:line="257" w:lineRule="exact"/>
                            </w:pPr>
                            <w:r>
                              <w:rPr>
                                <w:rStyle w:val="fontstyle05"/>
                                <w:spacing w:val="2"/>
                              </w:rPr>
                              <w:t>OLZAI, ONANI, ONIFERI, ORANI, ORGOSOLO, OROTELLI, ORUNE, OSIDDA, OTTANA, SARULE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BAF41" id="_x0000_s1136" style="position:absolute;margin-left:77.3pt;margin-top:138.95pt;width:469.1pt;height:12.8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" o:allowincell="f" filled="f" stroked="f">
                <v:textbox inset="0,0,0,0">
                  <w:txbxContent>
                    <w:p w14:paraId="35214146" w14:textId="77777777" w:rsidR="007B202A" w:rsidRDefault="00000000">
                      <w:pPr>
                        <w:spacing w:line="257" w:lineRule="exact"/>
                      </w:pPr>
                      <w:r>
                        <w:rPr>
                          <w:rStyle w:val="fontstyle05"/>
                          <w:spacing w:val="2"/>
                        </w:rPr>
                        <w:t>OLZAI, ONANI, ONIFERI, ORANI, ORGOSOLO, OROTELLI, ORUNE, OSIDDA, OTTANA, SARULE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0" allowOverlap="1" wp14:anchorId="06EE4E46" wp14:editId="7F3D98BC">
                <wp:simplePos x="0" y="0"/>
                <wp:positionH relativeFrom="page">
                  <wp:posOffset>900683</wp:posOffset>
                </wp:positionH>
                <wp:positionV relativeFrom="page">
                  <wp:posOffset>1982675</wp:posOffset>
                </wp:positionV>
                <wp:extent cx="5793640" cy="185980"/>
                <wp:effectExtent l="0" t="0" r="0" b="0"/>
                <wp:wrapNone/>
                <wp:docPr id="13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4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DFB4E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  <w:r>
                              <w:rPr>
                                <w:rStyle w:val="fontstyle10"/>
                              </w:rPr>
                              <w:t xml:space="preserve">di aver frequentato con esito positivo un corso di formazione attivato da un comune o 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E4E46" id="_x0000_s1137" style="position:absolute;margin-left:70.9pt;margin-top:156.1pt;width:456.2pt;height:14.6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" o:allowincell="f" filled="f" stroked="f">
                <v:textbox inset="0,0,0,0">
                  <w:txbxContent>
                    <w:p w14:paraId="2BDFB4E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  <w:r>
                        <w:rPr>
                          <w:rStyle w:val="fontstyle10"/>
                        </w:rPr>
                        <w:t xml:space="preserve">di aver frequentato con esito positivo un corso di formazione attivato da un comune o da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0" allowOverlap="1" wp14:anchorId="7919652C" wp14:editId="5E4B3302">
                <wp:simplePos x="0" y="0"/>
                <wp:positionH relativeFrom="page">
                  <wp:posOffset>1080513</wp:posOffset>
                </wp:positionH>
                <wp:positionV relativeFrom="page">
                  <wp:posOffset>2168603</wp:posOffset>
                </wp:positionV>
                <wp:extent cx="3631076" cy="185980"/>
                <wp:effectExtent l="0" t="0" r="0" b="0"/>
                <wp:wrapNone/>
                <wp:docPr id="13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3107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342C2C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altri Enti Pubblici della durata di almeno 200 ore. Indicare: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9652C" id="_x0000_s1138" style="position:absolute;margin-left:85.1pt;margin-top:170.75pt;width:285.9pt;height:14.6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" o:allowincell="f" filled="f" stroked="f">
                <v:textbox inset="0,0,0,0">
                  <w:txbxContent>
                    <w:p w14:paraId="55342C2C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altri Enti Pubblici della durata di almeno 200 ore. Indicare: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0" allowOverlap="1" wp14:anchorId="05F0AE78" wp14:editId="7D61E3CB">
                <wp:simplePos x="0" y="0"/>
                <wp:positionH relativeFrom="page">
                  <wp:posOffset>1080494</wp:posOffset>
                </wp:positionH>
                <wp:positionV relativeFrom="page">
                  <wp:posOffset>2354531</wp:posOffset>
                </wp:positionV>
                <wp:extent cx="5511712" cy="185980"/>
                <wp:effectExtent l="0" t="0" r="0" b="0"/>
                <wp:wrapNone/>
                <wp:docPr id="13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1171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D94DC8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</w:rPr>
                              <w:t xml:space="preserve">Denominazione del Corso Frequentato 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0AE78" id="_x0000_s1139" style="position:absolute;margin-left:85.1pt;margin-top:185.4pt;width:434pt;height:14.6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" o:allowincell="f" filled="f" stroked="f">
                <v:textbox inset="0,0,0,0">
                  <w:txbxContent>
                    <w:p w14:paraId="14D94DC8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</w:rPr>
                        <w:t xml:space="preserve">Denominazione del Corso Frequentato 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2F6CD769" wp14:editId="7D90A9F0">
                <wp:simplePos x="0" y="0"/>
                <wp:positionH relativeFrom="page">
                  <wp:posOffset>1080494</wp:posOffset>
                </wp:positionH>
                <wp:positionV relativeFrom="page">
                  <wp:posOffset>2540458</wp:posOffset>
                </wp:positionV>
                <wp:extent cx="947319" cy="185980"/>
                <wp:effectExtent l="0" t="0" r="0" b="0"/>
                <wp:wrapNone/>
                <wp:docPr id="13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731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2EF3EA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svoltosi presso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CD769" id="_x0000_s1140" style="position:absolute;margin-left:85.1pt;margin-top:200.05pt;width:74.6pt;height:14.6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" o:allowincell="f" filled="f" stroked="f">
                <v:textbox inset="0,0,0,0">
                  <w:txbxContent>
                    <w:p w14:paraId="0F2EF3EA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svoltosi presso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 wp14:anchorId="31D45160" wp14:editId="3942AD03">
                <wp:simplePos x="0" y="0"/>
                <wp:positionH relativeFrom="page">
                  <wp:posOffset>3598097</wp:posOffset>
                </wp:positionH>
                <wp:positionV relativeFrom="page">
                  <wp:posOffset>2540458</wp:posOffset>
                </wp:positionV>
                <wp:extent cx="3166320" cy="185980"/>
                <wp:effectExtent l="0" t="0" r="0" b="0"/>
                <wp:wrapNone/>
                <wp:docPr id="13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6632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4E2049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5"/>
                              </w:rPr>
                              <w:t xml:space="preserve">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45160" id="_x0000_s1141" style="position:absolute;margin-left:283.3pt;margin-top:200.05pt;width:249.3pt;height:14.6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" o:allowincell="f" filled="f" stroked="f">
                <v:textbox inset="0,0,0,0">
                  <w:txbxContent>
                    <w:p w14:paraId="754E2049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5"/>
                        </w:rPr>
                        <w:t xml:space="preserve">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4DF41D76" wp14:editId="291B1BC0">
                <wp:simplePos x="0" y="0"/>
                <wp:positionH relativeFrom="page">
                  <wp:posOffset>1080494</wp:posOffset>
                </wp:positionH>
                <wp:positionV relativeFrom="page">
                  <wp:posOffset>2726386</wp:posOffset>
                </wp:positionV>
                <wp:extent cx="1287159" cy="185980"/>
                <wp:effectExtent l="0" t="0" r="0" b="0"/>
                <wp:wrapNone/>
                <wp:docPr id="13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8715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6F7D9D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n. ore di formazione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41D76" id="_x0000_s1142" style="position:absolute;margin-left:85.1pt;margin-top:214.7pt;width:101.35pt;height:14.6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" o:allowincell="f" filled="f" stroked="f">
                <v:textbox inset="0,0,0,0">
                  <w:txbxContent>
                    <w:p w14:paraId="256F7D9D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n. ore di formazione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10044D19" wp14:editId="100E8257">
                <wp:simplePos x="0" y="0"/>
                <wp:positionH relativeFrom="page">
                  <wp:posOffset>3598021</wp:posOffset>
                </wp:positionH>
                <wp:positionV relativeFrom="page">
                  <wp:posOffset>2726386</wp:posOffset>
                </wp:positionV>
                <wp:extent cx="2994185" cy="185980"/>
                <wp:effectExtent l="0" t="0" r="0" b="0"/>
                <wp:wrapNone/>
                <wp:docPr id="14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9418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B0AC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44D19" id="_x0000_s1143" style="position:absolute;margin-left:283.3pt;margin-top:214.7pt;width:235.75pt;height:14.6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" o:allowincell="f" filled="f" stroked="f">
                <v:textbox inset="0,0,0,0">
                  <w:txbxContent>
                    <w:p w14:paraId="543B0AC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17AAF74F" wp14:editId="14DE51EA">
                <wp:simplePos x="0" y="0"/>
                <wp:positionH relativeFrom="page">
                  <wp:posOffset>900673</wp:posOffset>
                </wp:positionH>
                <wp:positionV relativeFrom="page">
                  <wp:posOffset>3099766</wp:posOffset>
                </wp:positionV>
                <wp:extent cx="1488327" cy="185980"/>
                <wp:effectExtent l="0" t="0" r="0" b="0"/>
                <wp:wrapNone/>
                <wp:docPr id="14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832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3F98B7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1"/>
                              </w:rPr>
                              <w:t xml:space="preserve">Allegati alla domanda: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AF74F" id="_x0000_s1144" style="position:absolute;margin-left:70.9pt;margin-top:244.1pt;width:117.2pt;height:14.6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" o:allowincell="f" filled="f" stroked="f">
                <v:textbox inset="0,0,0,0">
                  <w:txbxContent>
                    <w:p w14:paraId="683F98B7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1"/>
                        </w:rPr>
                        <w:t xml:space="preserve">Allegati alla domanda: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2FF94B09" wp14:editId="09C0679F">
                <wp:simplePos x="0" y="0"/>
                <wp:positionH relativeFrom="page">
                  <wp:posOffset>900673</wp:posOffset>
                </wp:positionH>
                <wp:positionV relativeFrom="page">
                  <wp:posOffset>3280926</wp:posOffset>
                </wp:positionV>
                <wp:extent cx="158188" cy="190748"/>
                <wp:effectExtent l="0" t="0" r="0" b="0"/>
                <wp:wrapNone/>
                <wp:docPr id="14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188" cy="190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80BC37" w14:textId="77777777" w:rsidR="007B202A" w:rsidRDefault="00000000">
                            <w:pPr>
                              <w:spacing w:line="300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>1.</w:t>
                            </w:r>
                            <w:r>
                              <w:rPr>
                                <w:rStyle w:val="fontstyle04"/>
                                <w:spacing w:val="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94B09" id="_x0000_s1145" style="position:absolute;margin-left:70.9pt;margin-top:258.35pt;width:12.45pt;height: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" o:allowincell="f" filled="f" stroked="f">
                <v:textbox inset="0,0,0,0">
                  <w:txbxContent>
                    <w:p w14:paraId="2B80BC37" w14:textId="77777777" w:rsidR="007B202A" w:rsidRDefault="00000000">
                      <w:pPr>
                        <w:spacing w:line="300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>1.</w:t>
                      </w:r>
                      <w:r>
                        <w:rPr>
                          <w:rStyle w:val="fontstyle04"/>
                          <w:spacing w:val="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3553FFF3" wp14:editId="728EE82A">
                <wp:simplePos x="0" y="0"/>
                <wp:positionH relativeFrom="page">
                  <wp:posOffset>1171955</wp:posOffset>
                </wp:positionH>
                <wp:positionV relativeFrom="page">
                  <wp:posOffset>3285694</wp:posOffset>
                </wp:positionV>
                <wp:extent cx="2466721" cy="185980"/>
                <wp:effectExtent l="0" t="0" r="0" b="0"/>
                <wp:wrapNone/>
                <wp:docPr id="14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6672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6FBD58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SCHEDA DI DISPONIBILITA’ AL LAVORO;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3FFF3" id="_x0000_s1146" style="position:absolute;margin-left:92.3pt;margin-top:258.7pt;width:194.25pt;height:14.6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" o:allowincell="f" filled="f" stroked="f">
                <v:textbox inset="0,0,0,0">
                  <w:txbxContent>
                    <w:p w14:paraId="0A6FBD58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SCHEDA DI DISPONIBILITA’ AL LAVORO;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6F6D79C2" wp14:editId="55E4F3E6">
                <wp:simplePos x="0" y="0"/>
                <wp:positionH relativeFrom="page">
                  <wp:posOffset>900683</wp:posOffset>
                </wp:positionH>
                <wp:positionV relativeFrom="page">
                  <wp:posOffset>3466854</wp:posOffset>
                </wp:positionV>
                <wp:extent cx="158178" cy="190748"/>
                <wp:effectExtent l="0" t="0" r="0" b="0"/>
                <wp:wrapNone/>
                <wp:docPr id="14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178" cy="190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5F0460" w14:textId="77777777" w:rsidR="007B202A" w:rsidRDefault="00000000">
                            <w:pPr>
                              <w:spacing w:line="300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>2.</w:t>
                            </w:r>
                            <w:r>
                              <w:rPr>
                                <w:rStyle w:val="fontstyle04"/>
                                <w:spacing w:val="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D79C2" id="_x0000_s1147" style="position:absolute;margin-left:70.9pt;margin-top:273pt;width:12.45pt;height:1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" o:allowincell="f" filled="f" stroked="f">
                <v:textbox inset="0,0,0,0">
                  <w:txbxContent>
                    <w:p w14:paraId="7E5F0460" w14:textId="77777777" w:rsidR="007B202A" w:rsidRDefault="00000000">
                      <w:pPr>
                        <w:spacing w:line="300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>2.</w:t>
                      </w:r>
                      <w:r>
                        <w:rPr>
                          <w:rStyle w:val="fontstyle04"/>
                          <w:spacing w:val="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B6D9219" wp14:editId="458AB73A">
                <wp:simplePos x="0" y="0"/>
                <wp:positionH relativeFrom="page">
                  <wp:posOffset>1171955</wp:posOffset>
                </wp:positionH>
                <wp:positionV relativeFrom="page">
                  <wp:posOffset>3471622</wp:posOffset>
                </wp:positionV>
                <wp:extent cx="2267102" cy="185980"/>
                <wp:effectExtent l="0" t="0" r="0" b="0"/>
                <wp:wrapNone/>
                <wp:docPr id="14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6710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9EE7DF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Informativa art. 13 D. Lgs 196/2003;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D9219" id="_x0000_s1148" style="position:absolute;margin-left:92.3pt;margin-top:273.35pt;width:178.5pt;height:14.6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" o:allowincell="f" filled="f" stroked="f">
                <v:textbox inset="0,0,0,0">
                  <w:txbxContent>
                    <w:p w14:paraId="5F9EE7DF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Informativa art. 13 D. Lgs 196/2003;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75A4065B" wp14:editId="3094CC8B">
                <wp:simplePos x="0" y="0"/>
                <wp:positionH relativeFrom="page">
                  <wp:posOffset>900683</wp:posOffset>
                </wp:positionH>
                <wp:positionV relativeFrom="page">
                  <wp:posOffset>3652782</wp:posOffset>
                </wp:positionV>
                <wp:extent cx="158178" cy="190748"/>
                <wp:effectExtent l="0" t="0" r="0" b="0"/>
                <wp:wrapNone/>
                <wp:docPr id="14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178" cy="190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987F5F" w14:textId="77777777" w:rsidR="007B202A" w:rsidRDefault="00000000">
                            <w:pPr>
                              <w:spacing w:line="300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>3.</w:t>
                            </w:r>
                            <w:r>
                              <w:rPr>
                                <w:rStyle w:val="fontstyle04"/>
                                <w:spacing w:val="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4065B" id="_x0000_s1149" style="position:absolute;margin-left:70.9pt;margin-top:287.6pt;width:12.45pt;height:1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" o:allowincell="f" filled="f" stroked="f">
                <v:textbox inset="0,0,0,0">
                  <w:txbxContent>
                    <w:p w14:paraId="1A987F5F" w14:textId="77777777" w:rsidR="007B202A" w:rsidRDefault="00000000">
                      <w:pPr>
                        <w:spacing w:line="300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>3.</w:t>
                      </w:r>
                      <w:r>
                        <w:rPr>
                          <w:rStyle w:val="fontstyle04"/>
                          <w:spacing w:val="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5777B128" wp14:editId="25D4425F">
                <wp:simplePos x="0" y="0"/>
                <wp:positionH relativeFrom="page">
                  <wp:posOffset>1171955</wp:posOffset>
                </wp:positionH>
                <wp:positionV relativeFrom="page">
                  <wp:posOffset>3657550</wp:posOffset>
                </wp:positionV>
                <wp:extent cx="3262338" cy="185980"/>
                <wp:effectExtent l="0" t="0" r="0" b="0"/>
                <wp:wrapNone/>
                <wp:docPr id="14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6233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04D6C4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Curriculum Vitae formato Europeo datato e firmato;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7B128" id="_x0000_s1150" style="position:absolute;margin-left:92.3pt;margin-top:4in;width:256.9pt;height:14.6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" o:allowincell="f" filled="f" stroked="f">
                <v:textbox inset="0,0,0,0">
                  <w:txbxContent>
                    <w:p w14:paraId="3004D6C4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Curriculum Vitae formato Europeo datato e firmato;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5B02ED22" wp14:editId="1A501B27">
                <wp:simplePos x="0" y="0"/>
                <wp:positionH relativeFrom="page">
                  <wp:posOffset>1171955</wp:posOffset>
                </wp:positionH>
                <wp:positionV relativeFrom="page">
                  <wp:posOffset>3843478</wp:posOffset>
                </wp:positionV>
                <wp:extent cx="1640802" cy="185980"/>
                <wp:effectExtent l="0" t="0" r="0" b="0"/>
                <wp:wrapNone/>
                <wp:docPr id="14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4080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3AABF2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Due foto formato tessera;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2ED22" id="_x0000_s1151" style="position:absolute;margin-left:92.3pt;margin-top:302.65pt;width:129.2pt;height:14.6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" o:allowincell="f" filled="f" stroked="f">
                <v:textbox inset="0,0,0,0">
                  <w:txbxContent>
                    <w:p w14:paraId="2E3AABF2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Due foto formato tessera;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0E2E6CEE" wp14:editId="26159E0F">
                <wp:simplePos x="0" y="0"/>
                <wp:positionH relativeFrom="page">
                  <wp:posOffset>900683</wp:posOffset>
                </wp:positionH>
                <wp:positionV relativeFrom="page">
                  <wp:posOffset>3838710</wp:posOffset>
                </wp:positionV>
                <wp:extent cx="158178" cy="190748"/>
                <wp:effectExtent l="0" t="0" r="0" b="0"/>
                <wp:wrapNone/>
                <wp:docPr id="14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178" cy="190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2EF15B" w14:textId="77777777" w:rsidR="007B202A" w:rsidRDefault="00000000">
                            <w:pPr>
                              <w:spacing w:line="300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>4.</w:t>
                            </w:r>
                            <w:r>
                              <w:rPr>
                                <w:rStyle w:val="fontstyle04"/>
                                <w:spacing w:val="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E6CEE" id="_x0000_s1152" style="position:absolute;margin-left:70.9pt;margin-top:302.25pt;width:12.45pt;height:1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" o:allowincell="f" filled="f" stroked="f">
                <v:textbox inset="0,0,0,0">
                  <w:txbxContent>
                    <w:p w14:paraId="742EF15B" w14:textId="77777777" w:rsidR="007B202A" w:rsidRDefault="00000000">
                      <w:pPr>
                        <w:spacing w:line="300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>4.</w:t>
                      </w:r>
                      <w:r>
                        <w:rPr>
                          <w:rStyle w:val="fontstyle04"/>
                          <w:spacing w:val="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0" allowOverlap="1" wp14:anchorId="265D76C0" wp14:editId="6AA15A4C">
                <wp:simplePos x="0" y="0"/>
                <wp:positionH relativeFrom="page">
                  <wp:posOffset>900683</wp:posOffset>
                </wp:positionH>
                <wp:positionV relativeFrom="page">
                  <wp:posOffset>4024638</wp:posOffset>
                </wp:positionV>
                <wp:extent cx="158178" cy="190748"/>
                <wp:effectExtent l="0" t="0" r="0" b="0"/>
                <wp:wrapNone/>
                <wp:docPr id="15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178" cy="190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F5567" w14:textId="77777777" w:rsidR="007B202A" w:rsidRDefault="00000000">
                            <w:pPr>
                              <w:spacing w:line="300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>5.</w:t>
                            </w:r>
                            <w:r>
                              <w:rPr>
                                <w:rStyle w:val="fontstyle04"/>
                                <w:spacing w:val="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D76C0" id="_x0000_s1153" style="position:absolute;margin-left:70.9pt;margin-top:316.9pt;width:12.45pt;height:1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" o:allowincell="f" filled="f" stroked="f">
                <v:textbox inset="0,0,0,0">
                  <w:txbxContent>
                    <w:p w14:paraId="16EF5567" w14:textId="77777777" w:rsidR="007B202A" w:rsidRDefault="00000000">
                      <w:pPr>
                        <w:spacing w:line="300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>5.</w:t>
                      </w:r>
                      <w:r>
                        <w:rPr>
                          <w:rStyle w:val="fontstyle04"/>
                          <w:spacing w:val="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0" allowOverlap="1" wp14:anchorId="4B11F870" wp14:editId="0B74D0EF">
                <wp:simplePos x="0" y="0"/>
                <wp:positionH relativeFrom="page">
                  <wp:posOffset>1171955</wp:posOffset>
                </wp:positionH>
                <wp:positionV relativeFrom="page">
                  <wp:posOffset>4029406</wp:posOffset>
                </wp:positionV>
                <wp:extent cx="3149568" cy="185980"/>
                <wp:effectExtent l="0" t="0" r="0" b="0"/>
                <wp:wrapNone/>
                <wp:docPr id="15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4956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91603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Certificazione di sana e robusta costituzione fisica;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1F870" id="_x0000_s1154" style="position:absolute;margin-left:92.3pt;margin-top:317.3pt;width:248pt;height:14.6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" o:allowincell="f" filled="f" stroked="f">
                <v:textbox inset="0,0,0,0">
                  <w:txbxContent>
                    <w:p w14:paraId="3F91603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Certificazione di sana e robusta costituzione fisica;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0" allowOverlap="1" wp14:anchorId="1B80180D" wp14:editId="1C27592E">
                <wp:simplePos x="0" y="0"/>
                <wp:positionH relativeFrom="page">
                  <wp:posOffset>900691</wp:posOffset>
                </wp:positionH>
                <wp:positionV relativeFrom="page">
                  <wp:posOffset>4210566</wp:posOffset>
                </wp:positionV>
                <wp:extent cx="158170" cy="190748"/>
                <wp:effectExtent l="0" t="0" r="0" b="0"/>
                <wp:wrapNone/>
                <wp:docPr id="15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170" cy="190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ABD02" w14:textId="77777777" w:rsidR="007B202A" w:rsidRDefault="00000000">
                            <w:pPr>
                              <w:spacing w:line="300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>6.</w:t>
                            </w:r>
                            <w:r>
                              <w:rPr>
                                <w:rStyle w:val="fontstyle04"/>
                                <w:spacing w:val="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0180D" id="_x0000_s1155" style="position:absolute;margin-left:70.9pt;margin-top:331.55pt;width:12.45pt;height:1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" o:allowincell="f" filled="f" stroked="f">
                <v:textbox inset="0,0,0,0">
                  <w:txbxContent>
                    <w:p w14:paraId="5ABABD02" w14:textId="77777777" w:rsidR="007B202A" w:rsidRDefault="00000000">
                      <w:pPr>
                        <w:spacing w:line="300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>6.</w:t>
                      </w:r>
                      <w:r>
                        <w:rPr>
                          <w:rStyle w:val="fontstyle04"/>
                          <w:spacing w:val="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2C9504DE" wp14:editId="6BE8733D">
                <wp:simplePos x="0" y="0"/>
                <wp:positionH relativeFrom="page">
                  <wp:posOffset>1171955</wp:posOffset>
                </wp:positionH>
                <wp:positionV relativeFrom="page">
                  <wp:posOffset>4215334</wp:posOffset>
                </wp:positionV>
                <wp:extent cx="3489403" cy="185980"/>
                <wp:effectExtent l="0" t="0" r="0" b="0"/>
                <wp:wrapNone/>
                <wp:docPr id="15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89403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D73DCB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</w:rPr>
                              <w:t xml:space="preserve">Fotocopia del documento d’identità in corso di validità;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504DE" id="_x0000_s1156" style="position:absolute;margin-left:92.3pt;margin-top:331.9pt;width:274.75pt;height:14.6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" o:allowincell="f" filled="f" stroked="f">
                <v:textbox inset="0,0,0,0">
                  <w:txbxContent>
                    <w:p w14:paraId="7FD73DCB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</w:rPr>
                        <w:t xml:space="preserve">Fotocopia del documento d’identità in corso di validità;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0" allowOverlap="1" wp14:anchorId="4F99ED03" wp14:editId="5F265DAF">
                <wp:simplePos x="0" y="0"/>
                <wp:positionH relativeFrom="page">
                  <wp:posOffset>900678</wp:posOffset>
                </wp:positionH>
                <wp:positionV relativeFrom="page">
                  <wp:posOffset>4587190</wp:posOffset>
                </wp:positionV>
                <wp:extent cx="807111" cy="185980"/>
                <wp:effectExtent l="0" t="0" r="0" b="0"/>
                <wp:wrapNone/>
                <wp:docPr id="15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711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2653F1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Altri allegati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9ED03" id="_x0000_s1157" style="position:absolute;margin-left:70.9pt;margin-top:361.2pt;width:63.55pt;height:14.65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" o:allowincell="f" filled="f" stroked="f">
                <v:textbox inset="0,0,0,0">
                  <w:txbxContent>
                    <w:p w14:paraId="352653F1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Altri allegati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0" allowOverlap="1" wp14:anchorId="5DE4FB5B" wp14:editId="348BCAC5">
                <wp:simplePos x="0" y="0"/>
                <wp:positionH relativeFrom="page">
                  <wp:posOffset>900678</wp:posOffset>
                </wp:positionH>
                <wp:positionV relativeFrom="page">
                  <wp:posOffset>4773118</wp:posOffset>
                </wp:positionV>
                <wp:extent cx="125882" cy="185980"/>
                <wp:effectExtent l="0" t="0" r="0" b="0"/>
                <wp:wrapNone/>
                <wp:docPr id="15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88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4A06E2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4FB5B" id="_x0000_s1158" style="position:absolute;margin-left:70.9pt;margin-top:375.85pt;width:9.9pt;height:14.6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" o:allowincell="f" filled="f" stroked="f">
                <v:textbox inset="0,0,0,0">
                  <w:txbxContent>
                    <w:p w14:paraId="324A06E2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0" allowOverlap="1" wp14:anchorId="71EEB2F1" wp14:editId="6D53BD69">
                <wp:simplePos x="0" y="0"/>
                <wp:positionH relativeFrom="page">
                  <wp:posOffset>1171950</wp:posOffset>
                </wp:positionH>
                <wp:positionV relativeFrom="page">
                  <wp:posOffset>4773118</wp:posOffset>
                </wp:positionV>
                <wp:extent cx="4914291" cy="185980"/>
                <wp:effectExtent l="0" t="0" r="0" b="0"/>
                <wp:wrapNone/>
                <wp:docPr id="15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1429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FD35F4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>Estratto contributivo rilasciato dall’INPS o scheda Anagrafica elaborata dal CSL;</w:t>
                            </w: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EB2F1" id="_x0000_s1159" style="position:absolute;margin-left:92.3pt;margin-top:375.85pt;width:386.95pt;height:14.65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" o:allowincell="f" filled="f" stroked="f">
                <v:textbox inset="0,0,0,0">
                  <w:txbxContent>
                    <w:p w14:paraId="04FD35F4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>Estratto contributivo rilasciato dall’INPS o scheda Anagrafica elaborata dal CSL;</w:t>
                      </w:r>
                      <w:r>
                        <w:rPr>
                          <w:rStyle w:val="fontstyle11"/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0" allowOverlap="1" wp14:anchorId="40965AB5" wp14:editId="6322AB71">
                <wp:simplePos x="0" y="0"/>
                <wp:positionH relativeFrom="page">
                  <wp:posOffset>900686</wp:posOffset>
                </wp:positionH>
                <wp:positionV relativeFrom="page">
                  <wp:posOffset>4959046</wp:posOffset>
                </wp:positionV>
                <wp:extent cx="125882" cy="185980"/>
                <wp:effectExtent l="0" t="0" r="0" b="0"/>
                <wp:wrapNone/>
                <wp:docPr id="15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88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325F3E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65AB5" id="_x0000_s1160" style="position:absolute;margin-left:70.9pt;margin-top:390.5pt;width:9.9pt;height:14.65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" o:allowincell="f" filled="f" stroked="f">
                <v:textbox inset="0,0,0,0">
                  <w:txbxContent>
                    <w:p w14:paraId="32325F3E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0" allowOverlap="1" wp14:anchorId="4417F826" wp14:editId="6697AB6F">
                <wp:simplePos x="0" y="0"/>
                <wp:positionH relativeFrom="page">
                  <wp:posOffset>1171958</wp:posOffset>
                </wp:positionH>
                <wp:positionV relativeFrom="page">
                  <wp:posOffset>4959046</wp:posOffset>
                </wp:positionV>
                <wp:extent cx="5522351" cy="185980"/>
                <wp:effectExtent l="0" t="0" r="0" b="0"/>
                <wp:wrapNone/>
                <wp:docPr id="15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2235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7DF457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1"/>
                              </w:rPr>
                              <w:t xml:space="preserve">Copia di attestati di qualifica o di frequenza di corsi afferenti l’assistenza alla persona 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7F826" id="_x0000_s1161" style="position:absolute;margin-left:92.3pt;margin-top:390.5pt;width:434.85pt;height:14.65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" o:allowincell="f" filled="f" stroked="f">
                <v:textbox inset="0,0,0,0">
                  <w:txbxContent>
                    <w:p w14:paraId="367DF457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1"/>
                        </w:rPr>
                        <w:t xml:space="preserve">Copia di attestati di qualifica o di frequenza di corsi afferenti l’assistenza alla persona 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0" allowOverlap="1" wp14:anchorId="6398B529" wp14:editId="746ADF0D">
                <wp:simplePos x="0" y="0"/>
                <wp:positionH relativeFrom="page">
                  <wp:posOffset>1171958</wp:posOffset>
                </wp:positionH>
                <wp:positionV relativeFrom="page">
                  <wp:posOffset>5144973</wp:posOffset>
                </wp:positionV>
                <wp:extent cx="5522363" cy="185980"/>
                <wp:effectExtent l="0" t="0" r="0" b="0"/>
                <wp:wrapNone/>
                <wp:docPr id="15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22363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93FC61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4"/>
                              </w:rPr>
                              <w:t xml:space="preserve">relativa Dichiarazione sostitutiva dell’atto di notorietà, ai sensi dell’art. 47 del D.P.R.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8B529" id="_x0000_s1162" style="position:absolute;margin-left:92.3pt;margin-top:405.1pt;width:434.85pt;height:14.65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" o:allowincell="f" filled="f" stroked="f">
                <v:textbox inset="0,0,0,0">
                  <w:txbxContent>
                    <w:p w14:paraId="1993FC61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4"/>
                        </w:rPr>
                        <w:t xml:space="preserve">relativa Dichiarazione sostitutiva dell’atto di notorietà, ai sensi dell’art. 47 del D.P.R.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0" allowOverlap="1" wp14:anchorId="42FBEAE9" wp14:editId="556FC9C8">
                <wp:simplePos x="0" y="0"/>
                <wp:positionH relativeFrom="page">
                  <wp:posOffset>1171958</wp:posOffset>
                </wp:positionH>
                <wp:positionV relativeFrom="page">
                  <wp:posOffset>5330901</wp:posOffset>
                </wp:positionV>
                <wp:extent cx="5159699" cy="185980"/>
                <wp:effectExtent l="0" t="0" r="0" b="0"/>
                <wp:wrapNone/>
                <wp:docPr id="16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5969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DB7E85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>445/2000 attestante che le</w:t>
                            </w:r>
                            <w:r>
                              <w:rPr>
                                <w:rStyle w:val="fontstyle1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Style w:val="fontstyle10"/>
                                <w:spacing w:val="3"/>
                              </w:rPr>
                              <w:t xml:space="preserve">fotocopie dei documenti sono conformi agli originali;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BEAE9" id="_x0000_s1163" style="position:absolute;margin-left:92.3pt;margin-top:419.75pt;width:406.3pt;height:14.65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" o:allowincell="f" filled="f" stroked="f">
                <v:textbox inset="0,0,0,0">
                  <w:txbxContent>
                    <w:p w14:paraId="59DB7E85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>445/2000 attestante che le</w:t>
                      </w:r>
                      <w:r>
                        <w:rPr>
                          <w:rStyle w:val="fontstyle13"/>
                          <w:spacing w:val="-1"/>
                        </w:rPr>
                        <w:t xml:space="preserve"> </w:t>
                      </w:r>
                      <w:r>
                        <w:rPr>
                          <w:rStyle w:val="fontstyle10"/>
                          <w:spacing w:val="3"/>
                        </w:rPr>
                        <w:t xml:space="preserve">fotocopie dei documenti sono conformi agli originali;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0" allowOverlap="1" wp14:anchorId="3C9CCF07" wp14:editId="66BF236C">
                <wp:simplePos x="0" y="0"/>
                <wp:positionH relativeFrom="page">
                  <wp:posOffset>900688</wp:posOffset>
                </wp:positionH>
                <wp:positionV relativeFrom="page">
                  <wp:posOffset>5516829</wp:posOffset>
                </wp:positionV>
                <wp:extent cx="125882" cy="185980"/>
                <wp:effectExtent l="0" t="0" r="0" b="0"/>
                <wp:wrapNone/>
                <wp:docPr id="16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88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C49B23" w14:textId="77777777" w:rsidR="007B202A" w:rsidRDefault="00000000">
                            <w:pPr>
                              <w:pStyle w:val="Titolo1"/>
                              <w:spacing w:line="292" w:lineRule="exact"/>
                            </w:pPr>
                            <w:r>
                              <w:rPr>
                                <w:rStyle w:val="fontstyle11"/>
                                <w:spacing w:val="-1"/>
                              </w:rPr>
                              <w:t xml:space="preserve">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CCF07" id="_x0000_s1164" style="position:absolute;margin-left:70.9pt;margin-top:434.4pt;width:9.9pt;height:14.65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" o:allowincell="f" filled="f" stroked="f">
                <v:textbox inset="0,0,0,0">
                  <w:txbxContent>
                    <w:p w14:paraId="72C49B23" w14:textId="77777777" w:rsidR="007B202A" w:rsidRDefault="00000000">
                      <w:pPr>
                        <w:pStyle w:val="Titolo1"/>
                        <w:spacing w:line="292" w:lineRule="exact"/>
                      </w:pPr>
                      <w:r>
                        <w:rPr>
                          <w:rStyle w:val="fontstyle11"/>
                          <w:spacing w:val="-1"/>
                        </w:rPr>
                        <w:t xml:space="preserve">□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112" behindDoc="0" locked="0" layoutInCell="0" allowOverlap="1" wp14:anchorId="4DBEC4F1" wp14:editId="2A96422B">
                <wp:simplePos x="0" y="0"/>
                <wp:positionH relativeFrom="page">
                  <wp:posOffset>1171960</wp:posOffset>
                </wp:positionH>
                <wp:positionV relativeFrom="page">
                  <wp:posOffset>5516829</wp:posOffset>
                </wp:positionV>
                <wp:extent cx="5417210" cy="185980"/>
                <wp:effectExtent l="0" t="0" r="0" b="0"/>
                <wp:wrapNone/>
                <wp:docPr id="16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21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50960E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Altro (specificare) 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EC4F1" id="_x0000_s1165" style="position:absolute;margin-left:92.3pt;margin-top:434.4pt;width:426.55pt;height:14.65pt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" o:allowincell="f" filled="f" stroked="f">
                <v:textbox inset="0,0,0,0">
                  <w:txbxContent>
                    <w:p w14:paraId="0950960E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Altro (specificare) ________________________________________________________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136" behindDoc="0" locked="0" layoutInCell="0" allowOverlap="1" wp14:anchorId="617545AF" wp14:editId="6AFF3126">
                <wp:simplePos x="0" y="0"/>
                <wp:positionH relativeFrom="page">
                  <wp:posOffset>900683</wp:posOffset>
                </wp:positionH>
                <wp:positionV relativeFrom="page">
                  <wp:posOffset>6447993</wp:posOffset>
                </wp:positionV>
                <wp:extent cx="3111398" cy="185980"/>
                <wp:effectExtent l="0" t="0" r="0" b="0"/>
                <wp:wrapNone/>
                <wp:docPr id="16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39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46AB88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23"/>
                              </w:rPr>
                              <w:t xml:space="preserve">Data 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545AF" id="_x0000_s1166" style="position:absolute;margin-left:70.9pt;margin-top:507.7pt;width:245pt;height:14.65pt;z-index: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" o:allowincell="f" filled="f" stroked="f">
                <v:textbox inset="0,0,0,0">
                  <w:txbxContent>
                    <w:p w14:paraId="5D46AB88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23"/>
                        </w:rPr>
                        <w:t xml:space="preserve">Data 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160" behindDoc="0" locked="0" layoutInCell="0" allowOverlap="1" wp14:anchorId="5B0D7231" wp14:editId="2DE2B784">
                <wp:simplePos x="0" y="0"/>
                <wp:positionH relativeFrom="page">
                  <wp:posOffset>5401050</wp:posOffset>
                </wp:positionH>
                <wp:positionV relativeFrom="page">
                  <wp:posOffset>6633921</wp:posOffset>
                </wp:positionV>
                <wp:extent cx="388011" cy="185980"/>
                <wp:effectExtent l="0" t="0" r="0" b="0"/>
                <wp:wrapNone/>
                <wp:docPr id="16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801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6DCC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Firma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D7231" id="_x0000_s1167" style="position:absolute;margin-left:425.3pt;margin-top:522.35pt;width:30.55pt;height:14.65pt;z-index: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" o:allowincell="f" filled="f" stroked="f">
                <v:textbox inset="0,0,0,0">
                  <w:txbxContent>
                    <w:p w14:paraId="64B6DCC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Firma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0" locked="0" layoutInCell="0" allowOverlap="1" wp14:anchorId="6DA70423" wp14:editId="3B56B3F7">
                <wp:simplePos x="0" y="0"/>
                <wp:positionH relativeFrom="page">
                  <wp:posOffset>4515533</wp:posOffset>
                </wp:positionH>
                <wp:positionV relativeFrom="page">
                  <wp:posOffset>6819849</wp:posOffset>
                </wp:positionV>
                <wp:extent cx="2158977" cy="185980"/>
                <wp:effectExtent l="0" t="0" r="0" b="0"/>
                <wp:wrapNone/>
                <wp:docPr id="16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5897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679BE1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70423" id="_x0000_s1168" style="position:absolute;margin-left:355.55pt;margin-top:537pt;width:170pt;height:14.65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" o:allowincell="f" filled="f" stroked="f">
                <v:textbox inset="0,0,0,0">
                  <w:txbxContent>
                    <w:p w14:paraId="71679BE1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208" behindDoc="0" locked="0" layoutInCell="0" allowOverlap="1" wp14:anchorId="0842F150" wp14:editId="0B3030BB">
                <wp:simplePos x="0" y="0"/>
                <wp:positionH relativeFrom="page">
                  <wp:posOffset>1139951</wp:posOffset>
                </wp:positionH>
                <wp:positionV relativeFrom="page">
                  <wp:posOffset>10042719</wp:posOffset>
                </wp:positionV>
                <wp:extent cx="5082561" cy="154361"/>
                <wp:effectExtent l="0" t="0" r="0" b="0"/>
                <wp:wrapNone/>
                <wp:docPr id="16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82561" cy="154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637C99" w14:textId="77777777" w:rsidR="007B202A" w:rsidRDefault="00000000">
                            <w:pPr>
                              <w:spacing w:line="243" w:lineRule="exact"/>
                            </w:pPr>
                            <w:r>
                              <w:rPr>
                                <w:rStyle w:val="fontstyle07"/>
                                <w:spacing w:val="-1"/>
                              </w:rPr>
                              <w:t>Domanda d’iscrizione/di aggiornamento  al Registro Pubblico degli Assistenti Familiari</w:t>
                            </w:r>
                            <w:r>
                              <w:rPr>
                                <w:rStyle w:val="fontstyle08"/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2F150" id="_x0000_s1169" style="position:absolute;margin-left:89.75pt;margin-top:790.75pt;width:400.2pt;height:12.15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" o:allowincell="f" filled="f" stroked="f">
                <v:textbox inset="0,0,0,0">
                  <w:txbxContent>
                    <w:p w14:paraId="14637C99" w14:textId="77777777" w:rsidR="007B202A" w:rsidRDefault="00000000">
                      <w:pPr>
                        <w:spacing w:line="243" w:lineRule="exact"/>
                      </w:pPr>
                      <w:r>
                        <w:rPr>
                          <w:rStyle w:val="fontstyle07"/>
                          <w:spacing w:val="-1"/>
                        </w:rPr>
                        <w:t>Domanda d’iscrizione/di aggiornamento  al Registro Pubblico degli Assistenti Familiari</w:t>
                      </w:r>
                      <w:r>
                        <w:rPr>
                          <w:rStyle w:val="fontstyle08"/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232" behindDoc="0" locked="0" layoutInCell="0" allowOverlap="1" wp14:anchorId="52CA1EEB" wp14:editId="2F1104EC">
                <wp:simplePos x="0" y="0"/>
                <wp:positionH relativeFrom="page">
                  <wp:posOffset>6496809</wp:posOffset>
                </wp:positionH>
                <wp:positionV relativeFrom="page">
                  <wp:posOffset>10172721</wp:posOffset>
                </wp:positionV>
                <wp:extent cx="193157" cy="152376"/>
                <wp:effectExtent l="0" t="0" r="0" b="0"/>
                <wp:wrapNone/>
                <wp:docPr id="16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157" cy="152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33F21" w14:textId="77777777" w:rsidR="007B202A" w:rsidRDefault="00000000">
                            <w:pPr>
                              <w:spacing w:line="239" w:lineRule="exact"/>
                            </w:pPr>
                            <w:r>
                              <w:rPr>
                                <w:rStyle w:val="fontstyle09"/>
                                <w:spacing w:val="-6"/>
                              </w:rPr>
                              <w:t xml:space="preserve">3/5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A1EEB" id="_x0000_s1170" style="position:absolute;margin-left:511.55pt;margin-top:801pt;width:15.2pt;height:12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" o:allowincell="f" filled="f" stroked="f">
                <v:textbox inset="0,0,0,0">
                  <w:txbxContent>
                    <w:p w14:paraId="3A833F21" w14:textId="77777777" w:rsidR="007B202A" w:rsidRDefault="00000000">
                      <w:pPr>
                        <w:spacing w:line="239" w:lineRule="exact"/>
                      </w:pPr>
                      <w:r>
                        <w:rPr>
                          <w:rStyle w:val="fontstyle09"/>
                          <w:spacing w:val="-6"/>
                        </w:rPr>
                        <w:t xml:space="preserve">3/5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933B3AA" w14:textId="77777777" w:rsidR="007B202A" w:rsidRDefault="007B202A">
      <w:pPr>
        <w:spacing w:line="1" w:lineRule="exact"/>
        <w:sectPr w:rsidR="007B202A">
          <w:pgSz w:w="11900" w:h="16840"/>
          <w:pgMar w:top="0" w:right="0" w:bottom="0" w:left="0" w:header="709" w:footer="709" w:gutter="0"/>
          <w:cols w:space="1701"/>
        </w:sectPr>
      </w:pPr>
    </w:p>
    <w:p w14:paraId="2F805E58" w14:textId="77777777" w:rsidR="007B202A" w:rsidRDefault="00000000">
      <w:pPr>
        <w:spacing w:line="1" w:lineRule="exact"/>
      </w:pPr>
      <w:r>
        <w:rPr>
          <w:noProof/>
        </w:rPr>
        <w:lastRenderedPageBreak/>
        <w:drawing>
          <wp:anchor distT="0" distB="0" distL="114935" distR="114935" simplePos="0" relativeHeight="251790848" behindDoc="0" locked="0" layoutInCell="1" allowOverlap="1" wp14:anchorId="3AF6AC9F" wp14:editId="24493644">
            <wp:simplePos x="0" y="0"/>
            <wp:positionH relativeFrom="column">
              <wp:posOffset>5267722</wp:posOffset>
            </wp:positionH>
            <wp:positionV relativeFrom="paragraph">
              <wp:posOffset>660346</wp:posOffset>
            </wp:positionV>
            <wp:extent cx="1496695" cy="344805"/>
            <wp:effectExtent l="0" t="0" r="0" b="0"/>
            <wp:wrapNone/>
            <wp:docPr id="168" name="_x0000_s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41242" name=""/>
                    <pic:cNvPicPr/>
                  </pic:nvPicPr>
                  <pic:blipFill rotWithShape="1">
                    <a:blip r:embed="rId7"/>
                    <a:srcRect l="-5" t="-25" r="-4" b="-25"/>
                    <a:stretch/>
                  </pic:blipFill>
                  <pic:spPr bwMode="auto">
                    <a:xfrm>
                      <a:off x="0" y="0"/>
                      <a:ext cx="1496693" cy="344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27B394C3" wp14:editId="2F5ED050">
                <wp:simplePos x="0" y="0"/>
                <wp:positionH relativeFrom="page">
                  <wp:posOffset>1190243</wp:posOffset>
                </wp:positionH>
                <wp:positionV relativeFrom="page">
                  <wp:posOffset>457194</wp:posOffset>
                </wp:positionV>
                <wp:extent cx="5178552" cy="1175003"/>
                <wp:effectExtent l="0" t="0" r="0" b="0"/>
                <wp:wrapNone/>
                <wp:docPr id="169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78551" cy="11750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8552" h="1175003" extrusionOk="0">
                              <a:moveTo>
                                <a:pt x="0" y="1175003"/>
                              </a:moveTo>
                              <a:lnTo>
                                <a:pt x="5178552" y="1175003"/>
                              </a:lnTo>
                              <a:lnTo>
                                <a:pt x="5178552" y="0"/>
                              </a:lnTo>
                              <a:lnTo>
                                <a:pt x="0" y="0"/>
                              </a:lnTo>
                              <a:lnTo>
                                <a:pt x="0" y="1175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82F620" w14:textId="77777777" w:rsidR="007B202A" w:rsidRDefault="007B202A"/>
                          <w:p w14:paraId="1A292350" w14:textId="77777777" w:rsidR="007B202A" w:rsidRDefault="007B202A"/>
                          <w:p w14:paraId="373C66F1" w14:textId="77777777" w:rsidR="007B202A" w:rsidRDefault="007B202A"/>
                          <w:p w14:paraId="2345EBD7" w14:textId="77777777" w:rsidR="007B202A" w:rsidRDefault="007B202A"/>
                          <w:p w14:paraId="4C756B1A" w14:textId="77777777" w:rsidR="007B202A" w:rsidRDefault="007B202A"/>
                          <w:p w14:paraId="4F9A8FAC" w14:textId="77777777" w:rsidR="007B202A" w:rsidRDefault="007B202A"/>
                          <w:p w14:paraId="7786A168" w14:textId="77777777" w:rsidR="007B202A" w:rsidRDefault="007B202A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27B394C3" id="_x0000_s1171" style="position:absolute;margin-left:93.7pt;margin-top:36pt;width:407.75pt;height:92.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5178552,11750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" adj="-11796480,,5400" path="m,1175003r5178552,l5178552,,,,,1175003xe" stroked="f">
                <v:stroke joinstyle="miter"/>
                <v:formulas/>
                <v:path arrowok="t" o:extrusionok="f" o:connecttype="custom" textboxrect="0,0,5178552,1175003"/>
                <v:textbox>
                  <w:txbxContent>
                    <w:p w14:paraId="6B82F620" w14:textId="77777777" w:rsidR="007B202A" w:rsidRDefault="007B202A"/>
                    <w:p w14:paraId="1A292350" w14:textId="77777777" w:rsidR="007B202A" w:rsidRDefault="007B202A"/>
                    <w:p w14:paraId="373C66F1" w14:textId="77777777" w:rsidR="007B202A" w:rsidRDefault="007B202A"/>
                    <w:p w14:paraId="2345EBD7" w14:textId="77777777" w:rsidR="007B202A" w:rsidRDefault="007B202A"/>
                    <w:p w14:paraId="4C756B1A" w14:textId="77777777" w:rsidR="007B202A" w:rsidRDefault="007B202A"/>
                    <w:p w14:paraId="4F9A8FAC" w14:textId="77777777" w:rsidR="007B202A" w:rsidRDefault="007B202A"/>
                    <w:p w14:paraId="7786A168" w14:textId="77777777" w:rsidR="007B202A" w:rsidRDefault="007B202A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1280" behindDoc="1" locked="0" layoutInCell="0" allowOverlap="1" wp14:anchorId="636A4DE0" wp14:editId="003A68CA">
            <wp:simplePos x="0" y="0"/>
            <wp:positionH relativeFrom="page">
              <wp:posOffset>3268227</wp:posOffset>
            </wp:positionH>
            <wp:positionV relativeFrom="page">
              <wp:posOffset>228423</wp:posOffset>
            </wp:positionV>
            <wp:extent cx="826008" cy="769619"/>
            <wp:effectExtent l="0" t="0" r="0" b="0"/>
            <wp:wrapNone/>
            <wp:docPr id="170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rrowheads="1"/>
                    </pic:cNvPicPr>
                  </pic:nvPicPr>
                  <pic:blipFill rotWithShape="1">
                    <a:blip r:embed="rId8">
                      <a:alphaModFix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08" cy="7696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826008" h="769619" extrusionOk="0">
                          <a:moveTo>
                            <a:pt x="0" y="0"/>
                          </a:moveTo>
                          <a:lnTo>
                            <a:pt x="0" y="769619"/>
                          </a:lnTo>
                          <a:lnTo>
                            <a:pt x="826008" y="769619"/>
                          </a:lnTo>
                          <a:lnTo>
                            <a:pt x="82600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0" allowOverlap="1" wp14:anchorId="5BD2BBC3" wp14:editId="3E7A1264">
                <wp:simplePos x="0" y="0"/>
                <wp:positionH relativeFrom="page">
                  <wp:posOffset>900684</wp:posOffset>
                </wp:positionH>
                <wp:positionV relativeFrom="page">
                  <wp:posOffset>1632198</wp:posOffset>
                </wp:positionV>
                <wp:extent cx="6115812" cy="391668"/>
                <wp:effectExtent l="0" t="0" r="0" b="0"/>
                <wp:wrapNone/>
                <wp:docPr id="171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15812" cy="391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812" h="391668" extrusionOk="0">
                              <a:moveTo>
                                <a:pt x="0" y="391668"/>
                              </a:moveTo>
                              <a:lnTo>
                                <a:pt x="6115812" y="391668"/>
                              </a:lnTo>
                              <a:lnTo>
                                <a:pt x="6115812" y="0"/>
                              </a:lnTo>
                              <a:lnTo>
                                <a:pt x="0" y="0"/>
                              </a:lnTo>
                              <a:lnTo>
                                <a:pt x="0" y="391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4F847" id="Freeform: Shape 0" o:spid="_x0000_s1026" style="position:absolute;margin-left:70.9pt;margin-top:128.5pt;width:481.55pt;height:30.85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5812,39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" o:allowincell="f" path="m,391668r6115812,l6115812,,,,,391668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328" behindDoc="0" locked="0" layoutInCell="0" allowOverlap="1" wp14:anchorId="6C20536D" wp14:editId="2F2D7948">
                <wp:simplePos x="0" y="0"/>
                <wp:positionH relativeFrom="page">
                  <wp:posOffset>3004248</wp:posOffset>
                </wp:positionH>
                <wp:positionV relativeFrom="page">
                  <wp:posOffset>1090302</wp:posOffset>
                </wp:positionV>
                <wp:extent cx="1541056" cy="174504"/>
                <wp:effectExtent l="0" t="0" r="0" b="0"/>
                <wp:wrapNone/>
                <wp:docPr id="17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41056" cy="174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543A4" w14:textId="77777777" w:rsidR="007B202A" w:rsidRDefault="00000000">
                            <w:pPr>
                              <w:spacing w:line="274" w:lineRule="exact"/>
                            </w:pPr>
                            <w:r>
                              <w:rPr>
                                <w:rStyle w:val="fontstyle03"/>
                                <w:spacing w:val="1"/>
                              </w:rPr>
                              <w:t>Comune di Nuoro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0536D" id="_x0000_s1172" style="position:absolute;margin-left:236.55pt;margin-top:85.85pt;width:121.35pt;height:13.75pt;z-index: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" o:allowincell="f" filled="f" stroked="f">
                <v:textbox inset="0,0,0,0">
                  <w:txbxContent>
                    <w:p w14:paraId="0EE543A4" w14:textId="77777777" w:rsidR="007B202A" w:rsidRDefault="00000000">
                      <w:pPr>
                        <w:spacing w:line="274" w:lineRule="exact"/>
                      </w:pPr>
                      <w:r>
                        <w:rPr>
                          <w:rStyle w:val="fontstyle03"/>
                          <w:spacing w:val="1"/>
                        </w:rPr>
                        <w:t>Comune di Nuoro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352" behindDoc="0" locked="0" layoutInCell="0" allowOverlap="1" wp14:anchorId="7E927C38" wp14:editId="54B471F8">
                <wp:simplePos x="0" y="0"/>
                <wp:positionH relativeFrom="page">
                  <wp:posOffset>1560575</wp:posOffset>
                </wp:positionH>
                <wp:positionV relativeFrom="page">
                  <wp:posOffset>1177554</wp:posOffset>
                </wp:positionV>
                <wp:extent cx="522436" cy="267201"/>
                <wp:effectExtent l="0" t="0" r="0" b="0"/>
                <wp:wrapNone/>
                <wp:docPr id="17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2436" cy="267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40E9D" w14:textId="77777777" w:rsidR="007B202A" w:rsidRDefault="007B202A">
                            <w:pPr>
                              <w:pStyle w:val="Titolo1"/>
                              <w:spacing w:line="4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27C38" id="_x0000_s1173" style="position:absolute;margin-left:122.9pt;margin-top:92.7pt;width:41.15pt;height:21.05pt;z-index: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" o:allowincell="f" filled="f" stroked="f">
                <v:textbox inset="0,0,0,0">
                  <w:txbxContent>
                    <w:p w14:paraId="71040E9D" w14:textId="77777777" w:rsidR="007B202A" w:rsidRDefault="007B202A">
                      <w:pPr>
                        <w:pStyle w:val="Titolo1"/>
                        <w:spacing w:line="420" w:lineRule="exac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376" behindDoc="0" locked="0" layoutInCell="0" allowOverlap="1" wp14:anchorId="29851A3A" wp14:editId="724BE275">
                <wp:simplePos x="0" y="0"/>
                <wp:positionH relativeFrom="page">
                  <wp:posOffset>3093406</wp:posOffset>
                </wp:positionH>
                <wp:positionV relativeFrom="page">
                  <wp:posOffset>1311154</wp:posOffset>
                </wp:positionV>
                <wp:extent cx="839496" cy="174504"/>
                <wp:effectExtent l="0" t="0" r="0" b="0"/>
                <wp:wrapNone/>
                <wp:docPr id="17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39496" cy="174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B9A3A4" w14:textId="77777777" w:rsidR="007B202A" w:rsidRDefault="00000000">
                            <w:pPr>
                              <w:spacing w:line="274" w:lineRule="exact"/>
                            </w:pPr>
                            <w:r>
                              <w:rPr>
                                <w:rStyle w:val="fontstyle03"/>
                                <w:spacing w:val="1"/>
                              </w:rPr>
                              <w:t>Ente Gestore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51A3A" id="_x0000_s1174" style="position:absolute;margin-left:243.6pt;margin-top:103.25pt;width:66.1pt;height:13.75pt;z-index: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" o:allowincell="f" filled="f" stroked="f">
                <v:textbox inset="0,0,0,0">
                  <w:txbxContent>
                    <w:p w14:paraId="0CB9A3A4" w14:textId="77777777" w:rsidR="007B202A" w:rsidRDefault="00000000">
                      <w:pPr>
                        <w:spacing w:line="274" w:lineRule="exact"/>
                      </w:pPr>
                      <w:r>
                        <w:rPr>
                          <w:rStyle w:val="fontstyle03"/>
                          <w:spacing w:val="1"/>
                        </w:rPr>
                        <w:t>Ente Gestore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400" behindDoc="0" locked="0" layoutInCell="0" allowOverlap="1" wp14:anchorId="643B95F7" wp14:editId="5CF5217C">
                <wp:simplePos x="0" y="0"/>
                <wp:positionH relativeFrom="page">
                  <wp:posOffset>981455</wp:posOffset>
                </wp:positionH>
                <wp:positionV relativeFrom="page">
                  <wp:posOffset>1621332</wp:posOffset>
                </wp:positionV>
                <wp:extent cx="6059078" cy="163275"/>
                <wp:effectExtent l="0" t="0" r="0" b="0"/>
                <wp:wrapNone/>
                <wp:docPr id="17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59078" cy="16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616619" w14:textId="77777777" w:rsidR="007B202A" w:rsidRDefault="00000000">
                            <w:pPr>
                              <w:spacing w:line="257" w:lineRule="exact"/>
                            </w:pPr>
                            <w:r>
                              <w:rPr>
                                <w:rStyle w:val="fontstyle05"/>
                                <w:spacing w:val="10"/>
                              </w:rPr>
                              <w:t xml:space="preserve">BITTI, DORGALI , FONNI, GAVOI, LODINE, LULA, MAMOIADA, NUORO, OLIENA, OLLOLAI,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B95F7" id="_x0000_s1175" style="position:absolute;margin-left:77.3pt;margin-top:127.65pt;width:477.1pt;height:12.85pt;z-index: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" o:allowincell="f" filled="f" stroked="f">
                <v:textbox inset="0,0,0,0">
                  <w:txbxContent>
                    <w:p w14:paraId="26616619" w14:textId="77777777" w:rsidR="007B202A" w:rsidRDefault="00000000">
                      <w:pPr>
                        <w:spacing w:line="257" w:lineRule="exact"/>
                      </w:pPr>
                      <w:r>
                        <w:rPr>
                          <w:rStyle w:val="fontstyle05"/>
                          <w:spacing w:val="10"/>
                        </w:rPr>
                        <w:t xml:space="preserve">BITTI, DORGALI , FONNI, GAVOI, LODINE, LULA, MAMOIADA, NUORO, OLIENA, OLLOLAI,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424" behindDoc="0" locked="0" layoutInCell="0" allowOverlap="1" wp14:anchorId="43127C72" wp14:editId="373CF88E">
                <wp:simplePos x="0" y="0"/>
                <wp:positionH relativeFrom="page">
                  <wp:posOffset>981455</wp:posOffset>
                </wp:positionH>
                <wp:positionV relativeFrom="page">
                  <wp:posOffset>1764588</wp:posOffset>
                </wp:positionV>
                <wp:extent cx="5957420" cy="163275"/>
                <wp:effectExtent l="0" t="0" r="0" b="0"/>
                <wp:wrapNone/>
                <wp:docPr id="17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57420" cy="16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E7F06C" w14:textId="77777777" w:rsidR="007B202A" w:rsidRDefault="00000000">
                            <w:pPr>
                              <w:spacing w:line="257" w:lineRule="exact"/>
                            </w:pPr>
                            <w:r>
                              <w:rPr>
                                <w:rStyle w:val="fontstyle05"/>
                                <w:spacing w:val="2"/>
                              </w:rPr>
                              <w:t>OLZAI, ONANI, ONIFERI, ORANI, ORGOSOLO, OROTELLI, ORUNE, OSIDDA, OTTANA, SARULE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27C72" id="_x0000_s1176" style="position:absolute;margin-left:77.3pt;margin-top:138.95pt;width:469.1pt;height:12.85pt;z-index: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" o:allowincell="f" filled="f" stroked="f">
                <v:textbox inset="0,0,0,0">
                  <w:txbxContent>
                    <w:p w14:paraId="09E7F06C" w14:textId="77777777" w:rsidR="007B202A" w:rsidRDefault="00000000">
                      <w:pPr>
                        <w:spacing w:line="257" w:lineRule="exact"/>
                      </w:pPr>
                      <w:r>
                        <w:rPr>
                          <w:rStyle w:val="fontstyle05"/>
                          <w:spacing w:val="2"/>
                        </w:rPr>
                        <w:t>OLZAI, ONANI, ONIFERI, ORANI, ORGOSOLO, OROTELLI, ORUNE, OSIDDA, OTTANA, SARULE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448" behindDoc="0" locked="0" layoutInCell="0" allowOverlap="1" wp14:anchorId="391842F1" wp14:editId="72CCEBD8">
                <wp:simplePos x="0" y="0"/>
                <wp:positionH relativeFrom="page">
                  <wp:posOffset>2068067</wp:posOffset>
                </wp:positionH>
                <wp:positionV relativeFrom="page">
                  <wp:posOffset>1962834</wp:posOffset>
                </wp:positionV>
                <wp:extent cx="3476093" cy="278972"/>
                <wp:effectExtent l="0" t="0" r="0" b="0"/>
                <wp:wrapNone/>
                <wp:docPr id="17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76093" cy="278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38DBE7" w14:textId="77777777" w:rsidR="007B202A" w:rsidRDefault="00000000">
                            <w:pPr>
                              <w:pStyle w:val="Titolo1"/>
                              <w:spacing w:line="439" w:lineRule="exact"/>
                            </w:pPr>
                            <w:r>
                              <w:rPr>
                                <w:rStyle w:val="fontstyle14"/>
                                <w:spacing w:val="-1"/>
                                <w:u w:val="single"/>
                              </w:rPr>
                              <w:t xml:space="preserve">SCHEDA DISPONIBILITA’ AL LAVORO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842F1" id="_x0000_s1177" style="position:absolute;margin-left:162.85pt;margin-top:154.55pt;width:273.7pt;height:21.95pt;z-index: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" o:allowincell="f" filled="f" stroked="f">
                <v:textbox inset="0,0,0,0">
                  <w:txbxContent>
                    <w:p w14:paraId="5038DBE7" w14:textId="77777777" w:rsidR="007B202A" w:rsidRDefault="00000000">
                      <w:pPr>
                        <w:pStyle w:val="Titolo1"/>
                        <w:spacing w:line="439" w:lineRule="exact"/>
                      </w:pPr>
                      <w:r>
                        <w:rPr>
                          <w:rStyle w:val="fontstyle14"/>
                          <w:spacing w:val="-1"/>
                          <w:u w:val="single"/>
                        </w:rPr>
                        <w:t xml:space="preserve">SCHEDA DISPONIBILITA’ AL LAVORO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472" behindDoc="0" locked="0" layoutInCell="0" allowOverlap="1" wp14:anchorId="3A80A492" wp14:editId="74364C7A">
                <wp:simplePos x="0" y="0"/>
                <wp:positionH relativeFrom="page">
                  <wp:posOffset>900683</wp:posOffset>
                </wp:positionH>
                <wp:positionV relativeFrom="page">
                  <wp:posOffset>2540458</wp:posOffset>
                </wp:positionV>
                <wp:extent cx="5754020" cy="185980"/>
                <wp:effectExtent l="0" t="0" r="0" b="0"/>
                <wp:wrapNone/>
                <wp:docPr id="17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402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51E06B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Il/La sottoscritta______________________________________________________________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0A492" id="_x0000_s1178" style="position:absolute;margin-left:70.9pt;margin-top:200.05pt;width:453.05pt;height:14.65pt;z-index: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" o:allowincell="f" filled="f" stroked="f">
                <v:textbox inset="0,0,0,0">
                  <w:txbxContent>
                    <w:p w14:paraId="6551E06B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Il/La sottoscritta______________________________________________________________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0496" behindDoc="0" locked="0" layoutInCell="0" allowOverlap="1" wp14:anchorId="6220E38C" wp14:editId="22C65C2F">
                <wp:simplePos x="0" y="0"/>
                <wp:positionH relativeFrom="page">
                  <wp:posOffset>900683</wp:posOffset>
                </wp:positionH>
                <wp:positionV relativeFrom="page">
                  <wp:posOffset>2726386</wp:posOffset>
                </wp:positionV>
                <wp:extent cx="5793631" cy="185980"/>
                <wp:effectExtent l="0" t="0" r="0" b="0"/>
                <wp:wrapNone/>
                <wp:docPr id="17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3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1C554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5"/>
                              </w:rPr>
                              <w:t xml:space="preserve">Chiede che il proprio nominativo venga pubblicato nel registro Pubblico degli Assistenti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0E38C" id="_x0000_s1179" style="position:absolute;margin-left:70.9pt;margin-top:214.7pt;width:456.2pt;height:14.65pt;z-index: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" o:allowincell="f" filled="f" stroked="f">
                <v:textbox inset="0,0,0,0">
                  <w:txbxContent>
                    <w:p w14:paraId="631C554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5"/>
                        </w:rPr>
                        <w:t xml:space="preserve">Chiede che il proprio nominativo venga pubblicato nel registro Pubblico degli Assistenti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520" behindDoc="0" locked="0" layoutInCell="0" allowOverlap="1" wp14:anchorId="2ECB4740" wp14:editId="4779235D">
                <wp:simplePos x="0" y="0"/>
                <wp:positionH relativeFrom="page">
                  <wp:posOffset>900683</wp:posOffset>
                </wp:positionH>
                <wp:positionV relativeFrom="page">
                  <wp:posOffset>2912314</wp:posOffset>
                </wp:positionV>
                <wp:extent cx="5793634" cy="185980"/>
                <wp:effectExtent l="0" t="0" r="0" b="0"/>
                <wp:wrapNone/>
                <wp:docPr id="18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34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58580E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2"/>
                              </w:rPr>
                              <w:t xml:space="preserve">Familiari del Distretto Sociosanitario di Nuoro e a tal fine indica le seguenti disponibilità 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B4740" id="_x0000_s1180" style="position:absolute;margin-left:70.9pt;margin-top:229.3pt;width:456.2pt;height:14.65pt;z-index:251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" o:allowincell="f" filled="f" stroked="f">
                <v:textbox inset="0,0,0,0">
                  <w:txbxContent>
                    <w:p w14:paraId="0358580E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2"/>
                        </w:rPr>
                        <w:t xml:space="preserve">Familiari del Distretto Sociosanitario di Nuoro e a tal fine indica le seguenti disponibilità al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544" behindDoc="0" locked="0" layoutInCell="0" allowOverlap="1" wp14:anchorId="0D4E7AB5" wp14:editId="16C63604">
                <wp:simplePos x="0" y="0"/>
                <wp:positionH relativeFrom="page">
                  <wp:posOffset>900683</wp:posOffset>
                </wp:positionH>
                <wp:positionV relativeFrom="page">
                  <wp:posOffset>3099766</wp:posOffset>
                </wp:positionV>
                <wp:extent cx="500787" cy="185980"/>
                <wp:effectExtent l="0" t="0" r="0" b="0"/>
                <wp:wrapNone/>
                <wp:docPr id="18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078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3CAFB7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5"/>
                              </w:rPr>
                              <w:t xml:space="preserve">lavoro: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E7AB5" id="_x0000_s1181" style="position:absolute;margin-left:70.9pt;margin-top:244.1pt;width:39.45pt;height:14.65pt;z-index:2516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" o:allowincell="f" filled="f" stroked="f">
                <v:textbox inset="0,0,0,0">
                  <w:txbxContent>
                    <w:p w14:paraId="213CAFB7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5"/>
                        </w:rPr>
                        <w:t xml:space="preserve">lavoro: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568" behindDoc="0" locked="0" layoutInCell="0" allowOverlap="1" wp14:anchorId="4D12FD23" wp14:editId="6C85FEB4">
                <wp:simplePos x="0" y="0"/>
                <wp:positionH relativeFrom="page">
                  <wp:posOffset>1129283</wp:posOffset>
                </wp:positionH>
                <wp:positionV relativeFrom="page">
                  <wp:posOffset>3280776</wp:posOffset>
                </wp:positionV>
                <wp:extent cx="112458" cy="198518"/>
                <wp:effectExtent l="0" t="0" r="0" b="0"/>
                <wp:wrapNone/>
                <wp:docPr id="18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8" cy="19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70B016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2FD23" id="_x0000_s1182" style="position:absolute;margin-left:88.9pt;margin-top:258.35pt;width:8.85pt;height:15.65pt;z-index: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" o:allowincell="f" filled="f" stroked="f">
                <v:textbox inset="0,0,0,0">
                  <w:txbxContent>
                    <w:p w14:paraId="6470B016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592" behindDoc="0" locked="0" layoutInCell="0" allowOverlap="1" wp14:anchorId="6B893B2B" wp14:editId="0AAFE386">
                <wp:simplePos x="0" y="0"/>
                <wp:positionH relativeFrom="page">
                  <wp:posOffset>1357883</wp:posOffset>
                </wp:positionH>
                <wp:positionV relativeFrom="page">
                  <wp:posOffset>3293314</wp:posOffset>
                </wp:positionV>
                <wp:extent cx="2216811" cy="185980"/>
                <wp:effectExtent l="0" t="0" r="0" b="0"/>
                <wp:wrapNone/>
                <wp:docPr id="18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1681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C66671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3"/>
                              </w:rPr>
                              <w:t xml:space="preserve">Di essere disponibile ad assistere: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93B2B" id="_x0000_s1183" style="position:absolute;margin-left:106.9pt;margin-top:259.3pt;width:174.55pt;height:14.65pt;z-index:2516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" o:allowincell="f" filled="f" stroked="f">
                <v:textbox inset="0,0,0,0">
                  <w:txbxContent>
                    <w:p w14:paraId="38C66671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3"/>
                        </w:rPr>
                        <w:t xml:space="preserve">Di essere disponibile ad assistere: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616" behindDoc="0" locked="0" layoutInCell="0" allowOverlap="1" wp14:anchorId="18B84BBF" wp14:editId="713E9D79">
                <wp:simplePos x="0" y="0"/>
                <wp:positionH relativeFrom="page">
                  <wp:posOffset>1350251</wp:posOffset>
                </wp:positionH>
                <wp:positionV relativeFrom="page">
                  <wp:posOffset>3479242</wp:posOffset>
                </wp:positionV>
                <wp:extent cx="2634386" cy="185980"/>
                <wp:effectExtent l="0" t="0" r="0" b="0"/>
                <wp:wrapNone/>
                <wp:docPr id="18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3438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99C7F4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39"/>
                              </w:rPr>
                              <w:t xml:space="preserve">□ Donne □ Uomini □ Entrambi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84BBF" id="_x0000_s1184" style="position:absolute;margin-left:106.3pt;margin-top:273.95pt;width:207.45pt;height:14.65pt;z-index:2516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" o:allowincell="f" filled="f" stroked="f">
                <v:textbox inset="0,0,0,0">
                  <w:txbxContent>
                    <w:p w14:paraId="0699C7F4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39"/>
                        </w:rPr>
                        <w:t xml:space="preserve">□ Donne □ Uomini □ Entrambi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640" behindDoc="0" locked="0" layoutInCell="0" allowOverlap="1" wp14:anchorId="0A2C28EA" wp14:editId="5B2A5985">
                <wp:simplePos x="0" y="0"/>
                <wp:positionH relativeFrom="page">
                  <wp:posOffset>1129283</wp:posOffset>
                </wp:positionH>
                <wp:positionV relativeFrom="page">
                  <wp:posOffset>3660252</wp:posOffset>
                </wp:positionV>
                <wp:extent cx="112458" cy="198518"/>
                <wp:effectExtent l="0" t="0" r="0" b="0"/>
                <wp:wrapNone/>
                <wp:docPr id="18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8" cy="19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A2F8F6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C28EA" id="_x0000_s1185" style="position:absolute;margin-left:88.9pt;margin-top:288.2pt;width:8.85pt;height:15.65pt;z-index:2516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" o:allowincell="f" filled="f" stroked="f">
                <v:textbox inset="0,0,0,0">
                  <w:txbxContent>
                    <w:p w14:paraId="7CA2F8F6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664" behindDoc="0" locked="0" layoutInCell="0" allowOverlap="1" wp14:anchorId="02B92C38" wp14:editId="14E21F36">
                <wp:simplePos x="0" y="0"/>
                <wp:positionH relativeFrom="page">
                  <wp:posOffset>1357883</wp:posOffset>
                </wp:positionH>
                <wp:positionV relativeFrom="page">
                  <wp:posOffset>3672790</wp:posOffset>
                </wp:positionV>
                <wp:extent cx="2244243" cy="185980"/>
                <wp:effectExtent l="0" t="0" r="0" b="0"/>
                <wp:wrapNone/>
                <wp:docPr id="18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44243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2327E4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8"/>
                              </w:rPr>
                              <w:t xml:space="preserve">Di essere disponibile a lavorare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92C38" id="_x0000_s1186" style="position:absolute;margin-left:106.9pt;margin-top:289.2pt;width:176.7pt;height:14.65pt;z-index:2516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" o:allowincell="f" filled="f" stroked="f">
                <v:textbox inset="0,0,0,0">
                  <w:txbxContent>
                    <w:p w14:paraId="192327E4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8"/>
                        </w:rPr>
                        <w:t xml:space="preserve">Di essere disponibile a lavorare 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688" behindDoc="0" locked="0" layoutInCell="0" allowOverlap="1" wp14:anchorId="41D41D4E" wp14:editId="01751D25">
                <wp:simplePos x="0" y="0"/>
                <wp:positionH relativeFrom="page">
                  <wp:posOffset>1350251</wp:posOffset>
                </wp:positionH>
                <wp:positionV relativeFrom="page">
                  <wp:posOffset>3858718</wp:posOffset>
                </wp:positionV>
                <wp:extent cx="2550566" cy="185980"/>
                <wp:effectExtent l="0" t="0" r="0" b="0"/>
                <wp:wrapNone/>
                <wp:docPr id="18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5056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1E53FF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2"/>
                              </w:rPr>
                              <w:t xml:space="preserve">□ In tuB i Comuni del Distre?o di Nuoro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41D4E" id="_x0000_s1187" style="position:absolute;margin-left:106.3pt;margin-top:303.85pt;width:200.85pt;height:14.65pt;z-index:2516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" o:allowincell="f" filled="f" stroked="f">
                <v:textbox inset="0,0,0,0">
                  <w:txbxContent>
                    <w:p w14:paraId="3B1E53FF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2"/>
                        </w:rPr>
                        <w:t xml:space="preserve">□ In tuB i Comuni del Distre?o di Nuoro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712" behindDoc="0" locked="0" layoutInCell="0" allowOverlap="1" wp14:anchorId="04EBC5D3" wp14:editId="6410D7AA">
                <wp:simplePos x="0" y="0"/>
                <wp:positionH relativeFrom="page">
                  <wp:posOffset>1350262</wp:posOffset>
                </wp:positionH>
                <wp:positionV relativeFrom="page">
                  <wp:posOffset>4046170</wp:posOffset>
                </wp:positionV>
                <wp:extent cx="2503311" cy="185980"/>
                <wp:effectExtent l="0" t="0" r="0" b="0"/>
                <wp:wrapNone/>
                <wp:docPr id="18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0331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4747CD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2"/>
                              </w:rPr>
                              <w:t xml:space="preserve">□ Solo nei seguen@ comuni (specificare)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BC5D3" id="_x0000_s1188" style="position:absolute;margin-left:106.3pt;margin-top:318.6pt;width:197.1pt;height:14.65pt;z-index: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" o:allowincell="f" filled="f" stroked="f">
                <v:textbox inset="0,0,0,0">
                  <w:txbxContent>
                    <w:p w14:paraId="4D4747CD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2"/>
                        </w:rPr>
                        <w:t xml:space="preserve">□ Solo nei seguen@ comuni (specificare)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736" behindDoc="0" locked="0" layoutInCell="0" allowOverlap="1" wp14:anchorId="752E79F1" wp14:editId="130903B2">
                <wp:simplePos x="0" y="0"/>
                <wp:positionH relativeFrom="page">
                  <wp:posOffset>1350188</wp:posOffset>
                </wp:positionH>
                <wp:positionV relativeFrom="page">
                  <wp:posOffset>4232098</wp:posOffset>
                </wp:positionV>
                <wp:extent cx="5270982" cy="185980"/>
                <wp:effectExtent l="0" t="0" r="0" b="0"/>
                <wp:wrapNone/>
                <wp:docPr id="18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7098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2895AA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E79F1" id="_x0000_s1189" style="position:absolute;margin-left:106.3pt;margin-top:333.25pt;width:415.05pt;height:14.65pt;z-index: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" o:allowincell="f" filled="f" stroked="f">
                <v:textbox inset="0,0,0,0">
                  <w:txbxContent>
                    <w:p w14:paraId="372895AA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_____________________________________________________________________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760" behindDoc="0" locked="0" layoutInCell="0" allowOverlap="1" wp14:anchorId="5BDF81EE" wp14:editId="28885F21">
                <wp:simplePos x="0" y="0"/>
                <wp:positionH relativeFrom="page">
                  <wp:posOffset>1129283</wp:posOffset>
                </wp:positionH>
                <wp:positionV relativeFrom="page">
                  <wp:posOffset>4413107</wp:posOffset>
                </wp:positionV>
                <wp:extent cx="112458" cy="198518"/>
                <wp:effectExtent l="0" t="0" r="0" b="0"/>
                <wp:wrapNone/>
                <wp:docPr id="19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8" cy="19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CC9169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F81EE" id="_x0000_s1190" style="position:absolute;margin-left:88.9pt;margin-top:347.5pt;width:8.85pt;height:15.65pt;z-index:2517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" o:allowincell="f" filled="f" stroked="f">
                <v:textbox inset="0,0,0,0">
                  <w:txbxContent>
                    <w:p w14:paraId="19CC9169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784" behindDoc="0" locked="0" layoutInCell="0" allowOverlap="1" wp14:anchorId="12B63C66" wp14:editId="7437CC80">
                <wp:simplePos x="0" y="0"/>
                <wp:positionH relativeFrom="page">
                  <wp:posOffset>1357883</wp:posOffset>
                </wp:positionH>
                <wp:positionV relativeFrom="page">
                  <wp:posOffset>4425646</wp:posOffset>
                </wp:positionV>
                <wp:extent cx="2750210" cy="185980"/>
                <wp:effectExtent l="0" t="0" r="0" b="0"/>
                <wp:wrapNone/>
                <wp:docPr id="19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021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F4692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</w:rPr>
                              <w:t xml:space="preserve">Di trovarsi nell’attuale posizione lavorativa: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63C66" id="_x0000_s1191" style="position:absolute;margin-left:106.9pt;margin-top:348.5pt;width:216.55pt;height:14.65pt;z-index:2517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" o:allowincell="f" filled="f" stroked="f">
                <v:textbox inset="0,0,0,0">
                  <w:txbxContent>
                    <w:p w14:paraId="258F4692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</w:rPr>
                        <w:t xml:space="preserve">Di trovarsi nell’attuale posizione lavorativa: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808" behindDoc="0" locked="0" layoutInCell="0" allowOverlap="1" wp14:anchorId="1BAD343A" wp14:editId="5EB953EF">
                <wp:simplePos x="0" y="0"/>
                <wp:positionH relativeFrom="page">
                  <wp:posOffset>1350263</wp:posOffset>
                </wp:positionH>
                <wp:positionV relativeFrom="page">
                  <wp:posOffset>4611574</wp:posOffset>
                </wp:positionV>
                <wp:extent cx="3062620" cy="185980"/>
                <wp:effectExtent l="0" t="0" r="0" b="0"/>
                <wp:wrapNone/>
                <wp:docPr id="19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62620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6053BE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</w:rPr>
                              <w:t xml:space="preserve">□ Occupato per n. ___________ ore a settimana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D343A" id="_x0000_s1192" style="position:absolute;margin-left:106.3pt;margin-top:363.1pt;width:241.15pt;height:14.65pt;z-index:251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" o:allowincell="f" filled="f" stroked="f">
                <v:textbox inset="0,0,0,0">
                  <w:txbxContent>
                    <w:p w14:paraId="1C6053BE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</w:rPr>
                        <w:t xml:space="preserve">□ Occupato per n. ___________ ore a settimana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832" behindDoc="0" locked="0" layoutInCell="0" allowOverlap="1" wp14:anchorId="06D5E0E1" wp14:editId="5620BE2D">
                <wp:simplePos x="0" y="0"/>
                <wp:positionH relativeFrom="page">
                  <wp:posOffset>1350252</wp:posOffset>
                </wp:positionH>
                <wp:positionV relativeFrom="page">
                  <wp:posOffset>4797502</wp:posOffset>
                </wp:positionV>
                <wp:extent cx="922935" cy="185980"/>
                <wp:effectExtent l="0" t="0" r="0" b="0"/>
                <wp:wrapNone/>
                <wp:docPr id="19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293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122C58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□ Disoccupato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5E0E1" id="_x0000_s1193" style="position:absolute;margin-left:106.3pt;margin-top:377.75pt;width:72.65pt;height:14.65pt;z-index:2517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" o:allowincell="f" filled="f" stroked="f">
                <v:textbox inset="0,0,0,0">
                  <w:txbxContent>
                    <w:p w14:paraId="67122C58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□ Disoccupato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856" behindDoc="0" locked="0" layoutInCell="0" allowOverlap="1" wp14:anchorId="412CA528" wp14:editId="68C8BD14">
                <wp:simplePos x="0" y="0"/>
                <wp:positionH relativeFrom="page">
                  <wp:posOffset>1129283</wp:posOffset>
                </wp:positionH>
                <wp:positionV relativeFrom="page">
                  <wp:posOffset>4978511</wp:posOffset>
                </wp:positionV>
                <wp:extent cx="112458" cy="198518"/>
                <wp:effectExtent l="0" t="0" r="0" b="0"/>
                <wp:wrapNone/>
                <wp:docPr id="19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8" cy="19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5B54FC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CA528" id="_x0000_s1194" style="position:absolute;margin-left:88.9pt;margin-top:392pt;width:8.85pt;height:15.65pt;z-index:2517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" o:allowincell="f" filled="f" stroked="f">
                <v:textbox inset="0,0,0,0">
                  <w:txbxContent>
                    <w:p w14:paraId="7E5B54FC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880" behindDoc="0" locked="0" layoutInCell="0" allowOverlap="1" wp14:anchorId="780AA864" wp14:editId="4BEAF565">
                <wp:simplePos x="0" y="0"/>
                <wp:positionH relativeFrom="page">
                  <wp:posOffset>1357883</wp:posOffset>
                </wp:positionH>
                <wp:positionV relativeFrom="page">
                  <wp:posOffset>4991050</wp:posOffset>
                </wp:positionV>
                <wp:extent cx="3216556" cy="185980"/>
                <wp:effectExtent l="0" t="0" r="0" b="0"/>
                <wp:wrapNone/>
                <wp:docPr id="19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16556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05CE52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</w:rPr>
                              <w:t xml:space="preserve">Di essere disponibile a lavorare nei seguenti giorni: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AA864" id="_x0000_s1195" style="position:absolute;margin-left:106.9pt;margin-top:393pt;width:253.25pt;height:14.65pt;z-index:2517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" o:allowincell="f" filled="f" stroked="f">
                <v:textbox inset="0,0,0,0">
                  <w:txbxContent>
                    <w:p w14:paraId="5605CE52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</w:rPr>
                        <w:t xml:space="preserve">Di essere disponibile a lavorare nei seguenti giorni: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904" behindDoc="0" locked="0" layoutInCell="0" allowOverlap="1" wp14:anchorId="0FD50148" wp14:editId="799ED59C">
                <wp:simplePos x="0" y="0"/>
                <wp:positionH relativeFrom="page">
                  <wp:posOffset>1711443</wp:posOffset>
                </wp:positionH>
                <wp:positionV relativeFrom="page">
                  <wp:posOffset>5178501</wp:posOffset>
                </wp:positionV>
                <wp:extent cx="5025555" cy="185980"/>
                <wp:effectExtent l="0" t="0" r="0" b="0"/>
                <wp:wrapNone/>
                <wp:docPr id="19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2555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7BEBE0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6"/>
                              </w:rPr>
                              <w:t xml:space="preserve">□ Lunedì □ Martedì □ Mercoledì □ Giovedì □ Venerdì □ Sabato □ Domenica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50148" id="_x0000_s1196" style="position:absolute;margin-left:134.75pt;margin-top:407.75pt;width:395.7pt;height:14.65pt;z-index:2517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" o:allowincell="f" filled="f" stroked="f">
                <v:textbox inset="0,0,0,0">
                  <w:txbxContent>
                    <w:p w14:paraId="367BEBE0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6"/>
                        </w:rPr>
                        <w:t xml:space="preserve">□ Lunedì □ Martedì □ Mercoledì □ Giovedì □ Venerdì □ Sabato □ Domenica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928" behindDoc="0" locked="0" layoutInCell="0" allowOverlap="1" wp14:anchorId="5D75B330" wp14:editId="07681979">
                <wp:simplePos x="0" y="0"/>
                <wp:positionH relativeFrom="page">
                  <wp:posOffset>1129283</wp:posOffset>
                </wp:positionH>
                <wp:positionV relativeFrom="page">
                  <wp:posOffset>5359511</wp:posOffset>
                </wp:positionV>
                <wp:extent cx="112458" cy="198518"/>
                <wp:effectExtent l="0" t="0" r="0" b="0"/>
                <wp:wrapNone/>
                <wp:docPr id="19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8" cy="19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B8FE87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5B330" id="_x0000_s1197" style="position:absolute;margin-left:88.9pt;margin-top:422pt;width:8.85pt;height:15.65pt;z-index:2517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" o:allowincell="f" filled="f" stroked="f">
                <v:textbox inset="0,0,0,0">
                  <w:txbxContent>
                    <w:p w14:paraId="73B8FE87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952" behindDoc="0" locked="0" layoutInCell="0" allowOverlap="1" wp14:anchorId="3FA5F30D" wp14:editId="5C6A071F">
                <wp:simplePos x="0" y="0"/>
                <wp:positionH relativeFrom="page">
                  <wp:posOffset>1357883</wp:posOffset>
                </wp:positionH>
                <wp:positionV relativeFrom="page">
                  <wp:posOffset>5372049</wp:posOffset>
                </wp:positionV>
                <wp:extent cx="2706011" cy="185980"/>
                <wp:effectExtent l="0" t="0" r="0" b="0"/>
                <wp:wrapNone/>
                <wp:docPr id="19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0601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747077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110"/>
                              </w:rPr>
                              <w:t xml:space="preserve">Festività: □ SI □ 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5F30D" id="_x0000_s1198" style="position:absolute;margin-left:106.9pt;margin-top:423pt;width:213.05pt;height:14.65pt;z-index:2517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" o:allowincell="f" filled="f" stroked="f">
                <v:textbox inset="0,0,0,0">
                  <w:txbxContent>
                    <w:p w14:paraId="52747077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110"/>
                        </w:rPr>
                        <w:t xml:space="preserve">Festività: □ SI □ NO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976" behindDoc="0" locked="0" layoutInCell="0" allowOverlap="1" wp14:anchorId="6AA02273" wp14:editId="1C568F17">
                <wp:simplePos x="0" y="0"/>
                <wp:positionH relativeFrom="page">
                  <wp:posOffset>1129283</wp:posOffset>
                </wp:positionH>
                <wp:positionV relativeFrom="page">
                  <wp:posOffset>5553059</wp:posOffset>
                </wp:positionV>
                <wp:extent cx="112458" cy="198518"/>
                <wp:effectExtent l="0" t="0" r="0" b="0"/>
                <wp:wrapNone/>
                <wp:docPr id="19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8" cy="19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DB12B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02273" id="_x0000_s1199" style="position:absolute;margin-left:88.9pt;margin-top:437.25pt;width:8.85pt;height:15.65pt;z-index:2517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" o:allowincell="f" filled="f" stroked="f">
                <v:textbox inset="0,0,0,0">
                  <w:txbxContent>
                    <w:p w14:paraId="466DB12B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000" behindDoc="0" locked="0" layoutInCell="0" allowOverlap="1" wp14:anchorId="3FBC1BC1" wp14:editId="2E819002">
                <wp:simplePos x="0" y="0"/>
                <wp:positionH relativeFrom="page">
                  <wp:posOffset>1357883</wp:posOffset>
                </wp:positionH>
                <wp:positionV relativeFrom="page">
                  <wp:posOffset>5565597</wp:posOffset>
                </wp:positionV>
                <wp:extent cx="2006499" cy="185980"/>
                <wp:effectExtent l="0" t="0" r="0" b="0"/>
                <wp:wrapNone/>
                <wp:docPr id="20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0649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8E0757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Fasce orarie in cui è disponibile: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C1BC1" id="_x0000_s1200" style="position:absolute;margin-left:106.9pt;margin-top:438.25pt;width:158pt;height:14.65pt;z-index:2517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" o:allowincell="f" filled="f" stroked="f">
                <v:textbox inset="0,0,0,0">
                  <w:txbxContent>
                    <w:p w14:paraId="268E0757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Fasce orarie in cui è disponibile: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024" behindDoc="0" locked="0" layoutInCell="0" allowOverlap="1" wp14:anchorId="3B7E6ED9" wp14:editId="7C6F57AA">
                <wp:simplePos x="0" y="0"/>
                <wp:positionH relativeFrom="page">
                  <wp:posOffset>1350251</wp:posOffset>
                </wp:positionH>
                <wp:positionV relativeFrom="page">
                  <wp:posOffset>5751525</wp:posOffset>
                </wp:positionV>
                <wp:extent cx="3307995" cy="185980"/>
                <wp:effectExtent l="0" t="0" r="0" b="0"/>
                <wp:wrapNone/>
                <wp:docPr id="20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0799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30F0BF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9"/>
                              </w:rPr>
                              <w:t xml:space="preserve">□ MaBno □ Pranzo □ Pomeriggio □ Cena □ No?e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E6ED9" id="_x0000_s1201" style="position:absolute;margin-left:106.3pt;margin-top:452.9pt;width:260.45pt;height:14.65pt;z-index:2517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" o:allowincell="f" filled="f" stroked="f">
                <v:textbox inset="0,0,0,0">
                  <w:txbxContent>
                    <w:p w14:paraId="2330F0BF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9"/>
                        </w:rPr>
                        <w:t xml:space="preserve">□ MaBno □ Pranzo □ Pomeriggio □ Cena □ No?e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048" behindDoc="0" locked="0" layoutInCell="0" allowOverlap="1" wp14:anchorId="568316FB" wp14:editId="7E158FB2">
                <wp:simplePos x="0" y="0"/>
                <wp:positionH relativeFrom="page">
                  <wp:posOffset>1129283</wp:posOffset>
                </wp:positionH>
                <wp:positionV relativeFrom="page">
                  <wp:posOffset>5932535</wp:posOffset>
                </wp:positionV>
                <wp:extent cx="112458" cy="198518"/>
                <wp:effectExtent l="0" t="0" r="0" b="0"/>
                <wp:wrapNone/>
                <wp:docPr id="20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8" cy="19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CAD501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316FB" id="_x0000_s1202" style="position:absolute;margin-left:88.9pt;margin-top:467.15pt;width:8.85pt;height:15.65pt;z-index:2517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" o:allowincell="f" filled="f" stroked="f">
                <v:textbox inset="0,0,0,0">
                  <w:txbxContent>
                    <w:p w14:paraId="6FCAD501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072" behindDoc="0" locked="0" layoutInCell="0" allowOverlap="1" wp14:anchorId="1C368AD0" wp14:editId="73781DCF">
                <wp:simplePos x="0" y="0"/>
                <wp:positionH relativeFrom="page">
                  <wp:posOffset>1357883</wp:posOffset>
                </wp:positionH>
                <wp:positionV relativeFrom="page">
                  <wp:posOffset>5945073</wp:posOffset>
                </wp:positionV>
                <wp:extent cx="4845709" cy="185980"/>
                <wp:effectExtent l="0" t="0" r="0" b="0"/>
                <wp:wrapNone/>
                <wp:docPr id="20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4570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AE32D7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Di essere disponibile a vivere a casa della famiglia interessata (CONVIVENZA):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68AD0" id="_x0000_s1203" style="position:absolute;margin-left:106.9pt;margin-top:468.1pt;width:381.55pt;height:14.65pt;z-index:2517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" o:allowincell="f" filled="f" stroked="f">
                <v:textbox inset="0,0,0,0">
                  <w:txbxContent>
                    <w:p w14:paraId="50AE32D7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Di essere disponibile a vivere a casa della famiglia interessata (CONVIVENZA):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096" behindDoc="0" locked="0" layoutInCell="0" allowOverlap="1" wp14:anchorId="621C7CA4" wp14:editId="79E695E3">
                <wp:simplePos x="0" y="0"/>
                <wp:positionH relativeFrom="page">
                  <wp:posOffset>1357883</wp:posOffset>
                </wp:positionH>
                <wp:positionV relativeFrom="page">
                  <wp:posOffset>6132525</wp:posOffset>
                </wp:positionV>
                <wp:extent cx="269127" cy="185980"/>
                <wp:effectExtent l="0" t="0" r="0" b="0"/>
                <wp:wrapNone/>
                <wp:docPr id="20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912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2855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□ 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C7CA4" id="_x0000_s1204" style="position:absolute;margin-left:106.9pt;margin-top:482.9pt;width:21.2pt;height:14.65pt;z-index:2517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" o:allowincell="f" filled="f" stroked="f">
                <v:textbox inset="0,0,0,0">
                  <w:txbxContent>
                    <w:p w14:paraId="6C722855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□ SI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120" behindDoc="0" locked="0" layoutInCell="0" allowOverlap="1" wp14:anchorId="1E111E67" wp14:editId="11C80F7E">
                <wp:simplePos x="0" y="0"/>
                <wp:positionH relativeFrom="page">
                  <wp:posOffset>1799820</wp:posOffset>
                </wp:positionH>
                <wp:positionV relativeFrom="page">
                  <wp:posOffset>6132525</wp:posOffset>
                </wp:positionV>
                <wp:extent cx="394107" cy="185980"/>
                <wp:effectExtent l="0" t="0" r="0" b="0"/>
                <wp:wrapNone/>
                <wp:docPr id="20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410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39617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9"/>
                              </w:rPr>
                              <w:t xml:space="preserve">□ 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11E67" id="_x0000_s1205" style="position:absolute;margin-left:141.7pt;margin-top:482.9pt;width:31.05pt;height:14.65pt;z-index:2517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" o:allowincell="f" filled="f" stroked="f">
                <v:textbox inset="0,0,0,0">
                  <w:txbxContent>
                    <w:p w14:paraId="0B39617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9"/>
                        </w:rPr>
                        <w:t xml:space="preserve">□ NO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144" behindDoc="0" locked="0" layoutInCell="0" allowOverlap="1" wp14:anchorId="4306FF7C" wp14:editId="7E84000D">
                <wp:simplePos x="0" y="0"/>
                <wp:positionH relativeFrom="page">
                  <wp:posOffset>1129283</wp:posOffset>
                </wp:positionH>
                <wp:positionV relativeFrom="page">
                  <wp:posOffset>6313535</wp:posOffset>
                </wp:positionV>
                <wp:extent cx="112458" cy="198518"/>
                <wp:effectExtent l="0" t="0" r="0" b="0"/>
                <wp:wrapNone/>
                <wp:docPr id="20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8" cy="19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CF77A0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6FF7C" id="_x0000_s1206" style="position:absolute;margin-left:88.9pt;margin-top:497.15pt;width:8.85pt;height:15.65pt;z-index:2517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" o:allowincell="f" filled="f" stroked="f">
                <v:textbox inset="0,0,0,0">
                  <w:txbxContent>
                    <w:p w14:paraId="73CF77A0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168" behindDoc="0" locked="0" layoutInCell="0" allowOverlap="1" wp14:anchorId="2902E1EB" wp14:editId="6EA1BD20">
                <wp:simplePos x="0" y="0"/>
                <wp:positionH relativeFrom="page">
                  <wp:posOffset>1350263</wp:posOffset>
                </wp:positionH>
                <wp:positionV relativeFrom="page">
                  <wp:posOffset>6326073</wp:posOffset>
                </wp:positionV>
                <wp:extent cx="3486287" cy="185980"/>
                <wp:effectExtent l="0" t="0" r="0" b="0"/>
                <wp:wrapNone/>
                <wp:docPr id="20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8628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6F7FC4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Ha la necessità di portare con sé eventuali figli a carico: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2E1EB" id="_x0000_s1207" style="position:absolute;margin-left:106.3pt;margin-top:498.1pt;width:274.5pt;height:14.65pt;z-index:2517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" o:allowincell="f" filled="f" stroked="f">
                <v:textbox inset="0,0,0,0">
                  <w:txbxContent>
                    <w:p w14:paraId="546F7FC4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Ha la necessità di portare con sé eventuali figli a carico: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192" behindDoc="0" locked="0" layoutInCell="0" allowOverlap="1" wp14:anchorId="4DE15CC6" wp14:editId="59B1045A">
                <wp:simplePos x="0" y="0"/>
                <wp:positionH relativeFrom="page">
                  <wp:posOffset>1357878</wp:posOffset>
                </wp:positionH>
                <wp:positionV relativeFrom="page">
                  <wp:posOffset>6512001</wp:posOffset>
                </wp:positionV>
                <wp:extent cx="337707" cy="185980"/>
                <wp:effectExtent l="0" t="0" r="0" b="0"/>
                <wp:wrapNone/>
                <wp:docPr id="20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770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5FACB9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20"/>
                              </w:rPr>
                              <w:t xml:space="preserve">□ 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15CC6" id="_x0000_s1208" style="position:absolute;margin-left:106.9pt;margin-top:512.75pt;width:26.6pt;height:14.65pt;z-index:2517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" o:allowincell="f" filled="f" stroked="f">
                <v:textbox inset="0,0,0,0">
                  <w:txbxContent>
                    <w:p w14:paraId="1A5FACB9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20"/>
                        </w:rPr>
                        <w:t xml:space="preserve">□ SI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216" behindDoc="0" locked="0" layoutInCell="0" allowOverlap="1" wp14:anchorId="7700C42A" wp14:editId="7372666E">
                <wp:simplePos x="0" y="0"/>
                <wp:positionH relativeFrom="page">
                  <wp:posOffset>1799815</wp:posOffset>
                </wp:positionH>
                <wp:positionV relativeFrom="page">
                  <wp:posOffset>6512001</wp:posOffset>
                </wp:positionV>
                <wp:extent cx="394107" cy="185980"/>
                <wp:effectExtent l="0" t="0" r="0" b="0"/>
                <wp:wrapNone/>
                <wp:docPr id="20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410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E3B1A0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9"/>
                              </w:rPr>
                              <w:t xml:space="preserve">□ 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0C42A" id="_x0000_s1209" style="position:absolute;margin-left:141.7pt;margin-top:512.75pt;width:31.05pt;height:14.65pt;z-index:2517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" o:allowincell="f" filled="f" stroked="f">
                <v:textbox inset="0,0,0,0">
                  <w:txbxContent>
                    <w:p w14:paraId="26E3B1A0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9"/>
                        </w:rPr>
                        <w:t xml:space="preserve">□ NO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240" behindDoc="0" locked="0" layoutInCell="0" allowOverlap="1" wp14:anchorId="06D08ED0" wp14:editId="0A0376FD">
                <wp:simplePos x="0" y="0"/>
                <wp:positionH relativeFrom="page">
                  <wp:posOffset>1129283</wp:posOffset>
                </wp:positionH>
                <wp:positionV relativeFrom="page">
                  <wp:posOffset>6693010</wp:posOffset>
                </wp:positionV>
                <wp:extent cx="112458" cy="198518"/>
                <wp:effectExtent l="0" t="0" r="0" b="0"/>
                <wp:wrapNone/>
                <wp:docPr id="21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8" cy="19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EDF3BD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08ED0" id="_x0000_s1210" style="position:absolute;margin-left:88.9pt;margin-top:527pt;width:8.85pt;height:15.65pt;z-index:2517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" o:allowincell="f" filled="f" stroked="f">
                <v:textbox inset="0,0,0,0">
                  <w:txbxContent>
                    <w:p w14:paraId="1AEDF3BD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264" behindDoc="0" locked="0" layoutInCell="0" allowOverlap="1" wp14:anchorId="41F88EF1" wp14:editId="779094E1">
                <wp:simplePos x="0" y="0"/>
                <wp:positionH relativeFrom="page">
                  <wp:posOffset>1350263</wp:posOffset>
                </wp:positionH>
                <wp:positionV relativeFrom="page">
                  <wp:posOffset>6705549</wp:posOffset>
                </wp:positionV>
                <wp:extent cx="4476903" cy="185980"/>
                <wp:effectExtent l="0" t="0" r="0" b="0"/>
                <wp:wrapNone/>
                <wp:docPr id="21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76903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ED6B1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Ha la necessita, in caso di convivenza, di disporre di una stanza propria: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88EF1" id="_x0000_s1211" style="position:absolute;margin-left:106.3pt;margin-top:528pt;width:352.5pt;height:14.65pt;z-index:2517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" o:allowincell="f" filled="f" stroked="f">
                <v:textbox inset="0,0,0,0">
                  <w:txbxContent>
                    <w:p w14:paraId="327ED6B1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Ha la necessita, in caso di convivenza, di disporre di una stanza propria: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288" behindDoc="0" locked="0" layoutInCell="0" allowOverlap="1" wp14:anchorId="00AC7A12" wp14:editId="73D3C19A">
                <wp:simplePos x="0" y="0"/>
                <wp:positionH relativeFrom="page">
                  <wp:posOffset>1357891</wp:posOffset>
                </wp:positionH>
                <wp:positionV relativeFrom="page">
                  <wp:posOffset>6893001</wp:posOffset>
                </wp:positionV>
                <wp:extent cx="269139" cy="185980"/>
                <wp:effectExtent l="0" t="0" r="0" b="0"/>
                <wp:wrapNone/>
                <wp:docPr id="21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913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81E4C5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□ 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C7A12" id="_x0000_s1212" style="position:absolute;margin-left:106.9pt;margin-top:542.75pt;width:21.2pt;height:14.65pt;z-index:2517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" o:allowincell="f" filled="f" stroked="f">
                <v:textbox inset="0,0,0,0">
                  <w:txbxContent>
                    <w:p w14:paraId="4381E4C5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□ SI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5312" behindDoc="0" locked="0" layoutInCell="0" allowOverlap="1" wp14:anchorId="1DB73293" wp14:editId="181BF990">
                <wp:simplePos x="0" y="0"/>
                <wp:positionH relativeFrom="page">
                  <wp:posOffset>1799840</wp:posOffset>
                </wp:positionH>
                <wp:positionV relativeFrom="page">
                  <wp:posOffset>6893001</wp:posOffset>
                </wp:positionV>
                <wp:extent cx="773571" cy="185980"/>
                <wp:effectExtent l="0" t="0" r="0" b="0"/>
                <wp:wrapNone/>
                <wp:docPr id="21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73571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E585BB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129"/>
                              </w:rPr>
                              <w:t xml:space="preserve">□ 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73293" id="_x0000_s1213" style="position:absolute;margin-left:141.7pt;margin-top:542.75pt;width:60.9pt;height:14.65pt;z-index:251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" o:allowincell="f" filled="f" stroked="f">
                <v:textbox inset="0,0,0,0">
                  <w:txbxContent>
                    <w:p w14:paraId="43E585BB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129"/>
                        </w:rPr>
                        <w:t xml:space="preserve">□ NO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336" behindDoc="0" locked="0" layoutInCell="0" allowOverlap="1" wp14:anchorId="0441B9B8" wp14:editId="687E885B">
                <wp:simplePos x="0" y="0"/>
                <wp:positionH relativeFrom="page">
                  <wp:posOffset>1129283</wp:posOffset>
                </wp:positionH>
                <wp:positionV relativeFrom="page">
                  <wp:posOffset>7074010</wp:posOffset>
                </wp:positionV>
                <wp:extent cx="112458" cy="198518"/>
                <wp:effectExtent l="0" t="0" r="0" b="0"/>
                <wp:wrapNone/>
                <wp:docPr id="21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8" cy="19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611823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1B9B8" id="_x0000_s1214" style="position:absolute;margin-left:88.9pt;margin-top:557pt;width:8.85pt;height:15.65pt;z-index:2517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" o:allowincell="f" filled="f" stroked="f">
                <v:textbox inset="0,0,0,0">
                  <w:txbxContent>
                    <w:p w14:paraId="09611823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7360" behindDoc="0" locked="0" layoutInCell="0" allowOverlap="1" wp14:anchorId="5941F3F5" wp14:editId="5238E33B">
                <wp:simplePos x="0" y="0"/>
                <wp:positionH relativeFrom="page">
                  <wp:posOffset>1357883</wp:posOffset>
                </wp:positionH>
                <wp:positionV relativeFrom="page">
                  <wp:posOffset>7086549</wp:posOffset>
                </wp:positionV>
                <wp:extent cx="5336439" cy="185980"/>
                <wp:effectExtent l="0" t="0" r="0" b="0"/>
                <wp:wrapNone/>
                <wp:docPr id="21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6439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EE121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2"/>
                              </w:rPr>
                              <w:t xml:space="preserve">Comunica che il recapito telefonico da indicare nel Registro Pubblico è il seguente: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1F3F5" id="_x0000_s1215" style="position:absolute;margin-left:106.9pt;margin-top:558pt;width:420.2pt;height:14.65pt;z-index:2517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" o:allowincell="f" filled="f" stroked="f">
                <v:textbox inset="0,0,0,0">
                  <w:txbxContent>
                    <w:p w14:paraId="0F5EE121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2"/>
                        </w:rPr>
                        <w:t xml:space="preserve">Comunica che il recapito telefonico da indicare nel Registro Pubblico è il seguente: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384" behindDoc="0" locked="0" layoutInCell="0" allowOverlap="1" wp14:anchorId="6B72377B" wp14:editId="17C75CDA">
                <wp:simplePos x="0" y="0"/>
                <wp:positionH relativeFrom="page">
                  <wp:posOffset>1357807</wp:posOffset>
                </wp:positionH>
                <wp:positionV relativeFrom="page">
                  <wp:posOffset>7272477</wp:posOffset>
                </wp:positionV>
                <wp:extent cx="5270982" cy="185980"/>
                <wp:effectExtent l="0" t="0" r="0" b="0"/>
                <wp:wrapNone/>
                <wp:docPr id="21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7098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BA686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2377B" id="_x0000_s1216" style="position:absolute;margin-left:106.9pt;margin-top:572.65pt;width:415.05pt;height:14.65pt;z-index:2517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" o:allowincell="f" filled="f" stroked="f">
                <v:textbox inset="0,0,0,0">
                  <w:txbxContent>
                    <w:p w14:paraId="0DEBA686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_____________________________________________________________________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9408" behindDoc="0" locked="0" layoutInCell="0" allowOverlap="1" wp14:anchorId="5641D1B7" wp14:editId="36172E00">
                <wp:simplePos x="0" y="0"/>
                <wp:positionH relativeFrom="page">
                  <wp:posOffset>1129283</wp:posOffset>
                </wp:positionH>
                <wp:positionV relativeFrom="page">
                  <wp:posOffset>7639414</wp:posOffset>
                </wp:positionV>
                <wp:extent cx="112458" cy="198518"/>
                <wp:effectExtent l="0" t="0" r="0" b="0"/>
                <wp:wrapNone/>
                <wp:docPr id="21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8" cy="19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C094B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1D1B7" id="_x0000_s1217" style="position:absolute;margin-left:88.9pt;margin-top:601.55pt;width:8.85pt;height:15.65pt;z-index:2517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" o:allowincell="f" filled="f" stroked="f">
                <v:textbox inset="0,0,0,0">
                  <w:txbxContent>
                    <w:p w14:paraId="15AC094B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0432" behindDoc="0" locked="0" layoutInCell="0" allowOverlap="1" wp14:anchorId="324C8BA5" wp14:editId="3D960405">
                <wp:simplePos x="0" y="0"/>
                <wp:positionH relativeFrom="page">
                  <wp:posOffset>1357883</wp:posOffset>
                </wp:positionH>
                <wp:positionV relativeFrom="page">
                  <wp:posOffset>7651952</wp:posOffset>
                </wp:positionV>
                <wp:extent cx="343815" cy="185980"/>
                <wp:effectExtent l="0" t="0" r="0" b="0"/>
                <wp:wrapNone/>
                <wp:docPr id="21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815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A8D216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Altro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C8BA5" id="_x0000_s1218" style="position:absolute;margin-left:106.9pt;margin-top:602.5pt;width:27.05pt;height:14.65pt;z-index:2517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" o:allowincell="f" filled="f" stroked="f">
                <v:textbox inset="0,0,0,0">
                  <w:txbxContent>
                    <w:p w14:paraId="3DA8D216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Altro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1456" behindDoc="0" locked="0" layoutInCell="0" allowOverlap="1" wp14:anchorId="3F250DCE" wp14:editId="0B8F7773">
                <wp:simplePos x="0" y="0"/>
                <wp:positionH relativeFrom="page">
                  <wp:posOffset>1802805</wp:posOffset>
                </wp:positionH>
                <wp:positionV relativeFrom="page">
                  <wp:posOffset>7651952</wp:posOffset>
                </wp:positionV>
                <wp:extent cx="4891522" cy="185980"/>
                <wp:effectExtent l="0" t="0" r="0" b="0"/>
                <wp:wrapNone/>
                <wp:docPr id="21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9152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F3C67C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50DCE" id="_x0000_s1219" style="position:absolute;margin-left:141.95pt;margin-top:602.5pt;width:385.15pt;height:14.65pt;z-index:2517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" o:allowincell="f" filled="f" stroked="f">
                <v:textbox inset="0,0,0,0">
                  <w:txbxContent>
                    <w:p w14:paraId="10F3C67C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________________________________________________________________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2480" behindDoc="0" locked="0" layoutInCell="0" allowOverlap="1" wp14:anchorId="19E62190" wp14:editId="2CA2604A">
                <wp:simplePos x="0" y="0"/>
                <wp:positionH relativeFrom="page">
                  <wp:posOffset>1357807</wp:posOffset>
                </wp:positionH>
                <wp:positionV relativeFrom="page">
                  <wp:posOffset>7839404</wp:posOffset>
                </wp:positionV>
                <wp:extent cx="5237668" cy="185980"/>
                <wp:effectExtent l="0" t="0" r="0" b="0"/>
                <wp:wrapNone/>
                <wp:docPr id="22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3766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FC01C4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62190" id="_x0000_s1220" style="position:absolute;margin-left:106.9pt;margin-top:617.3pt;width:412.4pt;height:14.65pt;z-index:2517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" o:allowincell="f" filled="f" stroked="f">
                <v:textbox inset="0,0,0,0">
                  <w:txbxContent>
                    <w:p w14:paraId="1CFC01C4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>_____________________________________________________________________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3504" behindDoc="0" locked="0" layoutInCell="0" allowOverlap="1" wp14:anchorId="6C54BB97" wp14:editId="09AD7F5A">
                <wp:simplePos x="0" y="0"/>
                <wp:positionH relativeFrom="page">
                  <wp:posOffset>1357807</wp:posOffset>
                </wp:positionH>
                <wp:positionV relativeFrom="page">
                  <wp:posOffset>8025332</wp:posOffset>
                </wp:positionV>
                <wp:extent cx="5270982" cy="185980"/>
                <wp:effectExtent l="0" t="0" r="0" b="0"/>
                <wp:wrapNone/>
                <wp:docPr id="22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70982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F0004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_____________________________________________________________________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4BB97" id="_x0000_s1221" style="position:absolute;margin-left:106.9pt;margin-top:631.9pt;width:415.05pt;height:14.65pt;z-index:2517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" o:allowincell="f" filled="f" stroked="f">
                <v:textbox inset="0,0,0,0">
                  <w:txbxContent>
                    <w:p w14:paraId="4A8F0004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_____________________________________________________________________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4528" behindDoc="0" locked="0" layoutInCell="0" allowOverlap="1" wp14:anchorId="5FFB5DF6" wp14:editId="49507E08">
                <wp:simplePos x="0" y="0"/>
                <wp:positionH relativeFrom="page">
                  <wp:posOffset>900686</wp:posOffset>
                </wp:positionH>
                <wp:positionV relativeFrom="page">
                  <wp:posOffset>8583116</wp:posOffset>
                </wp:positionV>
                <wp:extent cx="2855367" cy="185980"/>
                <wp:effectExtent l="0" t="0" r="0" b="0"/>
                <wp:wrapNone/>
                <wp:docPr id="22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5367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CB199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Luogo e Data 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B5DF6" id="_x0000_s1222" style="position:absolute;margin-left:70.9pt;margin-top:675.85pt;width:224.85pt;height:14.65pt;z-index:2517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" o:allowincell="f" filled="f" stroked="f">
                <v:textbox inset="0,0,0,0">
                  <w:txbxContent>
                    <w:p w14:paraId="08ECB199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Luogo e Data 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5552" behindDoc="0" locked="0" layoutInCell="0" allowOverlap="1" wp14:anchorId="2FFFE6AD" wp14:editId="074158A9">
                <wp:simplePos x="0" y="0"/>
                <wp:positionH relativeFrom="page">
                  <wp:posOffset>3649978</wp:posOffset>
                </wp:positionH>
                <wp:positionV relativeFrom="page">
                  <wp:posOffset>9326825</wp:posOffset>
                </wp:positionV>
                <wp:extent cx="3044348" cy="185980"/>
                <wp:effectExtent l="0" t="0" r="0" b="0"/>
                <wp:wrapNone/>
                <wp:docPr id="22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4348" cy="18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4808AD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Firma___________________________________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FE6AD" id="_x0000_s1223" style="position:absolute;margin-left:287.4pt;margin-top:734.4pt;width:239.7pt;height:14.65pt;z-index:2517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" o:allowincell="f" filled="f" stroked="f">
                <v:textbox inset="0,0,0,0">
                  <w:txbxContent>
                    <w:p w14:paraId="104808AD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Firma___________________________________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6576" behindDoc="0" locked="0" layoutInCell="0" allowOverlap="1" wp14:anchorId="70F30EC1" wp14:editId="3789E744">
                <wp:simplePos x="0" y="0"/>
                <wp:positionH relativeFrom="page">
                  <wp:posOffset>1139951</wp:posOffset>
                </wp:positionH>
                <wp:positionV relativeFrom="page">
                  <wp:posOffset>10042719</wp:posOffset>
                </wp:positionV>
                <wp:extent cx="5082561" cy="154361"/>
                <wp:effectExtent l="0" t="0" r="0" b="0"/>
                <wp:wrapNone/>
                <wp:docPr id="22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82561" cy="154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F59734" w14:textId="77777777" w:rsidR="007B202A" w:rsidRDefault="00000000">
                            <w:pPr>
                              <w:spacing w:line="243" w:lineRule="exact"/>
                            </w:pPr>
                            <w:r>
                              <w:rPr>
                                <w:rStyle w:val="fontstyle07"/>
                                <w:spacing w:val="-1"/>
                              </w:rPr>
                              <w:t>Domanda d’iscrizione/di aggiornamento al Registro Pubblico degli Assistenti Familiari</w:t>
                            </w:r>
                            <w:r>
                              <w:rPr>
                                <w:rStyle w:val="fontstyle08"/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30EC1" id="_x0000_s1224" style="position:absolute;margin-left:89.75pt;margin-top:790.75pt;width:400.2pt;height:12.15pt;z-index:2517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" o:allowincell="f" filled="f" stroked="f">
                <v:textbox inset="0,0,0,0">
                  <w:txbxContent>
                    <w:p w14:paraId="23F59734" w14:textId="77777777" w:rsidR="007B202A" w:rsidRDefault="00000000">
                      <w:pPr>
                        <w:spacing w:line="243" w:lineRule="exact"/>
                      </w:pPr>
                      <w:r>
                        <w:rPr>
                          <w:rStyle w:val="fontstyle07"/>
                          <w:spacing w:val="-1"/>
                        </w:rPr>
                        <w:t>Domanda d’iscrizione/di aggiornamento al Registro Pubblico degli Assistenti Familiari</w:t>
                      </w:r>
                      <w:r>
                        <w:rPr>
                          <w:rStyle w:val="fontstyle08"/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7600" behindDoc="0" locked="0" layoutInCell="0" allowOverlap="1" wp14:anchorId="4079FDEF" wp14:editId="230F98AF">
                <wp:simplePos x="0" y="0"/>
                <wp:positionH relativeFrom="page">
                  <wp:posOffset>6496809</wp:posOffset>
                </wp:positionH>
                <wp:positionV relativeFrom="page">
                  <wp:posOffset>10172721</wp:posOffset>
                </wp:positionV>
                <wp:extent cx="193157" cy="152376"/>
                <wp:effectExtent l="0" t="0" r="0" b="0"/>
                <wp:wrapNone/>
                <wp:docPr id="22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157" cy="152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BDA6C" w14:textId="77777777" w:rsidR="007B202A" w:rsidRDefault="00000000">
                            <w:pPr>
                              <w:spacing w:line="239" w:lineRule="exact"/>
                            </w:pPr>
                            <w:r>
                              <w:rPr>
                                <w:rStyle w:val="fontstyle09"/>
                                <w:spacing w:val="-6"/>
                              </w:rPr>
                              <w:t xml:space="preserve">4/5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9FDEF" id="_x0000_s1225" style="position:absolute;margin-left:511.55pt;margin-top:801pt;width:15.2pt;height:12pt;z-index:2517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" o:allowincell="f" filled="f" stroked="f">
                <v:textbox inset="0,0,0,0">
                  <w:txbxContent>
                    <w:p w14:paraId="348BDA6C" w14:textId="77777777" w:rsidR="007B202A" w:rsidRDefault="00000000">
                      <w:pPr>
                        <w:spacing w:line="239" w:lineRule="exact"/>
                      </w:pPr>
                      <w:r>
                        <w:rPr>
                          <w:rStyle w:val="fontstyle09"/>
                          <w:spacing w:val="-6"/>
                        </w:rPr>
                        <w:t xml:space="preserve">4/5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251791872" behindDoc="0" locked="0" layoutInCell="1" allowOverlap="1" wp14:anchorId="286149C4" wp14:editId="3757B607">
            <wp:simplePos x="0" y="0"/>
            <wp:positionH relativeFrom="column">
              <wp:posOffset>4623435</wp:posOffset>
            </wp:positionH>
            <wp:positionV relativeFrom="paragraph">
              <wp:posOffset>-944598</wp:posOffset>
            </wp:positionV>
            <wp:extent cx="1496695" cy="344805"/>
            <wp:effectExtent l="0" t="0" r="0" b="0"/>
            <wp:wrapNone/>
            <wp:docPr id="226" name="_x0000_s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34402" name=""/>
                    <pic:cNvPicPr/>
                  </pic:nvPicPr>
                  <pic:blipFill rotWithShape="1">
                    <a:blip r:embed="rId7"/>
                    <a:srcRect l="-5" t="-25" r="-4" b="-25"/>
                    <a:stretch/>
                  </pic:blipFill>
                  <pic:spPr bwMode="auto">
                    <a:xfrm>
                      <a:off x="0" y="0"/>
                      <a:ext cx="1496694" cy="34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792896" behindDoc="0" locked="0" layoutInCell="1" allowOverlap="1" wp14:anchorId="3AEEEB82" wp14:editId="7ACDA035">
            <wp:simplePos x="0" y="0"/>
            <wp:positionH relativeFrom="column">
              <wp:posOffset>4623435</wp:posOffset>
            </wp:positionH>
            <wp:positionV relativeFrom="paragraph">
              <wp:posOffset>-944598</wp:posOffset>
            </wp:positionV>
            <wp:extent cx="1496695" cy="344805"/>
            <wp:effectExtent l="0" t="0" r="0" b="0"/>
            <wp:wrapNone/>
            <wp:docPr id="227" name="_x0000_s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96237" name=""/>
                    <pic:cNvPicPr/>
                  </pic:nvPicPr>
                  <pic:blipFill rotWithShape="1">
                    <a:blip r:embed="rId7"/>
                    <a:srcRect l="-5" t="-25" r="-4" b="-25"/>
                    <a:stretch/>
                  </pic:blipFill>
                  <pic:spPr bwMode="auto">
                    <a:xfrm>
                      <a:off x="0" y="0"/>
                      <a:ext cx="1496694" cy="34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793920" behindDoc="0" locked="0" layoutInCell="1" allowOverlap="1" wp14:anchorId="3D88041F" wp14:editId="2612DE46">
            <wp:simplePos x="0" y="0"/>
            <wp:positionH relativeFrom="column">
              <wp:posOffset>4623435</wp:posOffset>
            </wp:positionH>
            <wp:positionV relativeFrom="paragraph">
              <wp:posOffset>-944598</wp:posOffset>
            </wp:positionV>
            <wp:extent cx="1496695" cy="344805"/>
            <wp:effectExtent l="0" t="0" r="0" b="0"/>
            <wp:wrapNone/>
            <wp:docPr id="228" name="_x0000_s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03056" name=""/>
                    <pic:cNvPicPr/>
                  </pic:nvPicPr>
                  <pic:blipFill rotWithShape="1">
                    <a:blip r:embed="rId7"/>
                    <a:srcRect l="-5" t="-25" r="-4" b="-25"/>
                    <a:stretch/>
                  </pic:blipFill>
                  <pic:spPr bwMode="auto">
                    <a:xfrm>
                      <a:off x="0" y="0"/>
                      <a:ext cx="1496694" cy="34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84704" behindDoc="0" locked="0" layoutInCell="1" allowOverlap="1" wp14:anchorId="3CE5E212" wp14:editId="5A1EA0AF">
            <wp:simplePos x="0" y="0"/>
            <wp:positionH relativeFrom="column">
              <wp:posOffset>-483234</wp:posOffset>
            </wp:positionH>
            <wp:positionV relativeFrom="paragraph">
              <wp:posOffset>128905</wp:posOffset>
            </wp:positionV>
            <wp:extent cx="2086610" cy="1295400"/>
            <wp:effectExtent l="0" t="0" r="0" b="0"/>
            <wp:wrapTopAndBottom/>
            <wp:docPr id="229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00527" name=""/>
                    <pic:cNvPicPr/>
                  </pic:nvPicPr>
                  <pic:blipFill rotWithShape="1">
                    <a:blip r:embed="rId6"/>
                    <a:srcRect l="-17" t="-30" r="-16" b="-30"/>
                    <a:stretch/>
                  </pic:blipFill>
                  <pic:spPr bwMode="auto">
                    <a:xfrm>
                      <a:off x="0" y="0"/>
                      <a:ext cx="2086609" cy="1295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B02AC9" w14:textId="77777777" w:rsidR="007B202A" w:rsidRDefault="007B202A">
      <w:pPr>
        <w:spacing w:line="1" w:lineRule="exact"/>
        <w:sectPr w:rsidR="007B202A">
          <w:pgSz w:w="11900" w:h="16840"/>
          <w:pgMar w:top="0" w:right="0" w:bottom="0" w:left="0" w:header="709" w:footer="709" w:gutter="0"/>
          <w:cols w:space="1701"/>
        </w:sectPr>
      </w:pPr>
    </w:p>
    <w:p w14:paraId="0366528A" w14:textId="77777777" w:rsidR="007B202A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38624" behindDoc="1" locked="0" layoutInCell="1" allowOverlap="1" wp14:anchorId="640732BD" wp14:editId="03325C59">
                <wp:simplePos x="0" y="0"/>
                <wp:positionH relativeFrom="page">
                  <wp:posOffset>1190243</wp:posOffset>
                </wp:positionH>
                <wp:positionV relativeFrom="page">
                  <wp:posOffset>457194</wp:posOffset>
                </wp:positionV>
                <wp:extent cx="5178552" cy="1175003"/>
                <wp:effectExtent l="0" t="0" r="0" b="0"/>
                <wp:wrapNone/>
                <wp:docPr id="230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78551" cy="11750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8552" h="1175003" extrusionOk="0">
                              <a:moveTo>
                                <a:pt x="0" y="1175003"/>
                              </a:moveTo>
                              <a:lnTo>
                                <a:pt x="5178552" y="1175003"/>
                              </a:lnTo>
                              <a:lnTo>
                                <a:pt x="5178552" y="0"/>
                              </a:lnTo>
                              <a:lnTo>
                                <a:pt x="0" y="0"/>
                              </a:lnTo>
                              <a:lnTo>
                                <a:pt x="0" y="1175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53C05F" w14:textId="77777777" w:rsidR="007B202A" w:rsidRDefault="007B202A"/>
                          <w:p w14:paraId="7007DEBD" w14:textId="77777777" w:rsidR="007B202A" w:rsidRDefault="007B202A"/>
                          <w:p w14:paraId="78F8FDE1" w14:textId="77777777" w:rsidR="007B202A" w:rsidRDefault="007B202A"/>
                          <w:p w14:paraId="03309F72" w14:textId="77777777" w:rsidR="007B202A" w:rsidRDefault="007B202A"/>
                          <w:p w14:paraId="7B6191E1" w14:textId="77777777" w:rsidR="007B202A" w:rsidRDefault="007B202A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640732BD" id="_x0000_s1226" style="position:absolute;margin-left:93.7pt;margin-top:36pt;width:407.75pt;height:92.5pt;z-index:-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5178552,11750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" adj="-11796480,,5400" path="m,1175003r5178552,l5178552,,,,,1175003xe" stroked="f">
                <v:stroke joinstyle="miter"/>
                <v:formulas/>
                <v:path arrowok="t" o:extrusionok="f" o:connecttype="custom" textboxrect="0,0,5178552,1175003"/>
                <v:textbox>
                  <w:txbxContent>
                    <w:p w14:paraId="6853C05F" w14:textId="77777777" w:rsidR="007B202A" w:rsidRDefault="007B202A"/>
                    <w:p w14:paraId="7007DEBD" w14:textId="77777777" w:rsidR="007B202A" w:rsidRDefault="007B202A"/>
                    <w:p w14:paraId="78F8FDE1" w14:textId="77777777" w:rsidR="007B202A" w:rsidRDefault="007B202A"/>
                    <w:p w14:paraId="03309F72" w14:textId="77777777" w:rsidR="007B202A" w:rsidRDefault="007B202A"/>
                    <w:p w14:paraId="7B6191E1" w14:textId="77777777" w:rsidR="007B202A" w:rsidRDefault="007B202A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739648" behindDoc="1" locked="0" layoutInCell="1" allowOverlap="1" wp14:anchorId="3E0D7416" wp14:editId="252B3ADA">
            <wp:simplePos x="0" y="0"/>
            <wp:positionH relativeFrom="page">
              <wp:posOffset>3493922</wp:posOffset>
            </wp:positionH>
            <wp:positionV relativeFrom="page">
              <wp:posOffset>327654</wp:posOffset>
            </wp:positionV>
            <wp:extent cx="826008" cy="769619"/>
            <wp:effectExtent l="0" t="0" r="0" b="0"/>
            <wp:wrapNone/>
            <wp:docPr id="231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30102" name="Picture 1"/>
                    <pic:cNvPicPr>
                      <a:picLocks noChangeArrowheads="1"/>
                    </pic:cNvPicPr>
                  </pic:nvPicPr>
                  <pic:blipFill rotWithShape="1">
                    <a:blip r:embed="rId8">
                      <a:alphaModFix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07" cy="769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826008" h="769619" extrusionOk="0">
                          <a:moveTo>
                            <a:pt x="0" y="0"/>
                          </a:moveTo>
                          <a:lnTo>
                            <a:pt x="0" y="769619"/>
                          </a:lnTo>
                          <a:lnTo>
                            <a:pt x="826008" y="769619"/>
                          </a:lnTo>
                          <a:lnTo>
                            <a:pt x="82600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740672" behindDoc="1" locked="0" layoutInCell="1" allowOverlap="1" wp14:anchorId="067D72EC" wp14:editId="15AE8448">
                <wp:simplePos x="0" y="0"/>
                <wp:positionH relativeFrom="page">
                  <wp:posOffset>900684</wp:posOffset>
                </wp:positionH>
                <wp:positionV relativeFrom="page">
                  <wp:posOffset>1632198</wp:posOffset>
                </wp:positionV>
                <wp:extent cx="6115812" cy="391668"/>
                <wp:effectExtent l="0" t="0" r="0" b="0"/>
                <wp:wrapNone/>
                <wp:docPr id="232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15811" cy="3916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812" h="391668" extrusionOk="0">
                              <a:moveTo>
                                <a:pt x="0" y="391668"/>
                              </a:moveTo>
                              <a:lnTo>
                                <a:pt x="6115812" y="391668"/>
                              </a:lnTo>
                              <a:lnTo>
                                <a:pt x="6115812" y="0"/>
                              </a:lnTo>
                              <a:lnTo>
                                <a:pt x="0" y="0"/>
                              </a:lnTo>
                              <a:lnTo>
                                <a:pt x="0" y="391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568D0" id="Freeform: Shape 0" o:spid="_x0000_s1026" style="position:absolute;margin-left:70.9pt;margin-top:128.5pt;width:481.55pt;height:30.85pt;z-index:-2515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5812,39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" path="m,391668r6115812,l6115812,,,,,391668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1696" behindDoc="0" locked="0" layoutInCell="1" allowOverlap="1" wp14:anchorId="631568A4" wp14:editId="475C350B">
                <wp:simplePos x="0" y="0"/>
                <wp:positionH relativeFrom="page">
                  <wp:posOffset>1488947</wp:posOffset>
                </wp:positionH>
                <wp:positionV relativeFrom="page">
                  <wp:posOffset>491445</wp:posOffset>
                </wp:positionV>
                <wp:extent cx="584495" cy="183690"/>
                <wp:effectExtent l="0" t="0" r="0" b="0"/>
                <wp:wrapNone/>
                <wp:docPr id="23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4494" cy="18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CFE539" w14:textId="77777777" w:rsidR="007B202A" w:rsidRDefault="007B202A">
                            <w:pPr>
                              <w:spacing w:line="289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568A4" id="_x0000_s1227" style="position:absolute;margin-left:117.25pt;margin-top:38.7pt;width:46pt;height:14.45pt;z-index:2517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" filled="f" stroked="f">
                <v:textbox inset="0,0,0,0">
                  <w:txbxContent>
                    <w:p w14:paraId="02CFE539" w14:textId="77777777" w:rsidR="007B202A" w:rsidRDefault="007B202A">
                      <w:pPr>
                        <w:spacing w:line="289" w:lineRule="exac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2720" behindDoc="0" locked="0" layoutInCell="1" allowOverlap="1" wp14:anchorId="376BBC31" wp14:editId="3B1F6B6F">
                <wp:simplePos x="0" y="0"/>
                <wp:positionH relativeFrom="page">
                  <wp:posOffset>3535301</wp:posOffset>
                </wp:positionH>
                <wp:positionV relativeFrom="page">
                  <wp:posOffset>1249801</wp:posOffset>
                </wp:positionV>
                <wp:extent cx="839496" cy="174504"/>
                <wp:effectExtent l="0" t="0" r="0" b="0"/>
                <wp:wrapNone/>
                <wp:docPr id="23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39495" cy="174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BAF3B0" w14:textId="77777777" w:rsidR="007B202A" w:rsidRDefault="00000000">
                            <w:pPr>
                              <w:spacing w:line="274" w:lineRule="exact"/>
                            </w:pPr>
                            <w:r>
                              <w:rPr>
                                <w:rStyle w:val="fontstyle03"/>
                                <w:spacing w:val="1"/>
                              </w:rPr>
                              <w:t>Ente Gestore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BBC31" id="_x0000_s1228" style="position:absolute;margin-left:278.35pt;margin-top:98.4pt;width:66.1pt;height:13.75pt;z-index:2517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" filled="f" stroked="f">
                <v:textbox inset="0,0,0,0">
                  <w:txbxContent>
                    <w:p w14:paraId="27BAF3B0" w14:textId="77777777" w:rsidR="007B202A" w:rsidRDefault="00000000">
                      <w:pPr>
                        <w:spacing w:line="274" w:lineRule="exact"/>
                      </w:pPr>
                      <w:r>
                        <w:rPr>
                          <w:rStyle w:val="fontstyle03"/>
                          <w:spacing w:val="1"/>
                        </w:rPr>
                        <w:t>Ente Gestore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3744" behindDoc="0" locked="0" layoutInCell="1" allowOverlap="1" wp14:anchorId="3F694DAD" wp14:editId="45D5C335">
                <wp:simplePos x="0" y="0"/>
                <wp:positionH relativeFrom="page">
                  <wp:posOffset>981455</wp:posOffset>
                </wp:positionH>
                <wp:positionV relativeFrom="page">
                  <wp:posOffset>1621332</wp:posOffset>
                </wp:positionV>
                <wp:extent cx="6059078" cy="163275"/>
                <wp:effectExtent l="0" t="0" r="0" b="0"/>
                <wp:wrapNone/>
                <wp:docPr id="23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59077" cy="163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E893D1" w14:textId="77777777" w:rsidR="007B202A" w:rsidRDefault="00000000">
                            <w:pPr>
                              <w:spacing w:line="257" w:lineRule="exact"/>
                            </w:pPr>
                            <w:r>
                              <w:rPr>
                                <w:rStyle w:val="fontstyle05"/>
                                <w:spacing w:val="10"/>
                              </w:rPr>
                              <w:t xml:space="preserve">BITTI, DORGALI , FONNI, GAVOI, LODINE, LULA, MAMOIADA, NUORO, OLIENA, OLLOLAI,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94DAD" id="_x0000_s1229" style="position:absolute;margin-left:77.3pt;margin-top:127.65pt;width:477.1pt;height:12.85pt;z-index:2517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" filled="f" stroked="f">
                <v:textbox inset="0,0,0,0">
                  <w:txbxContent>
                    <w:p w14:paraId="4AE893D1" w14:textId="77777777" w:rsidR="007B202A" w:rsidRDefault="00000000">
                      <w:pPr>
                        <w:spacing w:line="257" w:lineRule="exact"/>
                      </w:pPr>
                      <w:r>
                        <w:rPr>
                          <w:rStyle w:val="fontstyle05"/>
                          <w:spacing w:val="10"/>
                        </w:rPr>
                        <w:t xml:space="preserve">BITTI, DORGALI , FONNI, GAVOI, LODINE, LULA, MAMOIADA, NUORO, OLIENA, OLLOLAI,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4768" behindDoc="0" locked="0" layoutInCell="1" allowOverlap="1" wp14:anchorId="34AEAE88" wp14:editId="2C6A6EED">
                <wp:simplePos x="0" y="0"/>
                <wp:positionH relativeFrom="page">
                  <wp:posOffset>981455</wp:posOffset>
                </wp:positionH>
                <wp:positionV relativeFrom="page">
                  <wp:posOffset>1764588</wp:posOffset>
                </wp:positionV>
                <wp:extent cx="5957420" cy="163275"/>
                <wp:effectExtent l="0" t="0" r="0" b="0"/>
                <wp:wrapNone/>
                <wp:docPr id="23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57419" cy="163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334C77" w14:textId="77777777" w:rsidR="007B202A" w:rsidRDefault="00000000">
                            <w:pPr>
                              <w:spacing w:line="257" w:lineRule="exact"/>
                            </w:pPr>
                            <w:r>
                              <w:rPr>
                                <w:rStyle w:val="fontstyle05"/>
                                <w:spacing w:val="2"/>
                              </w:rPr>
                              <w:t>OLZAI, ONANI, ONIFERI, ORANI, ORGOSOLO, OROTELLI, ORUNE, OSIDDA, OTTANA, SARULE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EAE88" id="_x0000_s1230" style="position:absolute;margin-left:77.3pt;margin-top:138.95pt;width:469.1pt;height:12.85pt;z-index:2517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" filled="f" stroked="f">
                <v:textbox inset="0,0,0,0">
                  <w:txbxContent>
                    <w:p w14:paraId="39334C77" w14:textId="77777777" w:rsidR="007B202A" w:rsidRDefault="00000000">
                      <w:pPr>
                        <w:spacing w:line="257" w:lineRule="exact"/>
                      </w:pPr>
                      <w:r>
                        <w:rPr>
                          <w:rStyle w:val="fontstyle05"/>
                          <w:spacing w:val="2"/>
                        </w:rPr>
                        <w:t>OLZAI, ONANI, ONIFERI, ORANI, ORGOSOLO, OROTELLI, ORUNE, OSIDDA, OTTANA, SARULE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5792" behindDoc="0" locked="0" layoutInCell="1" allowOverlap="1" wp14:anchorId="0A2E3392" wp14:editId="297D27BB">
                <wp:simplePos x="0" y="0"/>
                <wp:positionH relativeFrom="page">
                  <wp:posOffset>1118615</wp:posOffset>
                </wp:positionH>
                <wp:positionV relativeFrom="page">
                  <wp:posOffset>1968545</wp:posOffset>
                </wp:positionV>
                <wp:extent cx="5369138" cy="247354"/>
                <wp:effectExtent l="0" t="0" r="0" b="0"/>
                <wp:wrapNone/>
                <wp:docPr id="23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69136" cy="247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19DD9" w14:textId="77777777" w:rsidR="007B202A" w:rsidRDefault="00000000">
                            <w:pPr>
                              <w:pStyle w:val="Titolo1"/>
                              <w:spacing w:line="389" w:lineRule="exact"/>
                            </w:pPr>
                            <w:r>
                              <w:rPr>
                                <w:rStyle w:val="fontstyle16"/>
                                <w:spacing w:val="-1"/>
                                <w:u w:val="single"/>
                              </w:rPr>
                              <w:t xml:space="preserve">INFORMATIVA RESA AI SENSI DELL’ART. 13 DEL D.lgs. 196/2003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E3392" id="_x0000_s1231" style="position:absolute;margin-left:88.1pt;margin-top:155pt;width:422.75pt;height:19.5pt;z-index:2517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" filled="f" stroked="f">
                <v:textbox inset="0,0,0,0">
                  <w:txbxContent>
                    <w:p w14:paraId="7D419DD9" w14:textId="77777777" w:rsidR="007B202A" w:rsidRDefault="00000000">
                      <w:pPr>
                        <w:pStyle w:val="Titolo1"/>
                        <w:spacing w:line="389" w:lineRule="exact"/>
                      </w:pPr>
                      <w:r>
                        <w:rPr>
                          <w:rStyle w:val="fontstyle16"/>
                          <w:spacing w:val="-1"/>
                          <w:u w:val="single"/>
                        </w:rPr>
                        <w:t xml:space="preserve">INFORMATIVA RESA AI SENSI DELL’ART. 13 DEL D.lgs. 196/2003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6816" behindDoc="0" locked="0" layoutInCell="1" allowOverlap="1" wp14:anchorId="4169F38C" wp14:editId="18B107B2">
                <wp:simplePos x="0" y="0"/>
                <wp:positionH relativeFrom="page">
                  <wp:posOffset>900683</wp:posOffset>
                </wp:positionH>
                <wp:positionV relativeFrom="page">
                  <wp:posOffset>2479499</wp:posOffset>
                </wp:positionV>
                <wp:extent cx="304191" cy="185980"/>
                <wp:effectExtent l="0" t="0" r="0" b="0"/>
                <wp:wrapNone/>
                <wp:docPr id="23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191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6F46E5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Il/La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9F38C" id="_x0000_s1232" style="position:absolute;margin-left:70.9pt;margin-top:195.25pt;width:23.95pt;height:14.65pt;z-index:25174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" filled="f" stroked="f">
                <v:textbox inset="0,0,0,0">
                  <w:txbxContent>
                    <w:p w14:paraId="296F46E5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Il/La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7840" behindDoc="0" locked="0" layoutInCell="1" allowOverlap="1" wp14:anchorId="5A80F63A" wp14:editId="2073029D">
                <wp:simplePos x="0" y="0"/>
                <wp:positionH relativeFrom="page">
                  <wp:posOffset>1373124</wp:posOffset>
                </wp:positionH>
                <wp:positionV relativeFrom="page">
                  <wp:posOffset>2479499</wp:posOffset>
                </wp:positionV>
                <wp:extent cx="4364127" cy="185980"/>
                <wp:effectExtent l="0" t="0" r="0" b="0"/>
                <wp:wrapNone/>
                <wp:docPr id="23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364127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F87EE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sottoscritto/a________________________________________prende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0F63A" id="_x0000_s1233" style="position:absolute;margin-left:108.1pt;margin-top:195.25pt;width:343.65pt;height:14.65pt;z-index:2517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" filled="f" stroked="f">
                <v:textbox inset="0,0,0,0">
                  <w:txbxContent>
                    <w:p w14:paraId="635F87EE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sottoscritto/a________________________________________prende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8864" behindDoc="0" locked="0" layoutInCell="1" allowOverlap="1" wp14:anchorId="7737F7F4" wp14:editId="39305150">
                <wp:simplePos x="0" y="0"/>
                <wp:positionH relativeFrom="page">
                  <wp:posOffset>5905500</wp:posOffset>
                </wp:positionH>
                <wp:positionV relativeFrom="page">
                  <wp:posOffset>2479499</wp:posOffset>
                </wp:positionV>
                <wp:extent cx="290475" cy="185980"/>
                <wp:effectExtent l="0" t="0" r="0" b="0"/>
                <wp:wrapNone/>
                <wp:docPr id="24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0475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3AB23F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atto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7F7F4" id="_x0000_s1234" style="position:absolute;margin-left:465pt;margin-top:195.25pt;width:22.85pt;height:14.65pt;z-index:2517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" filled="f" stroked="f">
                <v:textbox inset="0,0,0,0">
                  <w:txbxContent>
                    <w:p w14:paraId="7A3AB23F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atto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9888" behindDoc="0" locked="0" layoutInCell="1" allowOverlap="1" wp14:anchorId="0DAC45B4" wp14:editId="24FAC37D">
                <wp:simplePos x="0" y="0"/>
                <wp:positionH relativeFrom="page">
                  <wp:posOffset>6362700</wp:posOffset>
                </wp:positionH>
                <wp:positionV relativeFrom="page">
                  <wp:posOffset>2479499</wp:posOffset>
                </wp:positionV>
                <wp:extent cx="331622" cy="185980"/>
                <wp:effectExtent l="0" t="0" r="0" b="0"/>
                <wp:wrapNone/>
                <wp:docPr id="24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1621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777ECB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della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C45B4" id="_x0000_s1235" style="position:absolute;margin-left:501pt;margin-top:195.25pt;width:26.1pt;height:14.65pt;z-index:2517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" filled="f" stroked="f">
                <v:textbox inset="0,0,0,0">
                  <w:txbxContent>
                    <w:p w14:paraId="61777ECB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della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0912" behindDoc="0" locked="0" layoutInCell="1" allowOverlap="1" wp14:anchorId="432A559F" wp14:editId="4A238BFA">
                <wp:simplePos x="0" y="0"/>
                <wp:positionH relativeFrom="page">
                  <wp:posOffset>900683</wp:posOffset>
                </wp:positionH>
                <wp:positionV relativeFrom="page">
                  <wp:posOffset>2665426</wp:posOffset>
                </wp:positionV>
                <wp:extent cx="3474114" cy="185980"/>
                <wp:effectExtent l="0" t="0" r="0" b="0"/>
                <wp:wrapNone/>
                <wp:docPr id="24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74113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553899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seguente informativa resa ai sensi del D.Lgs. 196/2003: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A559F" id="_x0000_s1236" style="position:absolute;margin-left:70.9pt;margin-top:209.9pt;width:273.55pt;height:14.65pt;z-index:2517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" filled="f" stroked="f">
                <v:textbox inset="0,0,0,0">
                  <w:txbxContent>
                    <w:p w14:paraId="2B553899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seguente informativa resa ai sensi del D.Lgs. 196/2003: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1936" behindDoc="0" locked="0" layoutInCell="1" allowOverlap="1" wp14:anchorId="50BDE025" wp14:editId="1F4CBB9E">
                <wp:simplePos x="0" y="0"/>
                <wp:positionH relativeFrom="page">
                  <wp:posOffset>1129283</wp:posOffset>
                </wp:positionH>
                <wp:positionV relativeFrom="page">
                  <wp:posOffset>2846436</wp:posOffset>
                </wp:positionV>
                <wp:extent cx="112458" cy="198518"/>
                <wp:effectExtent l="0" t="0" r="0" b="0"/>
                <wp:wrapNone/>
                <wp:docPr id="24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7" cy="198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D324CF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DE025" id="_x0000_s1237" style="position:absolute;margin-left:88.9pt;margin-top:224.15pt;width:8.85pt;height:15.65pt;z-index:2517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" filled="f" stroked="f">
                <v:textbox inset="0,0,0,0">
                  <w:txbxContent>
                    <w:p w14:paraId="7ED324CF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2960" behindDoc="0" locked="0" layoutInCell="1" allowOverlap="1" wp14:anchorId="5DC65D82" wp14:editId="1DFE3E83">
                <wp:simplePos x="0" y="0"/>
                <wp:positionH relativeFrom="page">
                  <wp:posOffset>1357883</wp:posOffset>
                </wp:positionH>
                <wp:positionV relativeFrom="page">
                  <wp:posOffset>2858974</wp:posOffset>
                </wp:positionV>
                <wp:extent cx="5336437" cy="185980"/>
                <wp:effectExtent l="0" t="0" r="0" b="0"/>
                <wp:wrapNone/>
                <wp:docPr id="24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6436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B7E73C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Il trattamento dei dati conferiti con la presente istanza/dichiarazione è finalizzato allo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65D82" id="_x0000_s1238" style="position:absolute;margin-left:106.9pt;margin-top:225.1pt;width:420.2pt;height:14.65pt;z-index:2517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" filled="f" stroked="f">
                <v:textbox inset="0,0,0,0">
                  <w:txbxContent>
                    <w:p w14:paraId="52B7E73C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Il trattamento dei dati conferiti con la presente istanza/dichiarazione è finalizzato allo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3984" behindDoc="0" locked="0" layoutInCell="1" allowOverlap="1" wp14:anchorId="3DB0EBDA" wp14:editId="4754CFE1">
                <wp:simplePos x="0" y="0"/>
                <wp:positionH relativeFrom="page">
                  <wp:posOffset>1357883</wp:posOffset>
                </wp:positionH>
                <wp:positionV relativeFrom="page">
                  <wp:posOffset>3044902</wp:posOffset>
                </wp:positionV>
                <wp:extent cx="5336436" cy="185980"/>
                <wp:effectExtent l="0" t="0" r="0" b="0"/>
                <wp:wrapNone/>
                <wp:docPr id="24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6435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F041BD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5"/>
                              </w:rPr>
                              <w:t xml:space="preserve">sviluppo del procedimento amministrativo che consente la gestione del Registro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0EBDA" id="_x0000_s1239" style="position:absolute;margin-left:106.9pt;margin-top:239.75pt;width:420.2pt;height:14.65pt;z-index:2517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" filled="f" stroked="f">
                <v:textbox inset="0,0,0,0">
                  <w:txbxContent>
                    <w:p w14:paraId="42F041BD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5"/>
                        </w:rPr>
                        <w:t xml:space="preserve">sviluppo del procedimento amministrativo che consente la gestione del Registro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5008" behindDoc="0" locked="0" layoutInCell="1" allowOverlap="1" wp14:anchorId="1BB7C1BC" wp14:editId="738FF859">
                <wp:simplePos x="0" y="0"/>
                <wp:positionH relativeFrom="page">
                  <wp:posOffset>1357883</wp:posOffset>
                </wp:positionH>
                <wp:positionV relativeFrom="page">
                  <wp:posOffset>3230830</wp:posOffset>
                </wp:positionV>
                <wp:extent cx="5336436" cy="185980"/>
                <wp:effectExtent l="0" t="0" r="0" b="0"/>
                <wp:wrapNone/>
                <wp:docPr id="24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6435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DE54F4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Pubblico degli Assistenti Familiari, che verrà effettuato con modalità informatiche e/o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7C1BC" id="_x0000_s1240" style="position:absolute;margin-left:106.9pt;margin-top:254.4pt;width:420.2pt;height:14.65pt;z-index:2517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" filled="f" stroked="f">
                <v:textbox inset="0,0,0,0">
                  <w:txbxContent>
                    <w:p w14:paraId="01DE54F4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Pubblico degli Assistenti Familiari, che verrà effettuato con modalità informatiche e/o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6032" behindDoc="0" locked="0" layoutInCell="1" allowOverlap="1" wp14:anchorId="7537713B" wp14:editId="6AFFCADC">
                <wp:simplePos x="0" y="0"/>
                <wp:positionH relativeFrom="page">
                  <wp:posOffset>1357883</wp:posOffset>
                </wp:positionH>
                <wp:positionV relativeFrom="page">
                  <wp:posOffset>3416758</wp:posOffset>
                </wp:positionV>
                <wp:extent cx="572415" cy="185980"/>
                <wp:effectExtent l="0" t="0" r="0" b="0"/>
                <wp:wrapNone/>
                <wp:docPr id="24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414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2CF25E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manuali;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37713B" id="_x0000_s1241" style="position:absolute;margin-left:106.9pt;margin-top:269.05pt;width:45.05pt;height:14.65pt;z-index:2517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" filled="f" stroked="f">
                <v:textbox inset="0,0,0,0">
                  <w:txbxContent>
                    <w:p w14:paraId="142CF25E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manuali;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7056" behindDoc="0" locked="0" layoutInCell="1" allowOverlap="1" wp14:anchorId="72163F72" wp14:editId="5A8CFD69">
                <wp:simplePos x="0" y="0"/>
                <wp:positionH relativeFrom="page">
                  <wp:posOffset>1129283</wp:posOffset>
                </wp:positionH>
                <wp:positionV relativeFrom="page">
                  <wp:posOffset>3597768</wp:posOffset>
                </wp:positionV>
                <wp:extent cx="112458" cy="198518"/>
                <wp:effectExtent l="0" t="0" r="0" b="0"/>
                <wp:wrapNone/>
                <wp:docPr id="24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7" cy="198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51638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63F72" id="_x0000_s1242" style="position:absolute;margin-left:88.9pt;margin-top:283.3pt;width:8.85pt;height:15.65pt;z-index:2517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" filled="f" stroked="f">
                <v:textbox inset="0,0,0,0">
                  <w:txbxContent>
                    <w:p w14:paraId="04251638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8080" behindDoc="0" locked="0" layoutInCell="1" allowOverlap="1" wp14:anchorId="6DE28EDE" wp14:editId="278FBFCE">
                <wp:simplePos x="0" y="0"/>
                <wp:positionH relativeFrom="page">
                  <wp:posOffset>1357883</wp:posOffset>
                </wp:positionH>
                <wp:positionV relativeFrom="page">
                  <wp:posOffset>3610306</wp:posOffset>
                </wp:positionV>
                <wp:extent cx="5336439" cy="185980"/>
                <wp:effectExtent l="0" t="0" r="0" b="0"/>
                <wp:wrapNone/>
                <wp:docPr id="24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6438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08FA8A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7"/>
                              </w:rPr>
                              <w:t xml:space="preserve">Il trattamento comporta operazioni relative anche ai dati sensibili, per i quali 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28EDE" id="_x0000_s1243" style="position:absolute;margin-left:106.9pt;margin-top:284.3pt;width:420.2pt;height:14.65pt;z-index:2517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" filled="f" stroked="f">
                <v:textbox inset="0,0,0,0">
                  <w:txbxContent>
                    <w:p w14:paraId="2108FA8A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7"/>
                        </w:rPr>
                        <w:t xml:space="preserve">Il trattamento comporta operazioni relative anche ai dati sensibili, per i quali è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9104" behindDoc="0" locked="0" layoutInCell="1" allowOverlap="1" wp14:anchorId="50BDFDB4" wp14:editId="23BAC140">
                <wp:simplePos x="0" y="0"/>
                <wp:positionH relativeFrom="page">
                  <wp:posOffset>1357883</wp:posOffset>
                </wp:positionH>
                <wp:positionV relativeFrom="page">
                  <wp:posOffset>3797758</wp:posOffset>
                </wp:positionV>
                <wp:extent cx="5336440" cy="185980"/>
                <wp:effectExtent l="0" t="0" r="0" b="0"/>
                <wp:wrapNone/>
                <wp:docPr id="25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6439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458275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1"/>
                              </w:rPr>
                              <w:t xml:space="preserve">individuata rilevanza di interesse pubblico nel rispetto di quanto previsto dal D. Lgs.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DFDB4" id="_x0000_s1244" style="position:absolute;margin-left:106.9pt;margin-top:299.05pt;width:420.2pt;height:14.65pt;z-index:2517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" filled="f" stroked="f">
                <v:textbox inset="0,0,0,0">
                  <w:txbxContent>
                    <w:p w14:paraId="03458275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1"/>
                        </w:rPr>
                        <w:t xml:space="preserve">individuata rilevanza di interesse pubblico nel rispetto di quanto previsto dal D. Lgs.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0128" behindDoc="0" locked="0" layoutInCell="1" allowOverlap="1" wp14:anchorId="4E948C71" wp14:editId="33DC9CE0">
                <wp:simplePos x="0" y="0"/>
                <wp:positionH relativeFrom="page">
                  <wp:posOffset>1357883</wp:posOffset>
                </wp:positionH>
                <wp:positionV relativeFrom="page">
                  <wp:posOffset>3983686</wp:posOffset>
                </wp:positionV>
                <wp:extent cx="674523" cy="185980"/>
                <wp:effectExtent l="0" t="0" r="0" b="0"/>
                <wp:wrapNone/>
                <wp:docPr id="25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4523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5A7169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196/2003;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48C71" id="_x0000_s1245" style="position:absolute;margin-left:106.9pt;margin-top:313.7pt;width:53.1pt;height:14.65pt;z-index:25176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" filled="f" stroked="f">
                <v:textbox inset="0,0,0,0">
                  <w:txbxContent>
                    <w:p w14:paraId="525A7169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196/2003;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1152" behindDoc="0" locked="0" layoutInCell="1" allowOverlap="1" wp14:anchorId="317AFE57" wp14:editId="567C1596">
                <wp:simplePos x="0" y="0"/>
                <wp:positionH relativeFrom="page">
                  <wp:posOffset>1129283</wp:posOffset>
                </wp:positionH>
                <wp:positionV relativeFrom="page">
                  <wp:posOffset>4164695</wp:posOffset>
                </wp:positionV>
                <wp:extent cx="112458" cy="198518"/>
                <wp:effectExtent l="0" t="0" r="0" b="0"/>
                <wp:wrapNone/>
                <wp:docPr id="25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7" cy="198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6D575D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AFE57" id="_x0000_s1246" style="position:absolute;margin-left:88.9pt;margin-top:327.95pt;width:8.85pt;height:15.65pt;z-index:25176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" filled="f" stroked="f">
                <v:textbox inset="0,0,0,0">
                  <w:txbxContent>
                    <w:p w14:paraId="6F6D575D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2176" behindDoc="0" locked="0" layoutInCell="1" allowOverlap="1" wp14:anchorId="71550E5B" wp14:editId="6714A45B">
                <wp:simplePos x="0" y="0"/>
                <wp:positionH relativeFrom="page">
                  <wp:posOffset>1357883</wp:posOffset>
                </wp:positionH>
                <wp:positionV relativeFrom="page">
                  <wp:posOffset>4177234</wp:posOffset>
                </wp:positionV>
                <wp:extent cx="5336431" cy="185980"/>
                <wp:effectExtent l="0" t="0" r="0" b="0"/>
                <wp:wrapNone/>
                <wp:docPr id="25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6429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256DB2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3"/>
                              </w:rPr>
                              <w:t xml:space="preserve">Il conferimento dei dati è obbligatorio per il corretto sviluppo dell’istruttoria e dei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50E5B" id="_x0000_s1247" style="position:absolute;margin-left:106.9pt;margin-top:328.9pt;width:420.2pt;height:14.65pt;z-index:2517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" filled="f" stroked="f">
                <v:textbox inset="0,0,0,0">
                  <w:txbxContent>
                    <w:p w14:paraId="11256DB2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3"/>
                        </w:rPr>
                        <w:t xml:space="preserve">Il conferimento dei dati è obbligatorio per il corretto sviluppo dell’istruttoria e dei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3200" behindDoc="0" locked="0" layoutInCell="1" allowOverlap="1" wp14:anchorId="1DF21519" wp14:editId="6B2011FB">
                <wp:simplePos x="0" y="0"/>
                <wp:positionH relativeFrom="page">
                  <wp:posOffset>1357883</wp:posOffset>
                </wp:positionH>
                <wp:positionV relativeFrom="page">
                  <wp:posOffset>4363162</wp:posOffset>
                </wp:positionV>
                <wp:extent cx="5336433" cy="185980"/>
                <wp:effectExtent l="0" t="0" r="0" b="0"/>
                <wp:wrapNone/>
                <wp:docPr id="25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6433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4D2B4A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9"/>
                              </w:rPr>
                              <w:t xml:space="preserve">successivi adempimenti collegati al procedimento amministrativo. Il mancato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21519" id="_x0000_s1248" style="position:absolute;margin-left:106.9pt;margin-top:343.55pt;width:420.2pt;height:14.65pt;z-index:2517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" filled="f" stroked="f">
                <v:textbox inset="0,0,0,0">
                  <w:txbxContent>
                    <w:p w14:paraId="3E4D2B4A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9"/>
                        </w:rPr>
                        <w:t xml:space="preserve">successivi adempimenti collegati al procedimento amministrativo. Il mancato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4224" behindDoc="0" locked="0" layoutInCell="1" allowOverlap="1" wp14:anchorId="485EC956" wp14:editId="775ECB85">
                <wp:simplePos x="0" y="0"/>
                <wp:positionH relativeFrom="page">
                  <wp:posOffset>1357883</wp:posOffset>
                </wp:positionH>
                <wp:positionV relativeFrom="page">
                  <wp:posOffset>4549090</wp:posOffset>
                </wp:positionV>
                <wp:extent cx="5336433" cy="185980"/>
                <wp:effectExtent l="0" t="0" r="0" b="0"/>
                <wp:wrapNone/>
                <wp:docPr id="25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6433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F5DC32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2"/>
                              </w:rPr>
                              <w:t xml:space="preserve">conferimento di alcuni o di tutti i dati, comporta l’annullamento del procedimento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EC956" id="_x0000_s1249" style="position:absolute;margin-left:106.9pt;margin-top:358.2pt;width:420.2pt;height:14.65pt;z-index:2517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" filled="f" stroked="f">
                <v:textbox inset="0,0,0,0">
                  <w:txbxContent>
                    <w:p w14:paraId="78F5DC32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2"/>
                        </w:rPr>
                        <w:t xml:space="preserve">conferimento di alcuni o di tutti i dati, comporta l’annullamento del procedimento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5248" behindDoc="0" locked="0" layoutInCell="1" allowOverlap="1" wp14:anchorId="0AB2A102" wp14:editId="01D78E97">
                <wp:simplePos x="0" y="0"/>
                <wp:positionH relativeFrom="page">
                  <wp:posOffset>1357883</wp:posOffset>
                </wp:positionH>
                <wp:positionV relativeFrom="page">
                  <wp:posOffset>4735018</wp:posOffset>
                </wp:positionV>
                <wp:extent cx="3356767" cy="185980"/>
                <wp:effectExtent l="0" t="0" r="0" b="0"/>
                <wp:wrapNone/>
                <wp:docPr id="25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56766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5DA500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per l’impossibilità a realizzare l’istruttoria necessaria;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2A102" id="_x0000_s1250" style="position:absolute;margin-left:106.9pt;margin-top:372.85pt;width:264.3pt;height:14.65pt;z-index:2517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" filled="f" stroked="f">
                <v:textbox inset="0,0,0,0">
                  <w:txbxContent>
                    <w:p w14:paraId="1A5DA500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per l’impossibilità a realizzare l’istruttoria necessaria;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6272" behindDoc="0" locked="0" layoutInCell="1" allowOverlap="1" wp14:anchorId="4585E78F" wp14:editId="3D113557">
                <wp:simplePos x="0" y="0"/>
                <wp:positionH relativeFrom="page">
                  <wp:posOffset>1129283</wp:posOffset>
                </wp:positionH>
                <wp:positionV relativeFrom="page">
                  <wp:posOffset>4916027</wp:posOffset>
                </wp:positionV>
                <wp:extent cx="112458" cy="198518"/>
                <wp:effectExtent l="0" t="0" r="0" b="0"/>
                <wp:wrapNone/>
                <wp:docPr id="25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7" cy="198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4318D7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5E78F" id="_x0000_s1251" style="position:absolute;margin-left:88.9pt;margin-top:387.1pt;width:8.85pt;height:15.65pt;z-index:2517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" filled="f" stroked="f">
                <v:textbox inset="0,0,0,0">
                  <w:txbxContent>
                    <w:p w14:paraId="474318D7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7296" behindDoc="0" locked="0" layoutInCell="1" allowOverlap="1" wp14:anchorId="583813A9" wp14:editId="7A57180D">
                <wp:simplePos x="0" y="0"/>
                <wp:positionH relativeFrom="page">
                  <wp:posOffset>1357883</wp:posOffset>
                </wp:positionH>
                <wp:positionV relativeFrom="page">
                  <wp:posOffset>4928566</wp:posOffset>
                </wp:positionV>
                <wp:extent cx="5336433" cy="185980"/>
                <wp:effectExtent l="0" t="0" r="0" b="0"/>
                <wp:wrapNone/>
                <wp:docPr id="25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6433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8D855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4"/>
                              </w:rPr>
                              <w:t xml:space="preserve">Il dichiarante può esercitare i diritti di cui all’art. 7 del D. lgs 196/2003 (modifica,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813A9" id="_x0000_s1252" style="position:absolute;margin-left:106.9pt;margin-top:388.1pt;width:420.2pt;height:14.65pt;z-index:2517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" filled="f" stroked="f">
                <v:textbox inset="0,0,0,0">
                  <w:txbxContent>
                    <w:p w14:paraId="0E8D855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4"/>
                        </w:rPr>
                        <w:t xml:space="preserve">Il dichiarante può esercitare i diritti di cui all’art. 7 del D. lgs 196/2003 (modifica,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8320" behindDoc="0" locked="0" layoutInCell="1" allowOverlap="1" wp14:anchorId="7A42ACDF" wp14:editId="6AEED47B">
                <wp:simplePos x="0" y="0"/>
                <wp:positionH relativeFrom="page">
                  <wp:posOffset>1357883</wp:posOffset>
                </wp:positionH>
                <wp:positionV relativeFrom="page">
                  <wp:posOffset>5116017</wp:posOffset>
                </wp:positionV>
                <wp:extent cx="5336431" cy="185980"/>
                <wp:effectExtent l="0" t="0" r="0" b="0"/>
                <wp:wrapNone/>
                <wp:docPr id="25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6429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1C5E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</w:rPr>
                              <w:t xml:space="preserve">aggiornamento, cancellazione dei dati etc..), tuttavia la richiesta di cancellazione dei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2ACDF" id="_x0000_s1253" style="position:absolute;margin-left:106.9pt;margin-top:402.85pt;width:420.2pt;height:14.65pt;z-index:2517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" filled="f" stroked="f">
                <v:textbox inset="0,0,0,0">
                  <w:txbxContent>
                    <w:p w14:paraId="513D1C5E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</w:rPr>
                        <w:t xml:space="preserve">aggiornamento, cancellazione dei dati etc..), tuttavia la richiesta di cancellazione dei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9344" behindDoc="0" locked="0" layoutInCell="1" allowOverlap="1" wp14:anchorId="675A5B0E" wp14:editId="10642957">
                <wp:simplePos x="0" y="0"/>
                <wp:positionH relativeFrom="page">
                  <wp:posOffset>1357883</wp:posOffset>
                </wp:positionH>
                <wp:positionV relativeFrom="page">
                  <wp:posOffset>5301945</wp:posOffset>
                </wp:positionV>
                <wp:extent cx="2471318" cy="185980"/>
                <wp:effectExtent l="0" t="0" r="0" b="0"/>
                <wp:wrapNone/>
                <wp:docPr id="26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1317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F1410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dati comporta l’esclusione dal Registro;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A5B0E" id="_x0000_s1254" style="position:absolute;margin-left:106.9pt;margin-top:417.5pt;width:194.6pt;height:14.65pt;z-index:2517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" filled="f" stroked="f">
                <v:textbox inset="0,0,0,0">
                  <w:txbxContent>
                    <w:p w14:paraId="3EF1410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dati comporta l’esclusione dal Registro;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0368" behindDoc="0" locked="0" layoutInCell="1" allowOverlap="1" wp14:anchorId="6D92AEBE" wp14:editId="2F469B72">
                <wp:simplePos x="0" y="0"/>
                <wp:positionH relativeFrom="page">
                  <wp:posOffset>1129283</wp:posOffset>
                </wp:positionH>
                <wp:positionV relativeFrom="page">
                  <wp:posOffset>5482955</wp:posOffset>
                </wp:positionV>
                <wp:extent cx="112458" cy="198518"/>
                <wp:effectExtent l="0" t="0" r="0" b="0"/>
                <wp:wrapNone/>
                <wp:docPr id="26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457" cy="198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EF9E8B" w14:textId="77777777" w:rsidR="007B202A" w:rsidRDefault="00000000">
                            <w:pPr>
                              <w:spacing w:line="312" w:lineRule="exact"/>
                            </w:pPr>
                            <w:r>
                              <w:rPr>
                                <w:rStyle w:val="fontstyle04"/>
                                <w:spacing w:val="15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2AEBE" id="_x0000_s1255" style="position:absolute;margin-left:88.9pt;margin-top:431.75pt;width:8.85pt;height:15.65pt;z-index:2517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" filled="f" stroked="f">
                <v:textbox inset="0,0,0,0">
                  <w:txbxContent>
                    <w:p w14:paraId="6FEF9E8B" w14:textId="77777777" w:rsidR="007B202A" w:rsidRDefault="00000000">
                      <w:pPr>
                        <w:spacing w:line="312" w:lineRule="exact"/>
                      </w:pPr>
                      <w:r>
                        <w:rPr>
                          <w:rStyle w:val="fontstyle04"/>
                          <w:spacing w:val="15"/>
                        </w:rPr>
                        <w:t xml:space="preserve">•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1392" behindDoc="0" locked="0" layoutInCell="1" allowOverlap="1" wp14:anchorId="42C637F6" wp14:editId="495DA026">
                <wp:simplePos x="0" y="0"/>
                <wp:positionH relativeFrom="page">
                  <wp:posOffset>1357883</wp:posOffset>
                </wp:positionH>
                <wp:positionV relativeFrom="page">
                  <wp:posOffset>5495493</wp:posOffset>
                </wp:positionV>
                <wp:extent cx="5336425" cy="185980"/>
                <wp:effectExtent l="0" t="0" r="0" b="0"/>
                <wp:wrapNone/>
                <wp:docPr id="262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6424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C70161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1"/>
                              </w:rPr>
                              <w:t xml:space="preserve">I titolati del trattamento dei dati personali sono l’Ente Gestore Comune di Nuoro e 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637F6" id="_x0000_s1256" style="position:absolute;margin-left:106.9pt;margin-top:432.7pt;width:420.2pt;height:14.65pt;z-index:2517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" filled="f" stroked="f">
                <v:textbox inset="0,0,0,0">
                  <w:txbxContent>
                    <w:p w14:paraId="27C70161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1"/>
                        </w:rPr>
                        <w:t xml:space="preserve">I titolati del trattamento dei dati personali sono l’Ente Gestore Comune di Nuoro e 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2416" behindDoc="0" locked="0" layoutInCell="1" allowOverlap="1" wp14:anchorId="27D5AC18" wp14:editId="4B37E9D6">
                <wp:simplePos x="0" y="0"/>
                <wp:positionH relativeFrom="page">
                  <wp:posOffset>1357883</wp:posOffset>
                </wp:positionH>
                <wp:positionV relativeFrom="page">
                  <wp:posOffset>5681421</wp:posOffset>
                </wp:positionV>
                <wp:extent cx="2826343" cy="185980"/>
                <wp:effectExtent l="0" t="0" r="0" b="0"/>
                <wp:wrapNone/>
                <wp:docPr id="263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26342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91F25C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comuni del Distretto Sociosanitario di Nuoro.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5AC18" id="_x0000_s1257" style="position:absolute;margin-left:106.9pt;margin-top:447.35pt;width:222.55pt;height:14.65pt;z-index:25177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" filled="f" stroked="f">
                <v:textbox inset="0,0,0,0">
                  <w:txbxContent>
                    <w:p w14:paraId="6A91F25C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comuni del Distretto Sociosanitario di Nuoro.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3440" behindDoc="0" locked="0" layoutInCell="1" allowOverlap="1" wp14:anchorId="3B129DC5" wp14:editId="543B5F0A">
                <wp:simplePos x="0" y="0"/>
                <wp:positionH relativeFrom="page">
                  <wp:posOffset>900683</wp:posOffset>
                </wp:positionH>
                <wp:positionV relativeFrom="page">
                  <wp:posOffset>6054801</wp:posOffset>
                </wp:positionV>
                <wp:extent cx="5793630" cy="185980"/>
                <wp:effectExtent l="0" t="0" r="0" b="0"/>
                <wp:wrapNone/>
                <wp:docPr id="264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29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3129C2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</w:rPr>
                              <w:t xml:space="preserve">Il/la sottoscritto/a fornisce ai sensi del D.Lgs. 196/2003 il proprio consenso affinché tali dati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29DC5" id="_x0000_s1258" style="position:absolute;margin-left:70.9pt;margin-top:476.75pt;width:456.2pt;height:14.65pt;z-index:2517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" filled="f" stroked="f">
                <v:textbox inset="0,0,0,0">
                  <w:txbxContent>
                    <w:p w14:paraId="633129C2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</w:rPr>
                        <w:t xml:space="preserve">Il/la sottoscritto/a fornisce ai sensi del D.Lgs. 196/2003 il proprio consenso affinché tali dati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4464" behindDoc="0" locked="0" layoutInCell="1" allowOverlap="1" wp14:anchorId="04B9DF9F" wp14:editId="69C49A32">
                <wp:simplePos x="0" y="0"/>
                <wp:positionH relativeFrom="page">
                  <wp:posOffset>900683</wp:posOffset>
                </wp:positionH>
                <wp:positionV relativeFrom="page">
                  <wp:posOffset>6240729</wp:posOffset>
                </wp:positionV>
                <wp:extent cx="5793637" cy="185980"/>
                <wp:effectExtent l="0" t="0" r="0" b="0"/>
                <wp:wrapNone/>
                <wp:docPr id="265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36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EE776B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2"/>
                              </w:rPr>
                              <w:t xml:space="preserve">personali, come pur quelli che verranno comunicati in futuro ad integrazione dei suddetti,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9DF9F" id="_x0000_s1259" style="position:absolute;margin-left:70.9pt;margin-top:491.4pt;width:456.2pt;height:14.65pt;z-index:25177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" filled="f" stroked="f">
                <v:textbox inset="0,0,0,0">
                  <w:txbxContent>
                    <w:p w14:paraId="79EE776B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2"/>
                        </w:rPr>
                        <w:t xml:space="preserve">personali, come pur quelli che verranno comunicati in futuro ad integrazione dei suddetti,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5488" behindDoc="0" locked="0" layoutInCell="1" allowOverlap="1" wp14:anchorId="365C5C49" wp14:editId="104D3A7C">
                <wp:simplePos x="0" y="0"/>
                <wp:positionH relativeFrom="page">
                  <wp:posOffset>900683</wp:posOffset>
                </wp:positionH>
                <wp:positionV relativeFrom="page">
                  <wp:posOffset>6426657</wp:posOffset>
                </wp:positionV>
                <wp:extent cx="5793638" cy="185980"/>
                <wp:effectExtent l="0" t="0" r="0" b="0"/>
                <wp:wrapNone/>
                <wp:docPr id="266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3637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61FD2B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2"/>
                              </w:rPr>
                              <w:t xml:space="preserve">vengano trattati e comunicati a terzi incaricati, esclusivamente per scopi inerenti l’attività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C5C49" id="_x0000_s1260" style="position:absolute;margin-left:70.9pt;margin-top:506.05pt;width:456.2pt;height:14.65pt;z-index:2517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" filled="f" stroked="f">
                <v:textbox inset="0,0,0,0">
                  <w:txbxContent>
                    <w:p w14:paraId="5461FD2B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2"/>
                        </w:rPr>
                        <w:t xml:space="preserve">vengano trattati e comunicati a terzi incaricati, esclusivamente per scopi inerenti l’attività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6512" behindDoc="0" locked="0" layoutInCell="1" allowOverlap="1" wp14:anchorId="7DC951FA" wp14:editId="2F5AE719">
                <wp:simplePos x="0" y="0"/>
                <wp:positionH relativeFrom="page">
                  <wp:posOffset>900683</wp:posOffset>
                </wp:positionH>
                <wp:positionV relativeFrom="page">
                  <wp:posOffset>6612585</wp:posOffset>
                </wp:positionV>
                <wp:extent cx="724815" cy="185980"/>
                <wp:effectExtent l="0" t="0" r="0" b="0"/>
                <wp:wrapNone/>
                <wp:docPr id="267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24815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FAE203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3"/>
                              </w:rPr>
                              <w:t xml:space="preserve">dichiarata.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951FA" id="_x0000_s1261" style="position:absolute;margin-left:70.9pt;margin-top:520.7pt;width:57.05pt;height:14.65pt;z-index:25177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" filled="f" stroked="f">
                <v:textbox inset="0,0,0,0">
                  <w:txbxContent>
                    <w:p w14:paraId="2CFAE203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3"/>
                        </w:rPr>
                        <w:t xml:space="preserve">dichiarata.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7536" behindDoc="0" locked="0" layoutInCell="1" allowOverlap="1" wp14:anchorId="4D60668C" wp14:editId="064AF91B">
                <wp:simplePos x="0" y="0"/>
                <wp:positionH relativeFrom="page">
                  <wp:posOffset>900683</wp:posOffset>
                </wp:positionH>
                <wp:positionV relativeFrom="page">
                  <wp:posOffset>6984441</wp:posOffset>
                </wp:positionV>
                <wp:extent cx="3006243" cy="185980"/>
                <wp:effectExtent l="0" t="0" r="0" b="0"/>
                <wp:wrapNone/>
                <wp:docPr id="268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06243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26180C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-1"/>
                              </w:rPr>
                              <w:t xml:space="preserve">Luogo e Data 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0668C" id="_x0000_s1262" style="position:absolute;margin-left:70.9pt;margin-top:549.95pt;width:236.7pt;height:14.65pt;z-index:25177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" filled="f" stroked="f">
                <v:textbox inset="0,0,0,0">
                  <w:txbxContent>
                    <w:p w14:paraId="0C26180C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-1"/>
                        </w:rPr>
                        <w:t xml:space="preserve">Luogo e Data 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8560" behindDoc="0" locked="0" layoutInCell="1" allowOverlap="1" wp14:anchorId="05433809" wp14:editId="7EC95FB9">
                <wp:simplePos x="0" y="0"/>
                <wp:positionH relativeFrom="page">
                  <wp:posOffset>3648457</wp:posOffset>
                </wp:positionH>
                <wp:positionV relativeFrom="page">
                  <wp:posOffset>7728152</wp:posOffset>
                </wp:positionV>
                <wp:extent cx="3388775" cy="185980"/>
                <wp:effectExtent l="0" t="0" r="0" b="0"/>
                <wp:wrapNone/>
                <wp:docPr id="269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88774" cy="18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A0F645" w14:textId="77777777" w:rsidR="007B202A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Style w:val="fontstyle10"/>
                                <w:spacing w:val="12"/>
                              </w:rPr>
                              <w:t xml:space="preserve">Firma___________________________________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33809" id="_x0000_s1263" style="position:absolute;margin-left:287.3pt;margin-top:608.5pt;width:266.85pt;height:14.65pt;z-index:2517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" filled="f" stroked="f">
                <v:textbox inset="0,0,0,0">
                  <w:txbxContent>
                    <w:p w14:paraId="28A0F645" w14:textId="77777777" w:rsidR="007B202A" w:rsidRDefault="00000000">
                      <w:pPr>
                        <w:spacing w:line="292" w:lineRule="exact"/>
                      </w:pPr>
                      <w:r>
                        <w:rPr>
                          <w:rStyle w:val="fontstyle10"/>
                          <w:spacing w:val="12"/>
                        </w:rPr>
                        <w:t xml:space="preserve">Firma___________________________________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9584" behindDoc="0" locked="0" layoutInCell="1" allowOverlap="1" wp14:anchorId="0E6A2DBA" wp14:editId="1A68F33E">
                <wp:simplePos x="0" y="0"/>
                <wp:positionH relativeFrom="page">
                  <wp:posOffset>1139951</wp:posOffset>
                </wp:positionH>
                <wp:positionV relativeFrom="page">
                  <wp:posOffset>10042719</wp:posOffset>
                </wp:positionV>
                <wp:extent cx="5082561" cy="154361"/>
                <wp:effectExtent l="0" t="0" r="0" b="0"/>
                <wp:wrapNone/>
                <wp:docPr id="270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82561" cy="15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403F8E" w14:textId="77777777" w:rsidR="007B202A" w:rsidRDefault="00000000">
                            <w:pPr>
                              <w:spacing w:line="243" w:lineRule="exact"/>
                            </w:pPr>
                            <w:r>
                              <w:rPr>
                                <w:rStyle w:val="fontstyle07"/>
                                <w:spacing w:val="-1"/>
                              </w:rPr>
                              <w:t>Domanda d’iscrizione/di aggiornamento al Registro Pubblico degli Assistenti Familiari</w:t>
                            </w:r>
                            <w:r>
                              <w:rPr>
                                <w:rStyle w:val="fontstyle08"/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A2DBA" id="_x0000_s1264" style="position:absolute;margin-left:89.75pt;margin-top:790.75pt;width:400.2pt;height:12.15pt;z-index:2517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" filled="f" stroked="f">
                <v:textbox inset="0,0,0,0">
                  <w:txbxContent>
                    <w:p w14:paraId="25403F8E" w14:textId="77777777" w:rsidR="007B202A" w:rsidRDefault="00000000">
                      <w:pPr>
                        <w:spacing w:line="243" w:lineRule="exact"/>
                      </w:pPr>
                      <w:r>
                        <w:rPr>
                          <w:rStyle w:val="fontstyle07"/>
                          <w:spacing w:val="-1"/>
                        </w:rPr>
                        <w:t>Domanda d’iscrizione/di aggiornamento al Registro Pubblico degli Assistenti Familiari</w:t>
                      </w:r>
                      <w:r>
                        <w:rPr>
                          <w:rStyle w:val="fontstyle08"/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0608" behindDoc="0" locked="0" layoutInCell="1" allowOverlap="1" wp14:anchorId="47484D9E" wp14:editId="3BD673CD">
                <wp:simplePos x="0" y="0"/>
                <wp:positionH relativeFrom="page">
                  <wp:posOffset>6496809</wp:posOffset>
                </wp:positionH>
                <wp:positionV relativeFrom="page">
                  <wp:posOffset>10172721</wp:posOffset>
                </wp:positionV>
                <wp:extent cx="193157" cy="152376"/>
                <wp:effectExtent l="0" t="0" r="0" b="0"/>
                <wp:wrapNone/>
                <wp:docPr id="271" name="Text Box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155" cy="15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80453B" w14:textId="77777777" w:rsidR="007B202A" w:rsidRDefault="00000000">
                            <w:pPr>
                              <w:spacing w:line="239" w:lineRule="exact"/>
                            </w:pPr>
                            <w:r>
                              <w:rPr>
                                <w:rStyle w:val="fontstyle09"/>
                                <w:spacing w:val="-6"/>
                              </w:rPr>
                              <w:t xml:space="preserve">5/5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84D9E" id="_x0000_s1265" style="position:absolute;margin-left:511.55pt;margin-top:801pt;width:15.2pt;height:12pt;z-index:2517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" filled="f" stroked="f">
                <v:textbox inset="0,0,0,0">
                  <w:txbxContent>
                    <w:p w14:paraId="3580453B" w14:textId="77777777" w:rsidR="007B202A" w:rsidRDefault="00000000">
                      <w:pPr>
                        <w:spacing w:line="239" w:lineRule="exact"/>
                      </w:pPr>
                      <w:r>
                        <w:rPr>
                          <w:rStyle w:val="fontstyle09"/>
                          <w:spacing w:val="-6"/>
                        </w:rPr>
                        <w:t xml:space="preserve">5/5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785728" behindDoc="0" locked="0" layoutInCell="1" allowOverlap="1" wp14:anchorId="2D254B4D" wp14:editId="0AC69BEC">
            <wp:simplePos x="0" y="0"/>
            <wp:positionH relativeFrom="column">
              <wp:posOffset>949656</wp:posOffset>
            </wp:positionH>
            <wp:positionV relativeFrom="paragraph">
              <wp:posOffset>128905</wp:posOffset>
            </wp:positionV>
            <wp:extent cx="2086610" cy="1295400"/>
            <wp:effectExtent l="0" t="0" r="0" b="0"/>
            <wp:wrapTopAndBottom/>
            <wp:docPr id="272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34708" name=""/>
                    <pic:cNvPicPr/>
                  </pic:nvPicPr>
                  <pic:blipFill rotWithShape="1">
                    <a:blip r:embed="rId6"/>
                    <a:srcRect l="-17" t="-30" r="-16" b="-30"/>
                    <a:stretch/>
                  </pic:blipFill>
                  <pic:spPr bwMode="auto">
                    <a:xfrm>
                      <a:off x="0" y="0"/>
                      <a:ext cx="2086609" cy="1295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794944" behindDoc="0" locked="0" layoutInCell="1" allowOverlap="1" wp14:anchorId="00586323" wp14:editId="59DFE43E">
            <wp:simplePos x="0" y="0"/>
            <wp:positionH relativeFrom="column">
              <wp:posOffset>5371782</wp:posOffset>
            </wp:positionH>
            <wp:positionV relativeFrom="paragraph">
              <wp:posOffset>-648371</wp:posOffset>
            </wp:positionV>
            <wp:extent cx="1496695" cy="344805"/>
            <wp:effectExtent l="0" t="0" r="0" b="0"/>
            <wp:wrapNone/>
            <wp:docPr id="273" name="_x0000_s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37790" name=""/>
                    <pic:cNvPicPr/>
                  </pic:nvPicPr>
                  <pic:blipFill rotWithShape="1">
                    <a:blip r:embed="rId7"/>
                    <a:srcRect l="-5" t="-25" r="-4" b="-25"/>
                    <a:stretch/>
                  </pic:blipFill>
                  <pic:spPr bwMode="auto">
                    <a:xfrm>
                      <a:off x="0" y="0"/>
                      <a:ext cx="1496693" cy="344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B202A">
      <w:pgSz w:w="11900" w:h="16840"/>
      <w:pgMar w:top="0" w:right="0" w:bottom="0" w:left="0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55E8" w14:textId="77777777" w:rsidR="00FC66A0" w:rsidRDefault="00FC66A0">
      <w:r>
        <w:separator/>
      </w:r>
    </w:p>
  </w:endnote>
  <w:endnote w:type="continuationSeparator" w:id="0">
    <w:p w14:paraId="06D48D69" w14:textId="77777777" w:rsidR="00FC66A0" w:rsidRDefault="00FC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CW3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B768" w14:textId="77777777" w:rsidR="00FC66A0" w:rsidRDefault="00FC66A0">
      <w:r>
        <w:separator/>
      </w:r>
    </w:p>
  </w:footnote>
  <w:footnote w:type="continuationSeparator" w:id="0">
    <w:p w14:paraId="1A1D1D8D" w14:textId="77777777" w:rsidR="00FC66A0" w:rsidRDefault="00FC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41"/>
    <w:rsid w:val="00683241"/>
    <w:rsid w:val="007B202A"/>
    <w:rsid w:val="0088647C"/>
    <w:rsid w:val="00FC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9639"/>
  <w15:docId w15:val="{28116AD2-5EE7-4FE9-A0AA-EA85FA0D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qFormat/>
  </w:style>
  <w:style w:type="paragraph" w:styleId="Titolo1">
    <w:name w:val="heading 1"/>
    <w:basedOn w:val="Normale"/>
    <w:link w:val="Titolo1Carattere"/>
    <w:uiPriority w:val="9"/>
    <w:unhideWhenUsed/>
    <w:qFormat/>
    <w:pPr>
      <w:outlineLvl w:val="0"/>
    </w:pPr>
  </w:style>
  <w:style w:type="paragraph" w:styleId="Titolo2">
    <w:name w:val="heading 2"/>
    <w:basedOn w:val="Normale"/>
    <w:link w:val="Titolo2Carattere"/>
    <w:uiPriority w:val="9"/>
    <w:unhideWhenUsed/>
    <w:qFormat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styleId="Grigliatabella">
    <w:name w:val="Table Grid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0">
    <w:name w:val="fontstyle10"/>
    <w:basedOn w:val="Carpredefinitoparagrafo"/>
    <w:rPr>
      <w:rFonts w:ascii="Calibri" w:hAnsi="Calibri" w:cs="Calibri" w:hint="default"/>
      <w:color w:val="000000"/>
      <w:sz w:val="23"/>
      <w:szCs w:val="23"/>
    </w:rPr>
  </w:style>
  <w:style w:type="character" w:customStyle="1" w:styleId="fontstyle04">
    <w:name w:val="fontstyle04"/>
    <w:basedOn w:val="Carpredefinitoparagrafo"/>
    <w:rPr>
      <w:rFonts w:ascii="ASCW3" w:hAnsi="ASCW3" w:cs="ASCW3" w:hint="default"/>
      <w:color w:val="000000"/>
      <w:sz w:val="23"/>
      <w:szCs w:val="23"/>
    </w:rPr>
  </w:style>
  <w:style w:type="character" w:customStyle="1" w:styleId="fontstyle16">
    <w:name w:val="fontstyle16"/>
    <w:basedOn w:val="Carpredefinitoparagrafo"/>
    <w:rPr>
      <w:rFonts w:ascii="Calibri" w:hAnsi="Calibri" w:cs="Calibri" w:hint="default"/>
      <w:b/>
      <w:bCs/>
      <w:color w:val="000000"/>
      <w:sz w:val="31"/>
      <w:szCs w:val="31"/>
    </w:rPr>
  </w:style>
  <w:style w:type="character" w:customStyle="1" w:styleId="fontstyle09">
    <w:name w:val="fontstyle09"/>
    <w:basedOn w:val="Carpredefinitoparagrafo"/>
    <w:rPr>
      <w:rFonts w:ascii="ASCW3" w:hAnsi="ASCW3" w:cs="ASCW3" w:hint="default"/>
      <w:color w:val="000000"/>
      <w:sz w:val="19"/>
      <w:szCs w:val="19"/>
    </w:rPr>
  </w:style>
  <w:style w:type="character" w:customStyle="1" w:styleId="fontstyle08">
    <w:name w:val="fontstyle08"/>
    <w:basedOn w:val="Carpredefinitoparagrafo"/>
    <w:rPr>
      <w:rFonts w:ascii="Comic Sans MS" w:hAnsi="Comic Sans MS" w:cs="Comic Sans MS" w:hint="default"/>
      <w:color w:val="A6A6A6"/>
      <w:sz w:val="16"/>
      <w:szCs w:val="16"/>
    </w:rPr>
  </w:style>
  <w:style w:type="character" w:customStyle="1" w:styleId="fontstyle07">
    <w:name w:val="fontstyle07"/>
    <w:basedOn w:val="Carpredefinitoparagrafo"/>
    <w:rPr>
      <w:rFonts w:ascii="Calibri" w:hAnsi="Calibri" w:cs="Calibri" w:hint="default"/>
      <w:color w:val="A6A6A6"/>
      <w:sz w:val="19"/>
      <w:szCs w:val="19"/>
    </w:rPr>
  </w:style>
  <w:style w:type="character" w:customStyle="1" w:styleId="fontstyle06">
    <w:name w:val="fontstyle06"/>
    <w:basedOn w:val="Carpredefinitoparagrafo"/>
    <w:rPr>
      <w:rFonts w:ascii="Calibri" w:hAnsi="Calibri" w:cs="Calibri" w:hint="default"/>
      <w:b/>
      <w:bCs/>
      <w:color w:val="000000"/>
      <w:sz w:val="16"/>
      <w:szCs w:val="16"/>
    </w:rPr>
  </w:style>
  <w:style w:type="character" w:customStyle="1" w:styleId="fontstyle05">
    <w:name w:val="fontstyle05"/>
    <w:basedOn w:val="Carpredefinitoparagrafo"/>
    <w:rPr>
      <w:rFonts w:ascii="ASCW3" w:hAnsi="ASCW3" w:cs="ASCW3" w:hint="default"/>
      <w:color w:val="000080"/>
      <w:sz w:val="20"/>
      <w:szCs w:val="20"/>
    </w:rPr>
  </w:style>
  <w:style w:type="character" w:customStyle="1" w:styleId="fontstyle03">
    <w:name w:val="fontstyle03"/>
    <w:basedOn w:val="Carpredefinitoparagrafo"/>
    <w:rPr>
      <w:rFonts w:ascii="ASCW3" w:hAnsi="ASCW3" w:cs="ASCW3" w:hint="default"/>
      <w:color w:val="000000"/>
      <w:sz w:val="21"/>
      <w:szCs w:val="21"/>
    </w:rPr>
  </w:style>
  <w:style w:type="character" w:customStyle="1" w:styleId="fontstyle02">
    <w:name w:val="fontstyle02"/>
    <w:basedOn w:val="Carpredefinitoparagrafo"/>
    <w:rPr>
      <w:rFonts w:ascii="Open Sans" w:hAnsi="Open Sans" w:cs="Open Sans" w:hint="default"/>
      <w:b/>
      <w:bCs/>
      <w:color w:val="000080"/>
      <w:sz w:val="33"/>
      <w:szCs w:val="33"/>
    </w:rPr>
  </w:style>
  <w:style w:type="character" w:customStyle="1" w:styleId="fontstyle01">
    <w:name w:val="fontstyle01"/>
    <w:basedOn w:val="Carpredefinitoparagrafo"/>
    <w:rPr>
      <w:rFonts w:ascii="ASCW3" w:hAnsi="ASCW3" w:cs="ASCW3" w:hint="default"/>
      <w:color w:val="000080"/>
      <w:sz w:val="23"/>
      <w:szCs w:val="23"/>
    </w:rPr>
  </w:style>
  <w:style w:type="character" w:customStyle="1" w:styleId="fontstyle15">
    <w:name w:val="fontstyle15"/>
    <w:basedOn w:val="Carpredefinitoparagrafo"/>
    <w:rPr>
      <w:rFonts w:ascii="Calibri" w:hAnsi="Calibri" w:cs="Calibri" w:hint="default"/>
      <w:b/>
      <w:bCs/>
      <w:i/>
      <w:iCs/>
      <w:color w:val="000000"/>
      <w:sz w:val="35"/>
      <w:szCs w:val="35"/>
    </w:rPr>
  </w:style>
  <w:style w:type="character" w:customStyle="1" w:styleId="fontstyle14">
    <w:name w:val="fontstyle14"/>
    <w:basedOn w:val="Carpredefinitoparagrafo"/>
    <w:rPr>
      <w:rFonts w:ascii="Calibri" w:hAnsi="Calibri" w:cs="Calibri" w:hint="default"/>
      <w:b/>
      <w:bCs/>
      <w:color w:val="000000"/>
      <w:sz w:val="35"/>
      <w:szCs w:val="35"/>
    </w:rPr>
  </w:style>
  <w:style w:type="character" w:customStyle="1" w:styleId="fontstyle12">
    <w:name w:val="fontstyle12"/>
    <w:basedOn w:val="Carpredefinitoparagrafo"/>
    <w:rPr>
      <w:rFonts w:ascii="Calibri" w:hAnsi="Calibri" w:cs="Calibri" w:hint="default"/>
      <w:b/>
      <w:bCs/>
      <w:i/>
      <w:iCs/>
      <w:color w:val="000000"/>
      <w:sz w:val="23"/>
      <w:szCs w:val="23"/>
    </w:rPr>
  </w:style>
  <w:style w:type="character" w:customStyle="1" w:styleId="fontstyle11">
    <w:name w:val="fontstyle11"/>
    <w:basedOn w:val="Carpredefinitoparagrafo"/>
    <w:rPr>
      <w:rFonts w:ascii="Calibri" w:hAnsi="Calibri" w:cs="Calibri" w:hint="default"/>
      <w:b/>
      <w:bCs/>
      <w:color w:val="000000"/>
      <w:sz w:val="23"/>
      <w:szCs w:val="23"/>
    </w:rPr>
  </w:style>
  <w:style w:type="character" w:customStyle="1" w:styleId="fontstyle13">
    <w:name w:val="fontstyle13"/>
    <w:basedOn w:val="Carpredefinitoparagrafo"/>
    <w:rPr>
      <w:rFonts w:ascii="Calibri" w:hAnsi="Calibri" w:cs="Calibri" w:hint="default"/>
      <w:i/>
      <w:iCs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E085~1.MAR\AppData\Local\Temp\pid-28772\Modulo%20di%20iscrizione_aggiornamento%20al%20Registro%20Pubblico%20degli%20Ass.Familia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di iscrizione_aggiornamento al Registro Pubblico degli Ass.Familiari.dotx</Template>
  <TotalTime>1</TotalTime>
  <Pages>5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Marteddu</dc:creator>
  <cp:keywords/>
  <dc:description/>
  <cp:lastModifiedBy>Maria Francesca Marteddu</cp:lastModifiedBy>
  <cp:revision>1</cp:revision>
  <dcterms:created xsi:type="dcterms:W3CDTF">2026-03-31T11:53:00Z</dcterms:created>
  <dcterms:modified xsi:type="dcterms:W3CDTF">2026-03-31T11:54:00Z</dcterms:modified>
</cp:coreProperties>
</file>